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1BA08" w14:textId="77777777" w:rsidR="00CC586D" w:rsidRPr="008B3914" w:rsidRDefault="00CC586D" w:rsidP="008C2111">
      <w:pPr>
        <w:pStyle w:val="Organisation"/>
      </w:pPr>
      <w:r w:rsidRPr="008B3914">
        <w:t>Independent Hospital Pricing Authority</w:t>
      </w:r>
    </w:p>
    <w:p w14:paraId="035AA8A4" w14:textId="383B319E" w:rsidR="00102824" w:rsidRPr="008B3914" w:rsidRDefault="00131467" w:rsidP="00131467">
      <w:pPr>
        <w:pStyle w:val="Title"/>
        <w:ind w:right="-144"/>
      </w:pPr>
      <w:bookmarkStart w:id="0" w:name="_Toc92707238"/>
      <w:bookmarkStart w:id="1" w:name="_Toc92709443"/>
      <w:bookmarkStart w:id="2" w:name="_Toc92731671"/>
      <w:bookmarkStart w:id="3" w:name="_Toc93324916"/>
      <w:r w:rsidRPr="008B3914">
        <w:t>National Pricing Model Consultation Policy</w:t>
      </w:r>
      <w:bookmarkEnd w:id="0"/>
      <w:bookmarkEnd w:id="1"/>
      <w:bookmarkEnd w:id="2"/>
      <w:bookmarkEnd w:id="3"/>
    </w:p>
    <w:p w14:paraId="480445FD" w14:textId="51EB47CC" w:rsidR="00BC1032" w:rsidRPr="008B3914" w:rsidRDefault="00372DB5" w:rsidP="00BC1032">
      <w:pPr>
        <w:pStyle w:val="Versionanddate"/>
      </w:pPr>
      <w:r w:rsidRPr="008B3914">
        <w:t>May 2022</w:t>
      </w:r>
    </w:p>
    <w:p w14:paraId="66FDCD67" w14:textId="77777777" w:rsidR="0035219F" w:rsidRPr="008B3914" w:rsidRDefault="00043CF6" w:rsidP="0035219F">
      <w:r w:rsidRPr="008B3914">
        <w:rPr>
          <w:b/>
          <w:noProof/>
          <w:color w:val="008542" w:themeColor="accent2"/>
          <w:sz w:val="16"/>
          <w:szCs w:val="16"/>
        </w:rPr>
        <w:drawing>
          <wp:anchor distT="0" distB="0" distL="114300" distR="114300" simplePos="0" relativeHeight="251674624" behindDoc="1" locked="1" layoutInCell="0" allowOverlap="1" wp14:anchorId="41B850DA" wp14:editId="57028141">
            <wp:simplePos x="0" y="0"/>
            <wp:positionH relativeFrom="page">
              <wp:align>right</wp:align>
            </wp:positionH>
            <wp:positionV relativeFrom="page">
              <wp:align>top</wp:align>
            </wp:positionV>
            <wp:extent cx="7561580" cy="10678795"/>
            <wp:effectExtent l="0" t="0" r="1270" b="8255"/>
            <wp:wrapNone/>
            <wp:docPr id="5" name="Picture 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_Cov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1580" cy="10678795"/>
                    </a:xfrm>
                    <a:prstGeom prst="rect">
                      <a:avLst/>
                    </a:prstGeom>
                  </pic:spPr>
                </pic:pic>
              </a:graphicData>
            </a:graphic>
            <wp14:sizeRelH relativeFrom="margin">
              <wp14:pctWidth>0</wp14:pctWidth>
            </wp14:sizeRelH>
            <wp14:sizeRelV relativeFrom="margin">
              <wp14:pctHeight>0</wp14:pctHeight>
            </wp14:sizeRelV>
          </wp:anchor>
        </w:drawing>
      </w:r>
      <w:r w:rsidR="0035219F" w:rsidRPr="008B3914">
        <w:br w:type="page"/>
      </w:r>
    </w:p>
    <w:p w14:paraId="31BDE819" w14:textId="77777777" w:rsidR="008C2111" w:rsidRPr="008B3914" w:rsidRDefault="008C2111" w:rsidP="008C2111">
      <w:pPr>
        <w:pStyle w:val="Versionanddate"/>
        <w:sectPr w:rsidR="008C2111" w:rsidRPr="008B3914" w:rsidSect="008C2111">
          <w:headerReference w:type="default" r:id="rId9"/>
          <w:pgSz w:w="11906" w:h="16838" w:code="9"/>
          <w:pgMar w:top="2041" w:right="3232" w:bottom="1021" w:left="1021" w:header="680" w:footer="510" w:gutter="0"/>
          <w:pgNumType w:start="1"/>
          <w:cols w:space="708"/>
          <w:docGrid w:linePitch="360"/>
        </w:sectPr>
      </w:pPr>
    </w:p>
    <w:p w14:paraId="5D7DCE56" w14:textId="6DA50FEA" w:rsidR="00BC1032" w:rsidRPr="008B3914" w:rsidRDefault="00131467" w:rsidP="008C2111">
      <w:pPr>
        <w:pStyle w:val="Report"/>
      </w:pPr>
      <w:r w:rsidRPr="008B3914">
        <w:lastRenderedPageBreak/>
        <w:t xml:space="preserve">National Pricing Consultation Policy – Version </w:t>
      </w:r>
      <w:r w:rsidR="00A12AE9" w:rsidRPr="008B3914">
        <w:t xml:space="preserve">2.0 </w:t>
      </w:r>
      <w:r w:rsidR="00372DB5" w:rsidRPr="008B3914">
        <w:t>May 2022</w:t>
      </w:r>
    </w:p>
    <w:p w14:paraId="3E61AF7B" w14:textId="77777777" w:rsidR="00BC1032" w:rsidRPr="008B3914" w:rsidRDefault="00BC1032" w:rsidP="00BC1032"/>
    <w:p w14:paraId="4495CD49" w14:textId="52421AD3" w:rsidR="00BC1032" w:rsidRPr="008B3914" w:rsidRDefault="00BC1032" w:rsidP="00BC1032">
      <w:r w:rsidRPr="008B3914">
        <w:t xml:space="preserve">© Independent Hospital Pricing Authority </w:t>
      </w:r>
      <w:r w:rsidR="00131467" w:rsidRPr="008B3914">
        <w:t>2022</w:t>
      </w:r>
    </w:p>
    <w:p w14:paraId="41F14DEC" w14:textId="77777777" w:rsidR="00BC1032" w:rsidRPr="008B3914" w:rsidRDefault="00BC1032" w:rsidP="00BC1032">
      <w:r w:rsidRPr="008B3914">
        <w:t xml:space="preserve">This publication is available for your use under a </w:t>
      </w:r>
      <w:hyperlink r:id="rId10" w:history="1">
        <w:r w:rsidRPr="008B3914">
          <w:t>Creative Commons BY Attribution 3.0 Australia</w:t>
        </w:r>
      </w:hyperlink>
      <w:r w:rsidRPr="008B3914">
        <w:t xml:space="preserve"> licence, </w:t>
      </w:r>
      <w:proofErr w:type="gramStart"/>
      <w:r w:rsidRPr="008B3914">
        <w:t>with the exception of</w:t>
      </w:r>
      <w:proofErr w:type="gramEnd"/>
      <w:r w:rsidRPr="008B3914">
        <w:t xml:space="preserve"> the Independent Hospital Pricing Authority logo, photographs, images, signatures and where otherwise stated. The full licence terms are available from </w:t>
      </w:r>
      <w:hyperlink r:id="rId11" w:history="1">
        <w:r w:rsidRPr="008B3914">
          <w:t>the Creative Commons website</w:t>
        </w:r>
      </w:hyperlink>
      <w:r w:rsidRPr="008B3914">
        <w:t>.</w:t>
      </w:r>
    </w:p>
    <w:p w14:paraId="61473FDB" w14:textId="77777777" w:rsidR="00BC1032" w:rsidRPr="008B3914" w:rsidRDefault="00BC1032" w:rsidP="00BC1032">
      <w:r w:rsidRPr="008B3914">
        <w:rPr>
          <w:rFonts w:cs="Calibri"/>
          <w:noProof/>
          <w:sz w:val="24"/>
        </w:rPr>
        <w:drawing>
          <wp:inline distT="0" distB="0" distL="0" distR="0" wp14:anchorId="16256E16" wp14:editId="34FD02CE">
            <wp:extent cx="804087" cy="2857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 by_grey"/>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804087" cy="285750"/>
                    </a:xfrm>
                    <a:prstGeom prst="rect">
                      <a:avLst/>
                    </a:prstGeom>
                    <a:noFill/>
                    <a:ln>
                      <a:noFill/>
                    </a:ln>
                  </pic:spPr>
                </pic:pic>
              </a:graphicData>
            </a:graphic>
          </wp:inline>
        </w:drawing>
      </w:r>
    </w:p>
    <w:p w14:paraId="0569AEB2" w14:textId="77777777" w:rsidR="00BC1032" w:rsidRPr="008B3914" w:rsidRDefault="00BC1032" w:rsidP="00BC1032">
      <w:r w:rsidRPr="008B3914">
        <w:t xml:space="preserve">Use of Independent Hospital Pricing Authority material under a </w:t>
      </w:r>
      <w:hyperlink r:id="rId13" w:history="1">
        <w:r w:rsidRPr="008B3914">
          <w:t>Creative Commons BY Attribution 3.0 Australia</w:t>
        </w:r>
      </w:hyperlink>
      <w:r w:rsidRPr="008B3914">
        <w:t xml:space="preserve"> licence requires you to attribute the work (but not in any way that suggests that the Independent Hospital Pricing Authority endorses you or your use of the work).</w:t>
      </w:r>
    </w:p>
    <w:p w14:paraId="425F98FD" w14:textId="77777777" w:rsidR="00BC1032" w:rsidRPr="008B3914" w:rsidRDefault="00BC1032" w:rsidP="00BC1032">
      <w:pPr>
        <w:rPr>
          <w:i/>
        </w:rPr>
      </w:pPr>
      <w:r w:rsidRPr="008B3914">
        <w:rPr>
          <w:i/>
        </w:rPr>
        <w:t>Independent Hospital Pricing Authority material used 'as supplied'.</w:t>
      </w:r>
    </w:p>
    <w:p w14:paraId="687CEFD5" w14:textId="77777777" w:rsidR="00BC1032" w:rsidRPr="008B3914" w:rsidRDefault="00BC1032" w:rsidP="00BC1032">
      <w:r w:rsidRPr="008B3914">
        <w:t>Provided you have not modified or transformed Independent Hospital Pricing Authority material in any way including, for example, by changing Independent Hospital Pricing Authority text – then the Independent Hospital Pricing Authority prefers the following attribution:</w:t>
      </w:r>
    </w:p>
    <w:p w14:paraId="1C09BAFD" w14:textId="77777777" w:rsidR="00BC1032" w:rsidRPr="008B3914" w:rsidRDefault="00BC1032" w:rsidP="00BC1032">
      <w:pPr>
        <w:pStyle w:val="NormalIndent"/>
        <w:rPr>
          <w:i/>
        </w:rPr>
      </w:pPr>
      <w:r w:rsidRPr="008B3914">
        <w:rPr>
          <w:i/>
        </w:rPr>
        <w:t>Source: The Independent Hospital Pricing Authority</w:t>
      </w:r>
      <w:r w:rsidRPr="008B3914">
        <w:rPr>
          <w:i/>
        </w:rPr>
        <w:br w:type="page"/>
      </w:r>
    </w:p>
    <w:p w14:paraId="3C573202" w14:textId="77777777" w:rsidR="002029AC" w:rsidRPr="008B3914" w:rsidRDefault="002029AC" w:rsidP="002029AC">
      <w:pPr>
        <w:pStyle w:val="Heading1"/>
        <w:numPr>
          <w:ilvl w:val="0"/>
          <w:numId w:val="0"/>
        </w:numPr>
        <w:ind w:left="709" w:hanging="709"/>
      </w:pPr>
      <w:bookmarkStart w:id="4" w:name="_Toc92707239"/>
      <w:bookmarkStart w:id="5" w:name="_Toc92709444"/>
      <w:bookmarkStart w:id="6" w:name="_Toc92731672"/>
      <w:bookmarkStart w:id="7" w:name="_Toc93324917"/>
      <w:r w:rsidRPr="008B3914">
        <w:lastRenderedPageBreak/>
        <w:t>Table of contents</w:t>
      </w:r>
      <w:bookmarkEnd w:id="4"/>
      <w:bookmarkEnd w:id="5"/>
      <w:bookmarkEnd w:id="6"/>
      <w:bookmarkEnd w:id="7"/>
    </w:p>
    <w:p w14:paraId="4428540C" w14:textId="568F2A38" w:rsidR="00740B53" w:rsidRPr="008B3914" w:rsidRDefault="003E0845">
      <w:pPr>
        <w:pStyle w:val="TOC1"/>
        <w:tabs>
          <w:tab w:val="right" w:leader="dot" w:pos="9435"/>
        </w:tabs>
        <w:rPr>
          <w:rFonts w:asciiTheme="minorHAnsi" w:eastAsiaTheme="minorEastAsia" w:hAnsiTheme="minorHAnsi" w:cstheme="minorBidi"/>
          <w:b w:val="0"/>
          <w:szCs w:val="22"/>
        </w:rPr>
      </w:pPr>
      <w:r w:rsidRPr="008B3914">
        <w:rPr>
          <w:b w:val="0"/>
        </w:rPr>
        <w:fldChar w:fldCharType="begin"/>
      </w:r>
      <w:r w:rsidRPr="008B3914">
        <w:rPr>
          <w:b w:val="0"/>
        </w:rPr>
        <w:instrText xml:space="preserve"> TOC \o "1-2" \h \z \u </w:instrText>
      </w:r>
      <w:r w:rsidRPr="008B3914">
        <w:rPr>
          <w:b w:val="0"/>
        </w:rPr>
        <w:fldChar w:fldCharType="separate"/>
      </w:r>
      <w:hyperlink w:anchor="_Toc93324918" w:history="1">
        <w:r w:rsidR="00740B53" w:rsidRPr="008B3914">
          <w:rPr>
            <w:rStyle w:val="Hyperlink"/>
          </w:rPr>
          <w:t>Acronyms and abbreviations</w:t>
        </w:r>
        <w:r w:rsidR="00740B53" w:rsidRPr="008B3914">
          <w:rPr>
            <w:webHidden/>
          </w:rPr>
          <w:tab/>
        </w:r>
        <w:r w:rsidR="00740B53" w:rsidRPr="008B3914">
          <w:rPr>
            <w:webHidden/>
          </w:rPr>
          <w:fldChar w:fldCharType="begin"/>
        </w:r>
        <w:r w:rsidR="00740B53" w:rsidRPr="008B3914">
          <w:rPr>
            <w:webHidden/>
          </w:rPr>
          <w:instrText xml:space="preserve"> PAGEREF _Toc93324918 \h </w:instrText>
        </w:r>
        <w:r w:rsidR="00740B53" w:rsidRPr="008B3914">
          <w:rPr>
            <w:webHidden/>
          </w:rPr>
        </w:r>
        <w:r w:rsidR="00740B53" w:rsidRPr="008B3914">
          <w:rPr>
            <w:webHidden/>
          </w:rPr>
          <w:fldChar w:fldCharType="separate"/>
        </w:r>
        <w:r w:rsidR="008B3914">
          <w:rPr>
            <w:webHidden/>
          </w:rPr>
          <w:t>3</w:t>
        </w:r>
        <w:r w:rsidR="00740B53" w:rsidRPr="008B3914">
          <w:rPr>
            <w:webHidden/>
          </w:rPr>
          <w:fldChar w:fldCharType="end"/>
        </w:r>
      </w:hyperlink>
    </w:p>
    <w:p w14:paraId="5A2D3343" w14:textId="18D6F06F" w:rsidR="00740B53" w:rsidRPr="008B3914" w:rsidRDefault="008B3914">
      <w:pPr>
        <w:pStyle w:val="TOC1"/>
        <w:tabs>
          <w:tab w:val="right" w:leader="dot" w:pos="9435"/>
        </w:tabs>
        <w:rPr>
          <w:rFonts w:asciiTheme="minorHAnsi" w:eastAsiaTheme="minorEastAsia" w:hAnsiTheme="minorHAnsi" w:cstheme="minorBidi"/>
          <w:b w:val="0"/>
          <w:szCs w:val="22"/>
        </w:rPr>
      </w:pPr>
      <w:hyperlink w:anchor="_Toc93324919" w:history="1">
        <w:r w:rsidR="00740B53" w:rsidRPr="008B3914">
          <w:rPr>
            <w:rStyle w:val="Hyperlink"/>
          </w:rPr>
          <w:t>Definitions</w:t>
        </w:r>
        <w:r w:rsidR="00740B53" w:rsidRPr="008B3914">
          <w:rPr>
            <w:webHidden/>
          </w:rPr>
          <w:tab/>
        </w:r>
        <w:r w:rsidR="00740B53" w:rsidRPr="008B3914">
          <w:rPr>
            <w:webHidden/>
          </w:rPr>
          <w:fldChar w:fldCharType="begin"/>
        </w:r>
        <w:r w:rsidR="00740B53" w:rsidRPr="008B3914">
          <w:rPr>
            <w:webHidden/>
          </w:rPr>
          <w:instrText xml:space="preserve"> PAGEREF _Toc93324919 \h </w:instrText>
        </w:r>
        <w:r w:rsidR="00740B53" w:rsidRPr="008B3914">
          <w:rPr>
            <w:webHidden/>
          </w:rPr>
        </w:r>
        <w:r w:rsidR="00740B53" w:rsidRPr="008B3914">
          <w:rPr>
            <w:webHidden/>
          </w:rPr>
          <w:fldChar w:fldCharType="separate"/>
        </w:r>
        <w:r>
          <w:rPr>
            <w:webHidden/>
          </w:rPr>
          <w:t>4</w:t>
        </w:r>
        <w:r w:rsidR="00740B53" w:rsidRPr="008B3914">
          <w:rPr>
            <w:webHidden/>
          </w:rPr>
          <w:fldChar w:fldCharType="end"/>
        </w:r>
      </w:hyperlink>
    </w:p>
    <w:p w14:paraId="1314888E" w14:textId="08C7D912" w:rsidR="00740B53" w:rsidRPr="008B3914" w:rsidRDefault="008B3914">
      <w:pPr>
        <w:pStyle w:val="TOC1"/>
        <w:tabs>
          <w:tab w:val="left" w:pos="440"/>
          <w:tab w:val="right" w:leader="dot" w:pos="9435"/>
        </w:tabs>
        <w:rPr>
          <w:rFonts w:asciiTheme="minorHAnsi" w:eastAsiaTheme="minorEastAsia" w:hAnsiTheme="minorHAnsi" w:cstheme="minorBidi"/>
          <w:b w:val="0"/>
          <w:szCs w:val="22"/>
        </w:rPr>
      </w:pPr>
      <w:hyperlink w:anchor="_Toc93324920" w:history="1">
        <w:r w:rsidR="00740B53" w:rsidRPr="008B3914">
          <w:rPr>
            <w:rStyle w:val="Hyperlink"/>
          </w:rPr>
          <w:t>1.</w:t>
        </w:r>
        <w:r w:rsidR="00740B53" w:rsidRPr="008B3914">
          <w:rPr>
            <w:rFonts w:asciiTheme="minorHAnsi" w:eastAsiaTheme="minorEastAsia" w:hAnsiTheme="minorHAnsi" w:cstheme="minorBidi"/>
            <w:b w:val="0"/>
            <w:szCs w:val="22"/>
          </w:rPr>
          <w:tab/>
        </w:r>
        <w:r w:rsidR="00740B53" w:rsidRPr="008B3914">
          <w:rPr>
            <w:rStyle w:val="Hyperlink"/>
          </w:rPr>
          <w:t>Executive summary</w:t>
        </w:r>
        <w:r w:rsidR="00740B53" w:rsidRPr="008B3914">
          <w:rPr>
            <w:webHidden/>
          </w:rPr>
          <w:tab/>
        </w:r>
        <w:r w:rsidR="00740B53" w:rsidRPr="008B3914">
          <w:rPr>
            <w:webHidden/>
          </w:rPr>
          <w:fldChar w:fldCharType="begin"/>
        </w:r>
        <w:r w:rsidR="00740B53" w:rsidRPr="008B3914">
          <w:rPr>
            <w:webHidden/>
          </w:rPr>
          <w:instrText xml:space="preserve"> PAGEREF _Toc93324920 \h </w:instrText>
        </w:r>
        <w:r w:rsidR="00740B53" w:rsidRPr="008B3914">
          <w:rPr>
            <w:webHidden/>
          </w:rPr>
        </w:r>
        <w:r w:rsidR="00740B53" w:rsidRPr="008B3914">
          <w:rPr>
            <w:webHidden/>
          </w:rPr>
          <w:fldChar w:fldCharType="separate"/>
        </w:r>
        <w:r>
          <w:rPr>
            <w:webHidden/>
          </w:rPr>
          <w:t>5</w:t>
        </w:r>
        <w:r w:rsidR="00740B53" w:rsidRPr="008B3914">
          <w:rPr>
            <w:webHidden/>
          </w:rPr>
          <w:fldChar w:fldCharType="end"/>
        </w:r>
      </w:hyperlink>
    </w:p>
    <w:p w14:paraId="15C762B1" w14:textId="1BA6344A" w:rsidR="00740B53" w:rsidRPr="008B3914" w:rsidRDefault="008B3914">
      <w:pPr>
        <w:pStyle w:val="TOC2"/>
        <w:tabs>
          <w:tab w:val="left" w:pos="660"/>
          <w:tab w:val="right" w:leader="dot" w:pos="9435"/>
        </w:tabs>
        <w:rPr>
          <w:rFonts w:asciiTheme="minorHAnsi" w:eastAsiaTheme="minorEastAsia" w:hAnsiTheme="minorHAnsi" w:cstheme="minorBidi"/>
          <w:szCs w:val="22"/>
        </w:rPr>
      </w:pPr>
      <w:hyperlink w:anchor="_Toc93324921" w:history="1">
        <w:r w:rsidR="00740B53" w:rsidRPr="008B3914">
          <w:rPr>
            <w:rStyle w:val="Hyperlink"/>
          </w:rPr>
          <w:t>1.1</w:t>
        </w:r>
        <w:r w:rsidR="00740B53" w:rsidRPr="008B3914">
          <w:rPr>
            <w:rFonts w:asciiTheme="minorHAnsi" w:eastAsiaTheme="minorEastAsia" w:hAnsiTheme="minorHAnsi" w:cstheme="minorBidi"/>
            <w:szCs w:val="22"/>
          </w:rPr>
          <w:tab/>
        </w:r>
        <w:r w:rsidR="00740B53" w:rsidRPr="008B3914">
          <w:rPr>
            <w:rStyle w:val="Hyperlink"/>
          </w:rPr>
          <w:t>Background</w:t>
        </w:r>
        <w:r w:rsidR="00740B53" w:rsidRPr="008B3914">
          <w:rPr>
            <w:webHidden/>
          </w:rPr>
          <w:tab/>
        </w:r>
        <w:r w:rsidR="00740B53" w:rsidRPr="008B3914">
          <w:rPr>
            <w:webHidden/>
          </w:rPr>
          <w:fldChar w:fldCharType="begin"/>
        </w:r>
        <w:r w:rsidR="00740B53" w:rsidRPr="008B3914">
          <w:rPr>
            <w:webHidden/>
          </w:rPr>
          <w:instrText xml:space="preserve"> PAGEREF _Toc93324921 \h </w:instrText>
        </w:r>
        <w:r w:rsidR="00740B53" w:rsidRPr="008B3914">
          <w:rPr>
            <w:webHidden/>
          </w:rPr>
        </w:r>
        <w:r w:rsidR="00740B53" w:rsidRPr="008B3914">
          <w:rPr>
            <w:webHidden/>
          </w:rPr>
          <w:fldChar w:fldCharType="separate"/>
        </w:r>
        <w:r>
          <w:rPr>
            <w:webHidden/>
          </w:rPr>
          <w:t>5</w:t>
        </w:r>
        <w:r w:rsidR="00740B53" w:rsidRPr="008B3914">
          <w:rPr>
            <w:webHidden/>
          </w:rPr>
          <w:fldChar w:fldCharType="end"/>
        </w:r>
      </w:hyperlink>
    </w:p>
    <w:p w14:paraId="1D21CF22" w14:textId="23BDCB58" w:rsidR="00740B53" w:rsidRPr="008B3914" w:rsidRDefault="008B3914">
      <w:pPr>
        <w:pStyle w:val="TOC2"/>
        <w:tabs>
          <w:tab w:val="left" w:pos="660"/>
          <w:tab w:val="right" w:leader="dot" w:pos="9435"/>
        </w:tabs>
        <w:rPr>
          <w:rFonts w:asciiTheme="minorHAnsi" w:eastAsiaTheme="minorEastAsia" w:hAnsiTheme="minorHAnsi" w:cstheme="minorBidi"/>
          <w:szCs w:val="22"/>
        </w:rPr>
      </w:pPr>
      <w:hyperlink w:anchor="_Toc93324922" w:history="1">
        <w:r w:rsidR="00740B53" w:rsidRPr="008B3914">
          <w:rPr>
            <w:rStyle w:val="Hyperlink"/>
          </w:rPr>
          <w:t>1.2</w:t>
        </w:r>
        <w:r w:rsidR="00740B53" w:rsidRPr="008B3914">
          <w:rPr>
            <w:rFonts w:asciiTheme="minorHAnsi" w:eastAsiaTheme="minorEastAsia" w:hAnsiTheme="minorHAnsi" w:cstheme="minorBidi"/>
            <w:szCs w:val="22"/>
          </w:rPr>
          <w:tab/>
        </w:r>
        <w:r w:rsidR="00740B53" w:rsidRPr="008B3914">
          <w:rPr>
            <w:rStyle w:val="Hyperlink"/>
          </w:rPr>
          <w:t>Legislative requirements</w:t>
        </w:r>
        <w:r w:rsidR="00740B53" w:rsidRPr="008B3914">
          <w:rPr>
            <w:webHidden/>
          </w:rPr>
          <w:tab/>
        </w:r>
        <w:r w:rsidR="00740B53" w:rsidRPr="008B3914">
          <w:rPr>
            <w:webHidden/>
          </w:rPr>
          <w:fldChar w:fldCharType="begin"/>
        </w:r>
        <w:r w:rsidR="00740B53" w:rsidRPr="008B3914">
          <w:rPr>
            <w:webHidden/>
          </w:rPr>
          <w:instrText xml:space="preserve"> PAGEREF _Toc93324922 \h </w:instrText>
        </w:r>
        <w:r w:rsidR="00740B53" w:rsidRPr="008B3914">
          <w:rPr>
            <w:webHidden/>
          </w:rPr>
        </w:r>
        <w:r w:rsidR="00740B53" w:rsidRPr="008B3914">
          <w:rPr>
            <w:webHidden/>
          </w:rPr>
          <w:fldChar w:fldCharType="separate"/>
        </w:r>
        <w:r>
          <w:rPr>
            <w:webHidden/>
          </w:rPr>
          <w:t>5</w:t>
        </w:r>
        <w:r w:rsidR="00740B53" w:rsidRPr="008B3914">
          <w:rPr>
            <w:webHidden/>
          </w:rPr>
          <w:fldChar w:fldCharType="end"/>
        </w:r>
      </w:hyperlink>
    </w:p>
    <w:p w14:paraId="351412FC" w14:textId="743C0A82" w:rsidR="00740B53" w:rsidRPr="008B3914" w:rsidRDefault="008B3914">
      <w:pPr>
        <w:pStyle w:val="TOC2"/>
        <w:tabs>
          <w:tab w:val="left" w:pos="660"/>
          <w:tab w:val="right" w:leader="dot" w:pos="9435"/>
        </w:tabs>
        <w:rPr>
          <w:rFonts w:asciiTheme="minorHAnsi" w:eastAsiaTheme="minorEastAsia" w:hAnsiTheme="minorHAnsi" w:cstheme="minorBidi"/>
          <w:szCs w:val="22"/>
        </w:rPr>
      </w:pPr>
      <w:hyperlink w:anchor="_Toc93324923" w:history="1">
        <w:r w:rsidR="00740B53" w:rsidRPr="008B3914">
          <w:rPr>
            <w:rStyle w:val="Hyperlink"/>
          </w:rPr>
          <w:t>1.3</w:t>
        </w:r>
        <w:r w:rsidR="00740B53" w:rsidRPr="008B3914">
          <w:rPr>
            <w:rFonts w:asciiTheme="minorHAnsi" w:eastAsiaTheme="minorEastAsia" w:hAnsiTheme="minorHAnsi" w:cstheme="minorBidi"/>
            <w:szCs w:val="22"/>
          </w:rPr>
          <w:tab/>
        </w:r>
        <w:r w:rsidR="00740B53" w:rsidRPr="008B3914">
          <w:rPr>
            <w:rStyle w:val="Hyperlink"/>
          </w:rPr>
          <w:t>Purpose</w:t>
        </w:r>
        <w:r w:rsidR="00740B53" w:rsidRPr="008B3914">
          <w:rPr>
            <w:webHidden/>
          </w:rPr>
          <w:tab/>
        </w:r>
        <w:r w:rsidR="00740B53" w:rsidRPr="008B3914">
          <w:rPr>
            <w:webHidden/>
          </w:rPr>
          <w:fldChar w:fldCharType="begin"/>
        </w:r>
        <w:r w:rsidR="00740B53" w:rsidRPr="008B3914">
          <w:rPr>
            <w:webHidden/>
          </w:rPr>
          <w:instrText xml:space="preserve"> PAGEREF _Toc93324923 \h </w:instrText>
        </w:r>
        <w:r w:rsidR="00740B53" w:rsidRPr="008B3914">
          <w:rPr>
            <w:webHidden/>
          </w:rPr>
        </w:r>
        <w:r w:rsidR="00740B53" w:rsidRPr="008B3914">
          <w:rPr>
            <w:webHidden/>
          </w:rPr>
          <w:fldChar w:fldCharType="separate"/>
        </w:r>
        <w:r>
          <w:rPr>
            <w:webHidden/>
          </w:rPr>
          <w:t>6</w:t>
        </w:r>
        <w:r w:rsidR="00740B53" w:rsidRPr="008B3914">
          <w:rPr>
            <w:webHidden/>
          </w:rPr>
          <w:fldChar w:fldCharType="end"/>
        </w:r>
      </w:hyperlink>
    </w:p>
    <w:p w14:paraId="5E2919E6" w14:textId="755C2B91" w:rsidR="00740B53" w:rsidRPr="008B3914" w:rsidRDefault="008B3914">
      <w:pPr>
        <w:pStyle w:val="TOC2"/>
        <w:tabs>
          <w:tab w:val="left" w:pos="660"/>
          <w:tab w:val="right" w:leader="dot" w:pos="9435"/>
        </w:tabs>
        <w:rPr>
          <w:rFonts w:asciiTheme="minorHAnsi" w:eastAsiaTheme="minorEastAsia" w:hAnsiTheme="minorHAnsi" w:cstheme="minorBidi"/>
          <w:szCs w:val="22"/>
        </w:rPr>
      </w:pPr>
      <w:hyperlink w:anchor="_Toc93324924" w:history="1">
        <w:r w:rsidR="00740B53" w:rsidRPr="008B3914">
          <w:rPr>
            <w:rStyle w:val="Hyperlink"/>
          </w:rPr>
          <w:t>1.4</w:t>
        </w:r>
        <w:r w:rsidR="00740B53" w:rsidRPr="008B3914">
          <w:rPr>
            <w:rFonts w:asciiTheme="minorHAnsi" w:eastAsiaTheme="minorEastAsia" w:hAnsiTheme="minorHAnsi" w:cstheme="minorBidi"/>
            <w:szCs w:val="22"/>
          </w:rPr>
          <w:tab/>
        </w:r>
        <w:r w:rsidR="00740B53" w:rsidRPr="008B3914">
          <w:rPr>
            <w:rStyle w:val="Hyperlink"/>
          </w:rPr>
          <w:t>Review</w:t>
        </w:r>
        <w:r w:rsidR="00740B53" w:rsidRPr="008B3914">
          <w:rPr>
            <w:webHidden/>
          </w:rPr>
          <w:tab/>
        </w:r>
        <w:r w:rsidR="00740B53" w:rsidRPr="008B3914">
          <w:rPr>
            <w:webHidden/>
          </w:rPr>
          <w:fldChar w:fldCharType="begin"/>
        </w:r>
        <w:r w:rsidR="00740B53" w:rsidRPr="008B3914">
          <w:rPr>
            <w:webHidden/>
          </w:rPr>
          <w:instrText xml:space="preserve"> PAGEREF _Toc93324924 \h </w:instrText>
        </w:r>
        <w:r w:rsidR="00740B53" w:rsidRPr="008B3914">
          <w:rPr>
            <w:webHidden/>
          </w:rPr>
        </w:r>
        <w:r w:rsidR="00740B53" w:rsidRPr="008B3914">
          <w:rPr>
            <w:webHidden/>
          </w:rPr>
          <w:fldChar w:fldCharType="separate"/>
        </w:r>
        <w:r>
          <w:rPr>
            <w:webHidden/>
          </w:rPr>
          <w:t>6</w:t>
        </w:r>
        <w:r w:rsidR="00740B53" w:rsidRPr="008B3914">
          <w:rPr>
            <w:webHidden/>
          </w:rPr>
          <w:fldChar w:fldCharType="end"/>
        </w:r>
      </w:hyperlink>
    </w:p>
    <w:p w14:paraId="69D369EA" w14:textId="783BB9C8" w:rsidR="00740B53" w:rsidRPr="008B3914" w:rsidRDefault="008B3914">
      <w:pPr>
        <w:pStyle w:val="TOC1"/>
        <w:tabs>
          <w:tab w:val="left" w:pos="440"/>
          <w:tab w:val="right" w:leader="dot" w:pos="9435"/>
        </w:tabs>
        <w:rPr>
          <w:rFonts w:asciiTheme="minorHAnsi" w:eastAsiaTheme="minorEastAsia" w:hAnsiTheme="minorHAnsi" w:cstheme="minorBidi"/>
          <w:b w:val="0"/>
          <w:szCs w:val="22"/>
        </w:rPr>
      </w:pPr>
      <w:hyperlink w:anchor="_Toc93324925" w:history="1">
        <w:r w:rsidR="00740B53" w:rsidRPr="008B3914">
          <w:rPr>
            <w:rStyle w:val="Hyperlink"/>
          </w:rPr>
          <w:t>2.</w:t>
        </w:r>
        <w:r w:rsidR="00740B53" w:rsidRPr="008B3914">
          <w:rPr>
            <w:rFonts w:asciiTheme="minorHAnsi" w:eastAsiaTheme="minorEastAsia" w:hAnsiTheme="minorHAnsi" w:cstheme="minorBidi"/>
            <w:b w:val="0"/>
            <w:szCs w:val="22"/>
          </w:rPr>
          <w:tab/>
        </w:r>
        <w:r w:rsidR="00740B53" w:rsidRPr="008B3914">
          <w:rPr>
            <w:rStyle w:val="Hyperlink"/>
          </w:rPr>
          <w:t>Key principles</w:t>
        </w:r>
        <w:r w:rsidR="00740B53" w:rsidRPr="008B3914">
          <w:rPr>
            <w:webHidden/>
          </w:rPr>
          <w:tab/>
        </w:r>
        <w:r w:rsidR="00740B53" w:rsidRPr="008B3914">
          <w:rPr>
            <w:webHidden/>
          </w:rPr>
          <w:fldChar w:fldCharType="begin"/>
        </w:r>
        <w:r w:rsidR="00740B53" w:rsidRPr="008B3914">
          <w:rPr>
            <w:webHidden/>
          </w:rPr>
          <w:instrText xml:space="preserve"> PAGEREF _Toc93324925 \h </w:instrText>
        </w:r>
        <w:r w:rsidR="00740B53" w:rsidRPr="008B3914">
          <w:rPr>
            <w:webHidden/>
          </w:rPr>
        </w:r>
        <w:r w:rsidR="00740B53" w:rsidRPr="008B3914">
          <w:rPr>
            <w:webHidden/>
          </w:rPr>
          <w:fldChar w:fldCharType="separate"/>
        </w:r>
        <w:r>
          <w:rPr>
            <w:webHidden/>
          </w:rPr>
          <w:t>7</w:t>
        </w:r>
        <w:r w:rsidR="00740B53" w:rsidRPr="008B3914">
          <w:rPr>
            <w:webHidden/>
          </w:rPr>
          <w:fldChar w:fldCharType="end"/>
        </w:r>
      </w:hyperlink>
    </w:p>
    <w:p w14:paraId="6E931C48" w14:textId="2C13FCB5" w:rsidR="00740B53" w:rsidRPr="008B3914" w:rsidRDefault="008B3914">
      <w:pPr>
        <w:pStyle w:val="TOC1"/>
        <w:tabs>
          <w:tab w:val="left" w:pos="440"/>
          <w:tab w:val="right" w:leader="dot" w:pos="9435"/>
        </w:tabs>
        <w:rPr>
          <w:rFonts w:asciiTheme="minorHAnsi" w:eastAsiaTheme="minorEastAsia" w:hAnsiTheme="minorHAnsi" w:cstheme="minorBidi"/>
          <w:b w:val="0"/>
          <w:szCs w:val="22"/>
        </w:rPr>
      </w:pPr>
      <w:hyperlink w:anchor="_Toc93324926" w:history="1">
        <w:r w:rsidR="00740B53" w:rsidRPr="008B3914">
          <w:rPr>
            <w:rStyle w:val="Hyperlink"/>
          </w:rPr>
          <w:t>3.</w:t>
        </w:r>
        <w:r w:rsidR="00740B53" w:rsidRPr="008B3914">
          <w:rPr>
            <w:rFonts w:asciiTheme="minorHAnsi" w:eastAsiaTheme="minorEastAsia" w:hAnsiTheme="minorHAnsi" w:cstheme="minorBidi"/>
            <w:b w:val="0"/>
            <w:szCs w:val="22"/>
          </w:rPr>
          <w:tab/>
        </w:r>
        <w:r w:rsidR="00740B53" w:rsidRPr="008B3914">
          <w:rPr>
            <w:rStyle w:val="Hyperlink"/>
          </w:rPr>
          <w:t>Consultation process</w:t>
        </w:r>
        <w:r w:rsidR="00740B53" w:rsidRPr="008B3914">
          <w:rPr>
            <w:webHidden/>
          </w:rPr>
          <w:tab/>
        </w:r>
        <w:r w:rsidR="00740B53" w:rsidRPr="008B3914">
          <w:rPr>
            <w:webHidden/>
          </w:rPr>
          <w:fldChar w:fldCharType="begin"/>
        </w:r>
        <w:r w:rsidR="00740B53" w:rsidRPr="008B3914">
          <w:rPr>
            <w:webHidden/>
          </w:rPr>
          <w:instrText xml:space="preserve"> PAGEREF _Toc93324926 \h </w:instrText>
        </w:r>
        <w:r w:rsidR="00740B53" w:rsidRPr="008B3914">
          <w:rPr>
            <w:webHidden/>
          </w:rPr>
        </w:r>
        <w:r w:rsidR="00740B53" w:rsidRPr="008B3914">
          <w:rPr>
            <w:webHidden/>
          </w:rPr>
          <w:fldChar w:fldCharType="separate"/>
        </w:r>
        <w:r>
          <w:rPr>
            <w:webHidden/>
          </w:rPr>
          <w:t>9</w:t>
        </w:r>
        <w:r w:rsidR="00740B53" w:rsidRPr="008B3914">
          <w:rPr>
            <w:webHidden/>
          </w:rPr>
          <w:fldChar w:fldCharType="end"/>
        </w:r>
      </w:hyperlink>
    </w:p>
    <w:p w14:paraId="1CB0F40A" w14:textId="0DB11FFD" w:rsidR="00740B53" w:rsidRPr="008B3914" w:rsidRDefault="008B3914">
      <w:pPr>
        <w:pStyle w:val="TOC2"/>
        <w:tabs>
          <w:tab w:val="left" w:pos="660"/>
          <w:tab w:val="right" w:leader="dot" w:pos="9435"/>
        </w:tabs>
        <w:rPr>
          <w:rFonts w:asciiTheme="minorHAnsi" w:eastAsiaTheme="minorEastAsia" w:hAnsiTheme="minorHAnsi" w:cstheme="minorBidi"/>
          <w:szCs w:val="22"/>
        </w:rPr>
      </w:pPr>
      <w:hyperlink w:anchor="_Toc93324927" w:history="1">
        <w:r w:rsidR="00740B53" w:rsidRPr="008B3914">
          <w:rPr>
            <w:rStyle w:val="Hyperlink"/>
          </w:rPr>
          <w:t>3.1</w:t>
        </w:r>
        <w:r w:rsidR="00740B53" w:rsidRPr="008B3914">
          <w:rPr>
            <w:rFonts w:asciiTheme="minorHAnsi" w:eastAsiaTheme="minorEastAsia" w:hAnsiTheme="minorHAnsi" w:cstheme="minorBidi"/>
            <w:szCs w:val="22"/>
          </w:rPr>
          <w:tab/>
        </w:r>
        <w:r w:rsidR="00740B53" w:rsidRPr="008B3914">
          <w:rPr>
            <w:rStyle w:val="Hyperlink"/>
          </w:rPr>
          <w:t>Overview</w:t>
        </w:r>
        <w:r w:rsidR="00740B53" w:rsidRPr="008B3914">
          <w:rPr>
            <w:webHidden/>
          </w:rPr>
          <w:tab/>
        </w:r>
        <w:r w:rsidR="00740B53" w:rsidRPr="008B3914">
          <w:rPr>
            <w:webHidden/>
          </w:rPr>
          <w:fldChar w:fldCharType="begin"/>
        </w:r>
        <w:r w:rsidR="00740B53" w:rsidRPr="008B3914">
          <w:rPr>
            <w:webHidden/>
          </w:rPr>
          <w:instrText xml:space="preserve"> PAGEREF _Toc93324927 \h </w:instrText>
        </w:r>
        <w:r w:rsidR="00740B53" w:rsidRPr="008B3914">
          <w:rPr>
            <w:webHidden/>
          </w:rPr>
        </w:r>
        <w:r w:rsidR="00740B53" w:rsidRPr="008B3914">
          <w:rPr>
            <w:webHidden/>
          </w:rPr>
          <w:fldChar w:fldCharType="separate"/>
        </w:r>
        <w:r>
          <w:rPr>
            <w:webHidden/>
          </w:rPr>
          <w:t>9</w:t>
        </w:r>
        <w:r w:rsidR="00740B53" w:rsidRPr="008B3914">
          <w:rPr>
            <w:webHidden/>
          </w:rPr>
          <w:fldChar w:fldCharType="end"/>
        </w:r>
      </w:hyperlink>
    </w:p>
    <w:p w14:paraId="4B8EDD1A" w14:textId="21A6267A" w:rsidR="00740B53" w:rsidRPr="008B3914" w:rsidRDefault="008B3914">
      <w:pPr>
        <w:pStyle w:val="TOC1"/>
        <w:tabs>
          <w:tab w:val="left" w:pos="440"/>
          <w:tab w:val="right" w:leader="dot" w:pos="9435"/>
        </w:tabs>
        <w:rPr>
          <w:rFonts w:asciiTheme="minorHAnsi" w:eastAsiaTheme="minorEastAsia" w:hAnsiTheme="minorHAnsi" w:cstheme="minorBidi"/>
          <w:b w:val="0"/>
          <w:szCs w:val="22"/>
        </w:rPr>
      </w:pPr>
      <w:hyperlink w:anchor="_Toc93324928" w:history="1">
        <w:r w:rsidR="00740B53" w:rsidRPr="008B3914">
          <w:rPr>
            <w:rStyle w:val="Hyperlink"/>
          </w:rPr>
          <w:t>4.</w:t>
        </w:r>
        <w:r w:rsidR="00740B53" w:rsidRPr="008B3914">
          <w:rPr>
            <w:rFonts w:asciiTheme="minorHAnsi" w:eastAsiaTheme="minorEastAsia" w:hAnsiTheme="minorHAnsi" w:cstheme="minorBidi"/>
            <w:b w:val="0"/>
            <w:szCs w:val="22"/>
          </w:rPr>
          <w:tab/>
        </w:r>
        <w:r w:rsidR="00740B53" w:rsidRPr="008B3914">
          <w:rPr>
            <w:rStyle w:val="Hyperlink"/>
          </w:rPr>
          <w:t>Statement of Impact</w:t>
        </w:r>
        <w:r w:rsidR="00740B53" w:rsidRPr="008B3914">
          <w:rPr>
            <w:webHidden/>
          </w:rPr>
          <w:tab/>
        </w:r>
        <w:r w:rsidR="00740B53" w:rsidRPr="008B3914">
          <w:rPr>
            <w:webHidden/>
          </w:rPr>
          <w:fldChar w:fldCharType="begin"/>
        </w:r>
        <w:r w:rsidR="00740B53" w:rsidRPr="008B3914">
          <w:rPr>
            <w:webHidden/>
          </w:rPr>
          <w:instrText xml:space="preserve"> PAGEREF _Toc93324928 \h </w:instrText>
        </w:r>
        <w:r w:rsidR="00740B53" w:rsidRPr="008B3914">
          <w:rPr>
            <w:webHidden/>
          </w:rPr>
        </w:r>
        <w:r w:rsidR="00740B53" w:rsidRPr="008B3914">
          <w:rPr>
            <w:webHidden/>
          </w:rPr>
          <w:fldChar w:fldCharType="separate"/>
        </w:r>
        <w:r>
          <w:rPr>
            <w:webHidden/>
          </w:rPr>
          <w:t>11</w:t>
        </w:r>
        <w:r w:rsidR="00740B53" w:rsidRPr="008B3914">
          <w:rPr>
            <w:webHidden/>
          </w:rPr>
          <w:fldChar w:fldCharType="end"/>
        </w:r>
      </w:hyperlink>
    </w:p>
    <w:p w14:paraId="42C5147F" w14:textId="5E9B9575" w:rsidR="00740B53" w:rsidRPr="008B3914" w:rsidRDefault="008B3914">
      <w:pPr>
        <w:pStyle w:val="TOC2"/>
        <w:tabs>
          <w:tab w:val="left" w:pos="660"/>
          <w:tab w:val="right" w:leader="dot" w:pos="9435"/>
        </w:tabs>
        <w:rPr>
          <w:rFonts w:asciiTheme="minorHAnsi" w:eastAsiaTheme="minorEastAsia" w:hAnsiTheme="minorHAnsi" w:cstheme="minorBidi"/>
          <w:szCs w:val="22"/>
        </w:rPr>
      </w:pPr>
      <w:hyperlink w:anchor="_Toc93324929" w:history="1">
        <w:r w:rsidR="00740B53" w:rsidRPr="008B3914">
          <w:rPr>
            <w:rStyle w:val="Hyperlink"/>
          </w:rPr>
          <w:t>4.1</w:t>
        </w:r>
        <w:r w:rsidR="00740B53" w:rsidRPr="008B3914">
          <w:rPr>
            <w:rFonts w:asciiTheme="minorHAnsi" w:eastAsiaTheme="minorEastAsia" w:hAnsiTheme="minorHAnsi" w:cstheme="minorBidi"/>
            <w:szCs w:val="22"/>
          </w:rPr>
          <w:tab/>
        </w:r>
        <w:r w:rsidR="00740B53" w:rsidRPr="008B3914">
          <w:rPr>
            <w:rStyle w:val="Hyperlink"/>
          </w:rPr>
          <w:t>Statement of Impact</w:t>
        </w:r>
        <w:r w:rsidR="00740B53" w:rsidRPr="008B3914">
          <w:rPr>
            <w:webHidden/>
          </w:rPr>
          <w:tab/>
        </w:r>
        <w:r w:rsidR="00740B53" w:rsidRPr="008B3914">
          <w:rPr>
            <w:webHidden/>
          </w:rPr>
          <w:fldChar w:fldCharType="begin"/>
        </w:r>
        <w:r w:rsidR="00740B53" w:rsidRPr="008B3914">
          <w:rPr>
            <w:webHidden/>
          </w:rPr>
          <w:instrText xml:space="preserve"> PAGEREF _Toc93324929 \h </w:instrText>
        </w:r>
        <w:r w:rsidR="00740B53" w:rsidRPr="008B3914">
          <w:rPr>
            <w:webHidden/>
          </w:rPr>
        </w:r>
        <w:r w:rsidR="00740B53" w:rsidRPr="008B3914">
          <w:rPr>
            <w:webHidden/>
          </w:rPr>
          <w:fldChar w:fldCharType="separate"/>
        </w:r>
        <w:r>
          <w:rPr>
            <w:webHidden/>
          </w:rPr>
          <w:t>11</w:t>
        </w:r>
        <w:r w:rsidR="00740B53" w:rsidRPr="008B3914">
          <w:rPr>
            <w:webHidden/>
          </w:rPr>
          <w:fldChar w:fldCharType="end"/>
        </w:r>
      </w:hyperlink>
    </w:p>
    <w:p w14:paraId="1DB0351D" w14:textId="40F98021" w:rsidR="00740B53" w:rsidRPr="008B3914" w:rsidRDefault="008B3914">
      <w:pPr>
        <w:pStyle w:val="TOC2"/>
        <w:tabs>
          <w:tab w:val="left" w:pos="660"/>
          <w:tab w:val="right" w:leader="dot" w:pos="9435"/>
        </w:tabs>
        <w:rPr>
          <w:rFonts w:asciiTheme="minorHAnsi" w:eastAsiaTheme="minorEastAsia" w:hAnsiTheme="minorHAnsi" w:cstheme="minorBidi"/>
          <w:szCs w:val="22"/>
        </w:rPr>
      </w:pPr>
      <w:hyperlink w:anchor="_Toc93324930" w:history="1">
        <w:r w:rsidR="00740B53" w:rsidRPr="008B3914">
          <w:rPr>
            <w:rStyle w:val="Hyperlink"/>
          </w:rPr>
          <w:t>4.2</w:t>
        </w:r>
        <w:r w:rsidR="00740B53" w:rsidRPr="008B3914">
          <w:rPr>
            <w:rFonts w:asciiTheme="minorHAnsi" w:eastAsiaTheme="minorEastAsia" w:hAnsiTheme="minorHAnsi" w:cstheme="minorBidi"/>
            <w:szCs w:val="22"/>
          </w:rPr>
          <w:tab/>
        </w:r>
        <w:r w:rsidR="00740B53" w:rsidRPr="008B3914">
          <w:rPr>
            <w:rStyle w:val="Hyperlink"/>
          </w:rPr>
          <w:t>Overall scope</w:t>
        </w:r>
        <w:r w:rsidR="00740B53" w:rsidRPr="008B3914">
          <w:rPr>
            <w:webHidden/>
          </w:rPr>
          <w:tab/>
        </w:r>
        <w:r w:rsidR="00740B53" w:rsidRPr="008B3914">
          <w:rPr>
            <w:webHidden/>
          </w:rPr>
          <w:fldChar w:fldCharType="begin"/>
        </w:r>
        <w:r w:rsidR="00740B53" w:rsidRPr="008B3914">
          <w:rPr>
            <w:webHidden/>
          </w:rPr>
          <w:instrText xml:space="preserve"> PAGEREF _Toc93324930 \h </w:instrText>
        </w:r>
        <w:r w:rsidR="00740B53" w:rsidRPr="008B3914">
          <w:rPr>
            <w:webHidden/>
          </w:rPr>
        </w:r>
        <w:r w:rsidR="00740B53" w:rsidRPr="008B3914">
          <w:rPr>
            <w:webHidden/>
          </w:rPr>
          <w:fldChar w:fldCharType="separate"/>
        </w:r>
        <w:r>
          <w:rPr>
            <w:webHidden/>
          </w:rPr>
          <w:t>11</w:t>
        </w:r>
        <w:r w:rsidR="00740B53" w:rsidRPr="008B3914">
          <w:rPr>
            <w:webHidden/>
          </w:rPr>
          <w:fldChar w:fldCharType="end"/>
        </w:r>
      </w:hyperlink>
    </w:p>
    <w:p w14:paraId="0BF25F5F" w14:textId="78913061" w:rsidR="00740B53" w:rsidRPr="008B3914" w:rsidRDefault="008B3914">
      <w:pPr>
        <w:pStyle w:val="TOC2"/>
        <w:tabs>
          <w:tab w:val="left" w:pos="660"/>
          <w:tab w:val="right" w:leader="dot" w:pos="9435"/>
        </w:tabs>
        <w:rPr>
          <w:rFonts w:asciiTheme="minorHAnsi" w:eastAsiaTheme="minorEastAsia" w:hAnsiTheme="minorHAnsi" w:cstheme="minorBidi"/>
          <w:szCs w:val="22"/>
        </w:rPr>
      </w:pPr>
      <w:hyperlink w:anchor="_Toc93324931" w:history="1">
        <w:r w:rsidR="00740B53" w:rsidRPr="008B3914">
          <w:rPr>
            <w:rStyle w:val="Hyperlink"/>
          </w:rPr>
          <w:t>4.3</w:t>
        </w:r>
        <w:r w:rsidR="00740B53" w:rsidRPr="008B3914">
          <w:rPr>
            <w:rFonts w:asciiTheme="minorHAnsi" w:eastAsiaTheme="minorEastAsia" w:hAnsiTheme="minorHAnsi" w:cstheme="minorBidi"/>
            <w:szCs w:val="22"/>
          </w:rPr>
          <w:tab/>
        </w:r>
        <w:r w:rsidR="00740B53" w:rsidRPr="008B3914">
          <w:rPr>
            <w:rStyle w:val="Hyperlink"/>
          </w:rPr>
          <w:t>Seeking guidance from jurisdictions</w:t>
        </w:r>
        <w:r w:rsidR="00740B53" w:rsidRPr="008B3914">
          <w:rPr>
            <w:webHidden/>
          </w:rPr>
          <w:tab/>
        </w:r>
        <w:r w:rsidR="00740B53" w:rsidRPr="008B3914">
          <w:rPr>
            <w:webHidden/>
          </w:rPr>
          <w:fldChar w:fldCharType="begin"/>
        </w:r>
        <w:r w:rsidR="00740B53" w:rsidRPr="008B3914">
          <w:rPr>
            <w:webHidden/>
          </w:rPr>
          <w:instrText xml:space="preserve"> PAGEREF _Toc93324931 \h </w:instrText>
        </w:r>
        <w:r w:rsidR="00740B53" w:rsidRPr="008B3914">
          <w:rPr>
            <w:webHidden/>
          </w:rPr>
        </w:r>
        <w:r w:rsidR="00740B53" w:rsidRPr="008B3914">
          <w:rPr>
            <w:webHidden/>
          </w:rPr>
          <w:fldChar w:fldCharType="separate"/>
        </w:r>
        <w:r>
          <w:rPr>
            <w:webHidden/>
          </w:rPr>
          <w:t>12</w:t>
        </w:r>
        <w:r w:rsidR="00740B53" w:rsidRPr="008B3914">
          <w:rPr>
            <w:webHidden/>
          </w:rPr>
          <w:fldChar w:fldCharType="end"/>
        </w:r>
      </w:hyperlink>
    </w:p>
    <w:p w14:paraId="6C417E13" w14:textId="5C78F4BA" w:rsidR="00740B53" w:rsidRPr="008B3914" w:rsidRDefault="008B3914">
      <w:pPr>
        <w:pStyle w:val="TOC1"/>
        <w:tabs>
          <w:tab w:val="left" w:pos="440"/>
          <w:tab w:val="right" w:leader="dot" w:pos="9435"/>
        </w:tabs>
        <w:rPr>
          <w:rFonts w:asciiTheme="minorHAnsi" w:eastAsiaTheme="minorEastAsia" w:hAnsiTheme="minorHAnsi" w:cstheme="minorBidi"/>
          <w:b w:val="0"/>
          <w:szCs w:val="22"/>
        </w:rPr>
      </w:pPr>
      <w:hyperlink w:anchor="_Toc93324932" w:history="1">
        <w:r w:rsidR="00740B53" w:rsidRPr="008B3914">
          <w:rPr>
            <w:rStyle w:val="Hyperlink"/>
          </w:rPr>
          <w:t>5.</w:t>
        </w:r>
        <w:r w:rsidR="00740B53" w:rsidRPr="008B3914">
          <w:rPr>
            <w:rFonts w:asciiTheme="minorHAnsi" w:eastAsiaTheme="minorEastAsia" w:hAnsiTheme="minorHAnsi" w:cstheme="minorBidi"/>
            <w:b w:val="0"/>
            <w:szCs w:val="22"/>
          </w:rPr>
          <w:tab/>
        </w:r>
        <w:r w:rsidR="00740B53" w:rsidRPr="008B3914">
          <w:rPr>
            <w:rStyle w:val="Hyperlink"/>
          </w:rPr>
          <w:t>Threshold for additional consultation</w:t>
        </w:r>
        <w:r w:rsidR="00740B53" w:rsidRPr="008B3914">
          <w:rPr>
            <w:webHidden/>
          </w:rPr>
          <w:tab/>
        </w:r>
        <w:r w:rsidR="00740B53" w:rsidRPr="008B3914">
          <w:rPr>
            <w:webHidden/>
          </w:rPr>
          <w:fldChar w:fldCharType="begin"/>
        </w:r>
        <w:r w:rsidR="00740B53" w:rsidRPr="008B3914">
          <w:rPr>
            <w:webHidden/>
          </w:rPr>
          <w:instrText xml:space="preserve"> PAGEREF _Toc93324932 \h </w:instrText>
        </w:r>
        <w:r w:rsidR="00740B53" w:rsidRPr="008B3914">
          <w:rPr>
            <w:webHidden/>
          </w:rPr>
        </w:r>
        <w:r w:rsidR="00740B53" w:rsidRPr="008B3914">
          <w:rPr>
            <w:webHidden/>
          </w:rPr>
          <w:fldChar w:fldCharType="separate"/>
        </w:r>
        <w:r>
          <w:rPr>
            <w:webHidden/>
          </w:rPr>
          <w:t>13</w:t>
        </w:r>
        <w:r w:rsidR="00740B53" w:rsidRPr="008B3914">
          <w:rPr>
            <w:webHidden/>
          </w:rPr>
          <w:fldChar w:fldCharType="end"/>
        </w:r>
      </w:hyperlink>
    </w:p>
    <w:p w14:paraId="278E9272" w14:textId="4024120D" w:rsidR="00740B53" w:rsidRPr="008B3914" w:rsidRDefault="008B3914">
      <w:pPr>
        <w:pStyle w:val="TOC2"/>
        <w:tabs>
          <w:tab w:val="left" w:pos="660"/>
          <w:tab w:val="right" w:leader="dot" w:pos="9435"/>
        </w:tabs>
        <w:rPr>
          <w:rFonts w:asciiTheme="minorHAnsi" w:eastAsiaTheme="minorEastAsia" w:hAnsiTheme="minorHAnsi" w:cstheme="minorBidi"/>
          <w:szCs w:val="22"/>
        </w:rPr>
      </w:pPr>
      <w:hyperlink w:anchor="_Toc93324933" w:history="1">
        <w:r w:rsidR="00740B53" w:rsidRPr="008B3914">
          <w:rPr>
            <w:rStyle w:val="Hyperlink"/>
          </w:rPr>
          <w:t>5.1</w:t>
        </w:r>
        <w:r w:rsidR="00740B53" w:rsidRPr="008B3914">
          <w:rPr>
            <w:rFonts w:asciiTheme="minorHAnsi" w:eastAsiaTheme="minorEastAsia" w:hAnsiTheme="minorHAnsi" w:cstheme="minorBidi"/>
            <w:szCs w:val="22"/>
          </w:rPr>
          <w:tab/>
        </w:r>
        <w:r w:rsidR="00740B53" w:rsidRPr="008B3914">
          <w:rPr>
            <w:rStyle w:val="Hyperlink"/>
          </w:rPr>
          <w:t>Requirements under the Addendum</w:t>
        </w:r>
        <w:r w:rsidR="00740B53" w:rsidRPr="008B3914">
          <w:rPr>
            <w:webHidden/>
          </w:rPr>
          <w:tab/>
        </w:r>
        <w:r w:rsidR="00740B53" w:rsidRPr="008B3914">
          <w:rPr>
            <w:webHidden/>
          </w:rPr>
          <w:fldChar w:fldCharType="begin"/>
        </w:r>
        <w:r w:rsidR="00740B53" w:rsidRPr="008B3914">
          <w:rPr>
            <w:webHidden/>
          </w:rPr>
          <w:instrText xml:space="preserve"> PAGEREF _Toc93324933 \h </w:instrText>
        </w:r>
        <w:r w:rsidR="00740B53" w:rsidRPr="008B3914">
          <w:rPr>
            <w:webHidden/>
          </w:rPr>
        </w:r>
        <w:r w:rsidR="00740B53" w:rsidRPr="008B3914">
          <w:rPr>
            <w:webHidden/>
          </w:rPr>
          <w:fldChar w:fldCharType="separate"/>
        </w:r>
        <w:r>
          <w:rPr>
            <w:webHidden/>
          </w:rPr>
          <w:t>13</w:t>
        </w:r>
        <w:r w:rsidR="00740B53" w:rsidRPr="008B3914">
          <w:rPr>
            <w:webHidden/>
          </w:rPr>
          <w:fldChar w:fldCharType="end"/>
        </w:r>
      </w:hyperlink>
    </w:p>
    <w:p w14:paraId="2394D67D" w14:textId="18AA028E" w:rsidR="00740B53" w:rsidRPr="008B3914" w:rsidRDefault="008B3914">
      <w:pPr>
        <w:pStyle w:val="TOC2"/>
        <w:tabs>
          <w:tab w:val="left" w:pos="660"/>
          <w:tab w:val="right" w:leader="dot" w:pos="9435"/>
        </w:tabs>
        <w:rPr>
          <w:rFonts w:asciiTheme="minorHAnsi" w:eastAsiaTheme="minorEastAsia" w:hAnsiTheme="minorHAnsi" w:cstheme="minorBidi"/>
          <w:szCs w:val="22"/>
        </w:rPr>
      </w:pPr>
      <w:hyperlink w:anchor="_Toc93324934" w:history="1">
        <w:r w:rsidR="00740B53" w:rsidRPr="008B3914">
          <w:rPr>
            <w:rStyle w:val="Hyperlink"/>
          </w:rPr>
          <w:t>5.2</w:t>
        </w:r>
        <w:r w:rsidR="00740B53" w:rsidRPr="008B3914">
          <w:rPr>
            <w:rFonts w:asciiTheme="minorHAnsi" w:eastAsiaTheme="minorEastAsia" w:hAnsiTheme="minorHAnsi" w:cstheme="minorBidi"/>
            <w:szCs w:val="22"/>
          </w:rPr>
          <w:tab/>
        </w:r>
        <w:r w:rsidR="00740B53" w:rsidRPr="008B3914">
          <w:rPr>
            <w:rStyle w:val="Hyperlink"/>
          </w:rPr>
          <w:t>Thresholds for additional consultation</w:t>
        </w:r>
        <w:r w:rsidR="00740B53" w:rsidRPr="008B3914">
          <w:rPr>
            <w:webHidden/>
          </w:rPr>
          <w:tab/>
        </w:r>
        <w:r w:rsidR="00740B53" w:rsidRPr="008B3914">
          <w:rPr>
            <w:webHidden/>
          </w:rPr>
          <w:fldChar w:fldCharType="begin"/>
        </w:r>
        <w:r w:rsidR="00740B53" w:rsidRPr="008B3914">
          <w:rPr>
            <w:webHidden/>
          </w:rPr>
          <w:instrText xml:space="preserve"> PAGEREF _Toc93324934 \h </w:instrText>
        </w:r>
        <w:r w:rsidR="00740B53" w:rsidRPr="008B3914">
          <w:rPr>
            <w:webHidden/>
          </w:rPr>
        </w:r>
        <w:r w:rsidR="00740B53" w:rsidRPr="008B3914">
          <w:rPr>
            <w:webHidden/>
          </w:rPr>
          <w:fldChar w:fldCharType="separate"/>
        </w:r>
        <w:r>
          <w:rPr>
            <w:webHidden/>
          </w:rPr>
          <w:t>13</w:t>
        </w:r>
        <w:r w:rsidR="00740B53" w:rsidRPr="008B3914">
          <w:rPr>
            <w:webHidden/>
          </w:rPr>
          <w:fldChar w:fldCharType="end"/>
        </w:r>
      </w:hyperlink>
    </w:p>
    <w:p w14:paraId="1FF5404B" w14:textId="1E75AA84" w:rsidR="00740B53" w:rsidRPr="008B3914" w:rsidRDefault="008B3914">
      <w:pPr>
        <w:pStyle w:val="TOC2"/>
        <w:tabs>
          <w:tab w:val="left" w:pos="660"/>
          <w:tab w:val="right" w:leader="dot" w:pos="9435"/>
        </w:tabs>
        <w:rPr>
          <w:rFonts w:asciiTheme="minorHAnsi" w:eastAsiaTheme="minorEastAsia" w:hAnsiTheme="minorHAnsi" w:cstheme="minorBidi"/>
          <w:szCs w:val="22"/>
        </w:rPr>
      </w:pPr>
      <w:hyperlink w:anchor="_Toc93324935" w:history="1">
        <w:r w:rsidR="00740B53" w:rsidRPr="008B3914">
          <w:rPr>
            <w:rStyle w:val="Hyperlink"/>
          </w:rPr>
          <w:t>5.3</w:t>
        </w:r>
        <w:r w:rsidR="00740B53" w:rsidRPr="008B3914">
          <w:rPr>
            <w:rFonts w:asciiTheme="minorHAnsi" w:eastAsiaTheme="minorEastAsia" w:hAnsiTheme="minorHAnsi" w:cstheme="minorBidi"/>
            <w:szCs w:val="22"/>
          </w:rPr>
          <w:tab/>
        </w:r>
        <w:r w:rsidR="00740B53" w:rsidRPr="008B3914">
          <w:rPr>
            <w:rStyle w:val="Hyperlink"/>
          </w:rPr>
          <w:t>Additional consultation with HMM</w:t>
        </w:r>
        <w:r w:rsidR="00740B53" w:rsidRPr="008B3914">
          <w:rPr>
            <w:webHidden/>
          </w:rPr>
          <w:tab/>
        </w:r>
        <w:r w:rsidR="00740B53" w:rsidRPr="008B3914">
          <w:rPr>
            <w:webHidden/>
          </w:rPr>
          <w:fldChar w:fldCharType="begin"/>
        </w:r>
        <w:r w:rsidR="00740B53" w:rsidRPr="008B3914">
          <w:rPr>
            <w:webHidden/>
          </w:rPr>
          <w:instrText xml:space="preserve"> PAGEREF _Toc93324935 \h </w:instrText>
        </w:r>
        <w:r w:rsidR="00740B53" w:rsidRPr="008B3914">
          <w:rPr>
            <w:webHidden/>
          </w:rPr>
        </w:r>
        <w:r w:rsidR="00740B53" w:rsidRPr="008B3914">
          <w:rPr>
            <w:webHidden/>
          </w:rPr>
          <w:fldChar w:fldCharType="separate"/>
        </w:r>
        <w:r>
          <w:rPr>
            <w:webHidden/>
          </w:rPr>
          <w:t>15</w:t>
        </w:r>
        <w:r w:rsidR="00740B53" w:rsidRPr="008B3914">
          <w:rPr>
            <w:webHidden/>
          </w:rPr>
          <w:fldChar w:fldCharType="end"/>
        </w:r>
      </w:hyperlink>
    </w:p>
    <w:p w14:paraId="1EB050A5" w14:textId="59B45D98" w:rsidR="00740B53" w:rsidRPr="008B3914" w:rsidRDefault="008B3914">
      <w:pPr>
        <w:pStyle w:val="TOC1"/>
        <w:tabs>
          <w:tab w:val="left" w:pos="440"/>
          <w:tab w:val="right" w:leader="dot" w:pos="9435"/>
        </w:tabs>
        <w:rPr>
          <w:rFonts w:asciiTheme="minorHAnsi" w:eastAsiaTheme="minorEastAsia" w:hAnsiTheme="minorHAnsi" w:cstheme="minorBidi"/>
          <w:b w:val="0"/>
          <w:szCs w:val="22"/>
        </w:rPr>
      </w:pPr>
      <w:hyperlink w:anchor="_Toc93324936" w:history="1">
        <w:r w:rsidR="00740B53" w:rsidRPr="008B3914">
          <w:rPr>
            <w:rStyle w:val="Hyperlink"/>
          </w:rPr>
          <w:t>6.</w:t>
        </w:r>
        <w:r w:rsidR="00740B53" w:rsidRPr="008B3914">
          <w:rPr>
            <w:rFonts w:asciiTheme="minorHAnsi" w:eastAsiaTheme="minorEastAsia" w:hAnsiTheme="minorHAnsi" w:cstheme="minorBidi"/>
            <w:b w:val="0"/>
            <w:szCs w:val="22"/>
          </w:rPr>
          <w:tab/>
        </w:r>
        <w:r w:rsidR="00740B53" w:rsidRPr="008B3914">
          <w:rPr>
            <w:rStyle w:val="Hyperlink"/>
          </w:rPr>
          <w:t>Shadow pricing</w:t>
        </w:r>
        <w:r w:rsidR="00740B53" w:rsidRPr="008B3914">
          <w:rPr>
            <w:webHidden/>
          </w:rPr>
          <w:tab/>
        </w:r>
        <w:r w:rsidR="00740B53" w:rsidRPr="008B3914">
          <w:rPr>
            <w:webHidden/>
          </w:rPr>
          <w:fldChar w:fldCharType="begin"/>
        </w:r>
        <w:r w:rsidR="00740B53" w:rsidRPr="008B3914">
          <w:rPr>
            <w:webHidden/>
          </w:rPr>
          <w:instrText xml:space="preserve"> PAGEREF _Toc93324936 \h </w:instrText>
        </w:r>
        <w:r w:rsidR="00740B53" w:rsidRPr="008B3914">
          <w:rPr>
            <w:webHidden/>
          </w:rPr>
        </w:r>
        <w:r w:rsidR="00740B53" w:rsidRPr="008B3914">
          <w:rPr>
            <w:webHidden/>
          </w:rPr>
          <w:fldChar w:fldCharType="separate"/>
        </w:r>
        <w:r>
          <w:rPr>
            <w:webHidden/>
          </w:rPr>
          <w:t>16</w:t>
        </w:r>
        <w:r w:rsidR="00740B53" w:rsidRPr="008B3914">
          <w:rPr>
            <w:webHidden/>
          </w:rPr>
          <w:fldChar w:fldCharType="end"/>
        </w:r>
      </w:hyperlink>
    </w:p>
    <w:p w14:paraId="6D1283C9" w14:textId="261D1568" w:rsidR="00740B53" w:rsidRPr="008B3914" w:rsidRDefault="008B3914">
      <w:pPr>
        <w:pStyle w:val="TOC2"/>
        <w:tabs>
          <w:tab w:val="left" w:pos="660"/>
          <w:tab w:val="right" w:leader="dot" w:pos="9435"/>
        </w:tabs>
        <w:rPr>
          <w:rFonts w:asciiTheme="minorHAnsi" w:eastAsiaTheme="minorEastAsia" w:hAnsiTheme="minorHAnsi" w:cstheme="minorBidi"/>
          <w:szCs w:val="22"/>
        </w:rPr>
      </w:pPr>
      <w:hyperlink w:anchor="_Toc93324937" w:history="1">
        <w:r w:rsidR="00740B53" w:rsidRPr="008B3914">
          <w:rPr>
            <w:rStyle w:val="Hyperlink"/>
          </w:rPr>
          <w:t>6.1</w:t>
        </w:r>
        <w:r w:rsidR="00740B53" w:rsidRPr="008B3914">
          <w:rPr>
            <w:rFonts w:asciiTheme="minorHAnsi" w:eastAsiaTheme="minorEastAsia" w:hAnsiTheme="minorHAnsi" w:cstheme="minorBidi"/>
            <w:szCs w:val="22"/>
          </w:rPr>
          <w:tab/>
        </w:r>
        <w:r w:rsidR="00740B53" w:rsidRPr="008B3914">
          <w:rPr>
            <w:rStyle w:val="Hyperlink"/>
          </w:rPr>
          <w:t>Provisions under the Addendum</w:t>
        </w:r>
        <w:r w:rsidR="00740B53" w:rsidRPr="008B3914">
          <w:rPr>
            <w:webHidden/>
          </w:rPr>
          <w:tab/>
        </w:r>
        <w:r w:rsidR="00740B53" w:rsidRPr="008B3914">
          <w:rPr>
            <w:webHidden/>
          </w:rPr>
          <w:fldChar w:fldCharType="begin"/>
        </w:r>
        <w:r w:rsidR="00740B53" w:rsidRPr="008B3914">
          <w:rPr>
            <w:webHidden/>
          </w:rPr>
          <w:instrText xml:space="preserve"> PAGEREF _Toc93324937 \h </w:instrText>
        </w:r>
        <w:r w:rsidR="00740B53" w:rsidRPr="008B3914">
          <w:rPr>
            <w:webHidden/>
          </w:rPr>
        </w:r>
        <w:r w:rsidR="00740B53" w:rsidRPr="008B3914">
          <w:rPr>
            <w:webHidden/>
          </w:rPr>
          <w:fldChar w:fldCharType="separate"/>
        </w:r>
        <w:r>
          <w:rPr>
            <w:webHidden/>
          </w:rPr>
          <w:t>16</w:t>
        </w:r>
        <w:r w:rsidR="00740B53" w:rsidRPr="008B3914">
          <w:rPr>
            <w:webHidden/>
          </w:rPr>
          <w:fldChar w:fldCharType="end"/>
        </w:r>
      </w:hyperlink>
    </w:p>
    <w:p w14:paraId="7A56988C" w14:textId="1D9EB5D7" w:rsidR="00740B53" w:rsidRPr="008B3914" w:rsidRDefault="008B3914">
      <w:pPr>
        <w:pStyle w:val="TOC2"/>
        <w:tabs>
          <w:tab w:val="left" w:pos="660"/>
          <w:tab w:val="right" w:leader="dot" w:pos="9435"/>
        </w:tabs>
        <w:rPr>
          <w:rFonts w:asciiTheme="minorHAnsi" w:eastAsiaTheme="minorEastAsia" w:hAnsiTheme="minorHAnsi" w:cstheme="minorBidi"/>
          <w:szCs w:val="22"/>
        </w:rPr>
      </w:pPr>
      <w:hyperlink w:anchor="_Toc93324938" w:history="1">
        <w:r w:rsidR="00740B53" w:rsidRPr="008B3914">
          <w:rPr>
            <w:rStyle w:val="Hyperlink"/>
          </w:rPr>
          <w:t>6.2</w:t>
        </w:r>
        <w:r w:rsidR="00740B53" w:rsidRPr="008B3914">
          <w:rPr>
            <w:rFonts w:asciiTheme="minorHAnsi" w:eastAsiaTheme="minorEastAsia" w:hAnsiTheme="minorHAnsi" w:cstheme="minorBidi"/>
            <w:szCs w:val="22"/>
          </w:rPr>
          <w:tab/>
        </w:r>
        <w:r w:rsidR="00740B53" w:rsidRPr="008B3914">
          <w:rPr>
            <w:rStyle w:val="Hyperlink"/>
          </w:rPr>
          <w:t>Changes requiring shadow pricing</w:t>
        </w:r>
        <w:r w:rsidR="00740B53" w:rsidRPr="008B3914">
          <w:rPr>
            <w:webHidden/>
          </w:rPr>
          <w:tab/>
        </w:r>
        <w:r w:rsidR="00740B53" w:rsidRPr="008B3914">
          <w:rPr>
            <w:webHidden/>
          </w:rPr>
          <w:fldChar w:fldCharType="begin"/>
        </w:r>
        <w:r w:rsidR="00740B53" w:rsidRPr="008B3914">
          <w:rPr>
            <w:webHidden/>
          </w:rPr>
          <w:instrText xml:space="preserve"> PAGEREF _Toc93324938 \h </w:instrText>
        </w:r>
        <w:r w:rsidR="00740B53" w:rsidRPr="008B3914">
          <w:rPr>
            <w:webHidden/>
          </w:rPr>
        </w:r>
        <w:r w:rsidR="00740B53" w:rsidRPr="008B3914">
          <w:rPr>
            <w:webHidden/>
          </w:rPr>
          <w:fldChar w:fldCharType="separate"/>
        </w:r>
        <w:r>
          <w:rPr>
            <w:webHidden/>
          </w:rPr>
          <w:t>16</w:t>
        </w:r>
        <w:r w:rsidR="00740B53" w:rsidRPr="008B3914">
          <w:rPr>
            <w:webHidden/>
          </w:rPr>
          <w:fldChar w:fldCharType="end"/>
        </w:r>
      </w:hyperlink>
    </w:p>
    <w:p w14:paraId="67272DAA" w14:textId="74767786" w:rsidR="00740B53" w:rsidRPr="008B3914" w:rsidRDefault="008B3914">
      <w:pPr>
        <w:pStyle w:val="TOC2"/>
        <w:tabs>
          <w:tab w:val="left" w:pos="660"/>
          <w:tab w:val="right" w:leader="dot" w:pos="9435"/>
        </w:tabs>
        <w:rPr>
          <w:rFonts w:asciiTheme="minorHAnsi" w:eastAsiaTheme="minorEastAsia" w:hAnsiTheme="minorHAnsi" w:cstheme="minorBidi"/>
          <w:szCs w:val="22"/>
        </w:rPr>
      </w:pPr>
      <w:hyperlink w:anchor="_Toc93324939" w:history="1">
        <w:r w:rsidR="00740B53" w:rsidRPr="008B3914">
          <w:rPr>
            <w:rStyle w:val="Hyperlink"/>
          </w:rPr>
          <w:t>6.3</w:t>
        </w:r>
        <w:r w:rsidR="00740B53" w:rsidRPr="008B3914">
          <w:rPr>
            <w:rFonts w:asciiTheme="minorHAnsi" w:eastAsiaTheme="minorEastAsia" w:hAnsiTheme="minorHAnsi" w:cstheme="minorBidi"/>
            <w:szCs w:val="22"/>
          </w:rPr>
          <w:tab/>
        </w:r>
        <w:r w:rsidR="00740B53" w:rsidRPr="008B3914">
          <w:rPr>
            <w:rStyle w:val="Hyperlink"/>
          </w:rPr>
          <w:t>Timeframes for shadow pricing</w:t>
        </w:r>
        <w:r w:rsidR="00740B53" w:rsidRPr="008B3914">
          <w:rPr>
            <w:webHidden/>
          </w:rPr>
          <w:tab/>
        </w:r>
        <w:r w:rsidR="00740B53" w:rsidRPr="008B3914">
          <w:rPr>
            <w:webHidden/>
          </w:rPr>
          <w:fldChar w:fldCharType="begin"/>
        </w:r>
        <w:r w:rsidR="00740B53" w:rsidRPr="008B3914">
          <w:rPr>
            <w:webHidden/>
          </w:rPr>
          <w:instrText xml:space="preserve"> PAGEREF _Toc93324939 \h </w:instrText>
        </w:r>
        <w:r w:rsidR="00740B53" w:rsidRPr="008B3914">
          <w:rPr>
            <w:webHidden/>
          </w:rPr>
        </w:r>
        <w:r w:rsidR="00740B53" w:rsidRPr="008B3914">
          <w:rPr>
            <w:webHidden/>
          </w:rPr>
          <w:fldChar w:fldCharType="separate"/>
        </w:r>
        <w:r>
          <w:rPr>
            <w:webHidden/>
          </w:rPr>
          <w:t>17</w:t>
        </w:r>
        <w:r w:rsidR="00740B53" w:rsidRPr="008B3914">
          <w:rPr>
            <w:webHidden/>
          </w:rPr>
          <w:fldChar w:fldCharType="end"/>
        </w:r>
      </w:hyperlink>
    </w:p>
    <w:p w14:paraId="650FC7DE" w14:textId="0BAC3D60" w:rsidR="00740B53" w:rsidRPr="008B3914" w:rsidRDefault="008B3914">
      <w:pPr>
        <w:pStyle w:val="TOC1"/>
        <w:tabs>
          <w:tab w:val="right" w:leader="dot" w:pos="9435"/>
        </w:tabs>
        <w:rPr>
          <w:rFonts w:asciiTheme="minorHAnsi" w:eastAsiaTheme="minorEastAsia" w:hAnsiTheme="minorHAnsi" w:cstheme="minorBidi"/>
          <w:b w:val="0"/>
          <w:szCs w:val="22"/>
        </w:rPr>
      </w:pPr>
      <w:hyperlink w:anchor="_Toc93324940" w:history="1">
        <w:r w:rsidR="00740B53" w:rsidRPr="008B3914">
          <w:rPr>
            <w:rStyle w:val="Hyperlink"/>
          </w:rPr>
          <w:t>Appendix A: Extracts from the Addendum</w:t>
        </w:r>
        <w:r w:rsidR="00740B53" w:rsidRPr="008B3914">
          <w:rPr>
            <w:webHidden/>
          </w:rPr>
          <w:tab/>
        </w:r>
        <w:r w:rsidR="00740B53" w:rsidRPr="008B3914">
          <w:rPr>
            <w:webHidden/>
          </w:rPr>
          <w:fldChar w:fldCharType="begin"/>
        </w:r>
        <w:r w:rsidR="00740B53" w:rsidRPr="008B3914">
          <w:rPr>
            <w:webHidden/>
          </w:rPr>
          <w:instrText xml:space="preserve"> PAGEREF _Toc93324940 \h </w:instrText>
        </w:r>
        <w:r w:rsidR="00740B53" w:rsidRPr="008B3914">
          <w:rPr>
            <w:webHidden/>
          </w:rPr>
        </w:r>
        <w:r w:rsidR="00740B53" w:rsidRPr="008B3914">
          <w:rPr>
            <w:webHidden/>
          </w:rPr>
          <w:fldChar w:fldCharType="separate"/>
        </w:r>
        <w:r>
          <w:rPr>
            <w:webHidden/>
          </w:rPr>
          <w:t>18</w:t>
        </w:r>
        <w:r w:rsidR="00740B53" w:rsidRPr="008B3914">
          <w:rPr>
            <w:webHidden/>
          </w:rPr>
          <w:fldChar w:fldCharType="end"/>
        </w:r>
      </w:hyperlink>
    </w:p>
    <w:p w14:paraId="29738C2E" w14:textId="721A6E87" w:rsidR="00740B53" w:rsidRPr="008B3914" w:rsidRDefault="008B3914">
      <w:pPr>
        <w:pStyle w:val="TOC1"/>
        <w:tabs>
          <w:tab w:val="right" w:leader="dot" w:pos="9435"/>
        </w:tabs>
        <w:rPr>
          <w:rFonts w:asciiTheme="minorHAnsi" w:eastAsiaTheme="minorEastAsia" w:hAnsiTheme="minorHAnsi" w:cstheme="minorBidi"/>
          <w:b w:val="0"/>
          <w:szCs w:val="22"/>
        </w:rPr>
      </w:pPr>
      <w:hyperlink w:anchor="_Toc93324941" w:history="1">
        <w:r w:rsidR="00740B53" w:rsidRPr="008B3914">
          <w:rPr>
            <w:rStyle w:val="Hyperlink"/>
          </w:rPr>
          <w:t>Appendix B: Statement of Impact</w:t>
        </w:r>
        <w:r w:rsidR="00740B53" w:rsidRPr="008B3914">
          <w:rPr>
            <w:webHidden/>
          </w:rPr>
          <w:tab/>
        </w:r>
        <w:r w:rsidR="00740B53" w:rsidRPr="008B3914">
          <w:rPr>
            <w:webHidden/>
          </w:rPr>
          <w:fldChar w:fldCharType="begin"/>
        </w:r>
        <w:r w:rsidR="00740B53" w:rsidRPr="008B3914">
          <w:rPr>
            <w:webHidden/>
          </w:rPr>
          <w:instrText xml:space="preserve"> PAGEREF _Toc93324941 \h </w:instrText>
        </w:r>
        <w:r w:rsidR="00740B53" w:rsidRPr="008B3914">
          <w:rPr>
            <w:webHidden/>
          </w:rPr>
        </w:r>
        <w:r w:rsidR="00740B53" w:rsidRPr="008B3914">
          <w:rPr>
            <w:webHidden/>
          </w:rPr>
          <w:fldChar w:fldCharType="separate"/>
        </w:r>
        <w:r>
          <w:rPr>
            <w:webHidden/>
          </w:rPr>
          <w:t>20</w:t>
        </w:r>
        <w:r w:rsidR="00740B53" w:rsidRPr="008B3914">
          <w:rPr>
            <w:webHidden/>
          </w:rPr>
          <w:fldChar w:fldCharType="end"/>
        </w:r>
      </w:hyperlink>
    </w:p>
    <w:p w14:paraId="185D5589" w14:textId="65C5FF19" w:rsidR="002029AC" w:rsidRPr="008B3914" w:rsidRDefault="003E0845" w:rsidP="00A30A74">
      <w:pPr>
        <w:spacing w:before="0" w:after="0" w:line="240" w:lineRule="auto"/>
        <w:outlineLvl w:val="1"/>
        <w:rPr>
          <w:rFonts w:asciiTheme="majorHAnsi" w:hAnsiTheme="majorHAnsi"/>
          <w:b/>
          <w:sz w:val="64"/>
          <w:szCs w:val="44"/>
        </w:rPr>
      </w:pPr>
      <w:r w:rsidRPr="008B3914">
        <w:rPr>
          <w:b/>
          <w:noProof/>
        </w:rPr>
        <w:fldChar w:fldCharType="end"/>
      </w:r>
      <w:r w:rsidR="002029AC" w:rsidRPr="008B3914">
        <w:br w:type="page"/>
      </w:r>
    </w:p>
    <w:p w14:paraId="4FA72AA2" w14:textId="77777777" w:rsidR="002029AC" w:rsidRPr="008B3914" w:rsidRDefault="002029AC" w:rsidP="002029AC">
      <w:pPr>
        <w:pStyle w:val="Heading1"/>
        <w:numPr>
          <w:ilvl w:val="0"/>
          <w:numId w:val="0"/>
        </w:numPr>
        <w:ind w:left="709" w:hanging="709"/>
      </w:pPr>
      <w:bookmarkStart w:id="8" w:name="_Toc93324918"/>
      <w:r w:rsidRPr="008B3914">
        <w:lastRenderedPageBreak/>
        <w:t>Acronyms and abbreviations</w:t>
      </w:r>
      <w:bookmarkEnd w:id="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746"/>
      </w:tblGrid>
      <w:tr w:rsidR="00180F7E" w:rsidRPr="008B3914" w14:paraId="27AB27C3" w14:textId="77777777" w:rsidTr="00B86D4D">
        <w:tc>
          <w:tcPr>
            <w:tcW w:w="2689" w:type="dxa"/>
          </w:tcPr>
          <w:p w14:paraId="5B1B55BA" w14:textId="77777777" w:rsidR="00180F7E" w:rsidRPr="008B3914" w:rsidRDefault="00180F7E" w:rsidP="00180F7E">
            <w:pPr>
              <w:rPr>
                <w:b/>
              </w:rPr>
            </w:pPr>
            <w:r w:rsidRPr="008B3914">
              <w:rPr>
                <w:b/>
              </w:rPr>
              <w:t>ABF</w:t>
            </w:r>
          </w:p>
        </w:tc>
        <w:tc>
          <w:tcPr>
            <w:tcW w:w="6746" w:type="dxa"/>
          </w:tcPr>
          <w:p w14:paraId="42B4A859" w14:textId="77777777" w:rsidR="00180F7E" w:rsidRPr="008B3914" w:rsidRDefault="00180F7E" w:rsidP="00180F7E">
            <w:r w:rsidRPr="008B3914">
              <w:t>Activity based funding</w:t>
            </w:r>
          </w:p>
        </w:tc>
      </w:tr>
      <w:tr w:rsidR="00180F7E" w:rsidRPr="008B3914" w14:paraId="23E38333" w14:textId="77777777" w:rsidTr="00B86D4D">
        <w:tc>
          <w:tcPr>
            <w:tcW w:w="2689" w:type="dxa"/>
          </w:tcPr>
          <w:p w14:paraId="76A4608C" w14:textId="77777777" w:rsidR="00180F7E" w:rsidRPr="008B3914" w:rsidRDefault="00180F7E" w:rsidP="00180F7E">
            <w:pPr>
              <w:rPr>
                <w:b/>
              </w:rPr>
            </w:pPr>
            <w:r w:rsidRPr="008B3914">
              <w:rPr>
                <w:b/>
              </w:rPr>
              <w:t>AHPCS</w:t>
            </w:r>
          </w:p>
        </w:tc>
        <w:tc>
          <w:tcPr>
            <w:tcW w:w="6746" w:type="dxa"/>
          </w:tcPr>
          <w:p w14:paraId="1B18DD03" w14:textId="77777777" w:rsidR="00180F7E" w:rsidRPr="008B3914" w:rsidRDefault="00180F7E" w:rsidP="00180F7E">
            <w:r w:rsidRPr="008B3914">
              <w:t>Australian Hospital Patient Costing Standards</w:t>
            </w:r>
          </w:p>
        </w:tc>
      </w:tr>
      <w:tr w:rsidR="00180F7E" w:rsidRPr="008B3914" w14:paraId="5964C68E" w14:textId="77777777" w:rsidTr="00B86D4D">
        <w:tc>
          <w:tcPr>
            <w:tcW w:w="2689" w:type="dxa"/>
          </w:tcPr>
          <w:p w14:paraId="6A2CFD76" w14:textId="77777777" w:rsidR="00180F7E" w:rsidRPr="008B3914" w:rsidRDefault="00180F7E" w:rsidP="00180F7E">
            <w:pPr>
              <w:rPr>
                <w:b/>
              </w:rPr>
            </w:pPr>
            <w:r w:rsidRPr="008B3914">
              <w:rPr>
                <w:b/>
              </w:rPr>
              <w:t>CAC</w:t>
            </w:r>
          </w:p>
        </w:tc>
        <w:tc>
          <w:tcPr>
            <w:tcW w:w="6746" w:type="dxa"/>
          </w:tcPr>
          <w:p w14:paraId="5B049213" w14:textId="77777777" w:rsidR="00180F7E" w:rsidRPr="008B3914" w:rsidRDefault="00180F7E" w:rsidP="00180F7E">
            <w:r w:rsidRPr="008B3914">
              <w:t>Clinical Advisory Committee</w:t>
            </w:r>
          </w:p>
        </w:tc>
      </w:tr>
      <w:tr w:rsidR="00BF416F" w:rsidRPr="008B3914" w14:paraId="325DEAC7" w14:textId="77777777" w:rsidTr="00B86D4D">
        <w:tc>
          <w:tcPr>
            <w:tcW w:w="2689" w:type="dxa"/>
          </w:tcPr>
          <w:p w14:paraId="4E910D27" w14:textId="77777777" w:rsidR="00BF416F" w:rsidRPr="008B3914" w:rsidRDefault="00BF416F" w:rsidP="00180F7E">
            <w:pPr>
              <w:rPr>
                <w:b/>
              </w:rPr>
            </w:pPr>
            <w:r w:rsidRPr="008B3914">
              <w:rPr>
                <w:b/>
              </w:rPr>
              <w:t>HCEF</w:t>
            </w:r>
          </w:p>
        </w:tc>
        <w:tc>
          <w:tcPr>
            <w:tcW w:w="6746" w:type="dxa"/>
          </w:tcPr>
          <w:p w14:paraId="2DB275CC" w14:textId="464978FF" w:rsidR="00BF416F" w:rsidRPr="008B3914" w:rsidRDefault="00BF416F" w:rsidP="00180F7E">
            <w:r w:rsidRPr="008B3914">
              <w:t>Health Chief Executives Forum</w:t>
            </w:r>
            <w:r w:rsidR="0074357F" w:rsidRPr="008B3914">
              <w:rPr>
                <w:rStyle w:val="FootnoteReference"/>
              </w:rPr>
              <w:footnoteReference w:id="1"/>
            </w:r>
          </w:p>
        </w:tc>
      </w:tr>
      <w:tr w:rsidR="00412EB6" w:rsidRPr="008B3914" w14:paraId="03C49E78" w14:textId="77777777" w:rsidTr="00B86D4D">
        <w:tc>
          <w:tcPr>
            <w:tcW w:w="2689" w:type="dxa"/>
          </w:tcPr>
          <w:p w14:paraId="58049BB3" w14:textId="77777777" w:rsidR="00412EB6" w:rsidRPr="008B3914" w:rsidRDefault="00412EB6" w:rsidP="00180F7E">
            <w:pPr>
              <w:rPr>
                <w:b/>
              </w:rPr>
            </w:pPr>
            <w:r w:rsidRPr="008B3914">
              <w:rPr>
                <w:b/>
              </w:rPr>
              <w:t>HMM</w:t>
            </w:r>
          </w:p>
        </w:tc>
        <w:tc>
          <w:tcPr>
            <w:tcW w:w="6746" w:type="dxa"/>
          </w:tcPr>
          <w:p w14:paraId="43D5FFD6" w14:textId="1D2F97D5" w:rsidR="00412EB6" w:rsidRPr="008B3914" w:rsidRDefault="00412EB6" w:rsidP="00180F7E">
            <w:r w:rsidRPr="008B3914">
              <w:t>Health Ministers’ Meetings</w:t>
            </w:r>
            <w:r w:rsidR="0074357F" w:rsidRPr="008B3914">
              <w:rPr>
                <w:rStyle w:val="FootnoteReference"/>
              </w:rPr>
              <w:footnoteReference w:id="2"/>
            </w:r>
          </w:p>
        </w:tc>
      </w:tr>
      <w:tr w:rsidR="00180F7E" w:rsidRPr="008B3914" w14:paraId="7A76258A" w14:textId="77777777" w:rsidTr="00B86D4D">
        <w:tc>
          <w:tcPr>
            <w:tcW w:w="2689" w:type="dxa"/>
          </w:tcPr>
          <w:p w14:paraId="5B7D0391" w14:textId="77777777" w:rsidR="00180F7E" w:rsidRPr="008B3914" w:rsidRDefault="00180F7E" w:rsidP="00180F7E">
            <w:pPr>
              <w:rPr>
                <w:b/>
              </w:rPr>
            </w:pPr>
            <w:r w:rsidRPr="008B3914">
              <w:rPr>
                <w:b/>
              </w:rPr>
              <w:t>IHPA</w:t>
            </w:r>
          </w:p>
        </w:tc>
        <w:tc>
          <w:tcPr>
            <w:tcW w:w="6746" w:type="dxa"/>
          </w:tcPr>
          <w:p w14:paraId="65FEC91C" w14:textId="77777777" w:rsidR="00180F7E" w:rsidRPr="008B3914" w:rsidRDefault="00180F7E" w:rsidP="00180F7E">
            <w:r w:rsidRPr="008B3914">
              <w:t>Independent Hospital Pricing Authority</w:t>
            </w:r>
          </w:p>
        </w:tc>
      </w:tr>
      <w:tr w:rsidR="00180F7E" w:rsidRPr="008B3914" w14:paraId="28ECC038" w14:textId="77777777" w:rsidTr="00B86D4D">
        <w:tc>
          <w:tcPr>
            <w:tcW w:w="2689" w:type="dxa"/>
          </w:tcPr>
          <w:p w14:paraId="218B0E54" w14:textId="77777777" w:rsidR="00180F7E" w:rsidRPr="008B3914" w:rsidRDefault="00180F7E" w:rsidP="00180F7E">
            <w:pPr>
              <w:rPr>
                <w:b/>
              </w:rPr>
            </w:pPr>
            <w:r w:rsidRPr="008B3914">
              <w:rPr>
                <w:b/>
              </w:rPr>
              <w:t>JAC</w:t>
            </w:r>
          </w:p>
        </w:tc>
        <w:tc>
          <w:tcPr>
            <w:tcW w:w="6746" w:type="dxa"/>
          </w:tcPr>
          <w:p w14:paraId="6EB17545" w14:textId="77777777" w:rsidR="00180F7E" w:rsidRPr="008B3914" w:rsidRDefault="00180F7E" w:rsidP="00180F7E">
            <w:r w:rsidRPr="008B3914">
              <w:t>Jurisdictional Advisory Committee</w:t>
            </w:r>
          </w:p>
        </w:tc>
      </w:tr>
      <w:tr w:rsidR="00180F7E" w:rsidRPr="008B3914" w14:paraId="627E9FA4" w14:textId="77777777" w:rsidTr="00B86D4D">
        <w:tc>
          <w:tcPr>
            <w:tcW w:w="2689" w:type="dxa"/>
          </w:tcPr>
          <w:p w14:paraId="1D96EA67" w14:textId="77777777" w:rsidR="00180F7E" w:rsidRPr="008B3914" w:rsidRDefault="00180F7E" w:rsidP="00180F7E">
            <w:pPr>
              <w:rPr>
                <w:b/>
              </w:rPr>
            </w:pPr>
            <w:r w:rsidRPr="008B3914">
              <w:rPr>
                <w:b/>
              </w:rPr>
              <w:t>NEC</w:t>
            </w:r>
          </w:p>
        </w:tc>
        <w:tc>
          <w:tcPr>
            <w:tcW w:w="6746" w:type="dxa"/>
          </w:tcPr>
          <w:p w14:paraId="41AB44E3" w14:textId="77777777" w:rsidR="00180F7E" w:rsidRPr="008B3914" w:rsidRDefault="00180F7E" w:rsidP="00180F7E">
            <w:r w:rsidRPr="008B3914">
              <w:t>National efficient cost</w:t>
            </w:r>
          </w:p>
        </w:tc>
      </w:tr>
      <w:tr w:rsidR="00180F7E" w:rsidRPr="008B3914" w14:paraId="2E4CCB38" w14:textId="77777777" w:rsidTr="00B86D4D">
        <w:tc>
          <w:tcPr>
            <w:tcW w:w="2689" w:type="dxa"/>
          </w:tcPr>
          <w:p w14:paraId="2EBF34FD" w14:textId="77777777" w:rsidR="00180F7E" w:rsidRPr="008B3914" w:rsidRDefault="00180F7E" w:rsidP="00180F7E">
            <w:pPr>
              <w:rPr>
                <w:b/>
              </w:rPr>
            </w:pPr>
            <w:r w:rsidRPr="008B3914">
              <w:rPr>
                <w:b/>
              </w:rPr>
              <w:t>NEP</w:t>
            </w:r>
          </w:p>
        </w:tc>
        <w:tc>
          <w:tcPr>
            <w:tcW w:w="6746" w:type="dxa"/>
          </w:tcPr>
          <w:p w14:paraId="7860A2A7" w14:textId="77777777" w:rsidR="00180F7E" w:rsidRPr="008B3914" w:rsidRDefault="00180F7E" w:rsidP="00180F7E">
            <w:r w:rsidRPr="008B3914">
              <w:t>National efficient price</w:t>
            </w:r>
          </w:p>
        </w:tc>
      </w:tr>
      <w:tr w:rsidR="00180F7E" w:rsidRPr="008B3914" w14:paraId="3C8F2123" w14:textId="77777777" w:rsidTr="00B86D4D">
        <w:tc>
          <w:tcPr>
            <w:tcW w:w="2689" w:type="dxa"/>
          </w:tcPr>
          <w:p w14:paraId="531CE235" w14:textId="77777777" w:rsidR="00180F7E" w:rsidRPr="008B3914" w:rsidRDefault="00180F7E" w:rsidP="00180F7E">
            <w:pPr>
              <w:rPr>
                <w:b/>
              </w:rPr>
            </w:pPr>
            <w:r w:rsidRPr="008B3914">
              <w:rPr>
                <w:b/>
              </w:rPr>
              <w:t>NHRA</w:t>
            </w:r>
          </w:p>
        </w:tc>
        <w:tc>
          <w:tcPr>
            <w:tcW w:w="6746" w:type="dxa"/>
          </w:tcPr>
          <w:p w14:paraId="161EF44E" w14:textId="77777777" w:rsidR="00180F7E" w:rsidRPr="008B3914" w:rsidRDefault="00180F7E" w:rsidP="00180F7E">
            <w:r w:rsidRPr="008B3914">
              <w:t>National Health Reform Agreement</w:t>
            </w:r>
          </w:p>
        </w:tc>
      </w:tr>
      <w:tr w:rsidR="00180F7E" w:rsidRPr="008B3914" w14:paraId="4E44C732" w14:textId="77777777" w:rsidTr="00B86D4D">
        <w:tc>
          <w:tcPr>
            <w:tcW w:w="2689" w:type="dxa"/>
          </w:tcPr>
          <w:p w14:paraId="59F71C85" w14:textId="77777777" w:rsidR="00180F7E" w:rsidRPr="008B3914" w:rsidRDefault="00180F7E" w:rsidP="00180F7E">
            <w:pPr>
              <w:rPr>
                <w:b/>
              </w:rPr>
            </w:pPr>
            <w:r w:rsidRPr="008B3914">
              <w:rPr>
                <w:b/>
              </w:rPr>
              <w:t>NMDS</w:t>
            </w:r>
          </w:p>
        </w:tc>
        <w:tc>
          <w:tcPr>
            <w:tcW w:w="6746" w:type="dxa"/>
          </w:tcPr>
          <w:p w14:paraId="780E0E3A" w14:textId="77777777" w:rsidR="00180F7E" w:rsidRPr="008B3914" w:rsidRDefault="00180F7E" w:rsidP="00180F7E">
            <w:r w:rsidRPr="008B3914">
              <w:t>National Minimum Data Set</w:t>
            </w:r>
          </w:p>
        </w:tc>
      </w:tr>
      <w:tr w:rsidR="00596D53" w:rsidRPr="008B3914" w14:paraId="52EA4138" w14:textId="77777777" w:rsidTr="00B86D4D">
        <w:tc>
          <w:tcPr>
            <w:tcW w:w="2689" w:type="dxa"/>
          </w:tcPr>
          <w:p w14:paraId="568EFBFD" w14:textId="26F43C27" w:rsidR="00596D53" w:rsidRPr="008B3914" w:rsidRDefault="00596D53" w:rsidP="00596D53">
            <w:pPr>
              <w:rPr>
                <w:b/>
              </w:rPr>
            </w:pPr>
            <w:r w:rsidRPr="008B3914">
              <w:rPr>
                <w:b/>
              </w:rPr>
              <w:t>Pricing Framework</w:t>
            </w:r>
          </w:p>
        </w:tc>
        <w:tc>
          <w:tcPr>
            <w:tcW w:w="6746" w:type="dxa"/>
          </w:tcPr>
          <w:p w14:paraId="46660568" w14:textId="6361BBE6" w:rsidR="00596D53" w:rsidRPr="008B3914" w:rsidRDefault="00596D53" w:rsidP="00596D53">
            <w:r w:rsidRPr="008B3914">
              <w:rPr>
                <w:i/>
              </w:rPr>
              <w:t>Pricing Framework for Australian Public Hospital Services</w:t>
            </w:r>
          </w:p>
        </w:tc>
      </w:tr>
      <w:tr w:rsidR="00596D53" w:rsidRPr="008B3914" w14:paraId="7926538B" w14:textId="77777777" w:rsidTr="00B86D4D">
        <w:tc>
          <w:tcPr>
            <w:tcW w:w="2689" w:type="dxa"/>
          </w:tcPr>
          <w:p w14:paraId="3F9ABA62" w14:textId="77777777" w:rsidR="00596D53" w:rsidRPr="008B3914" w:rsidRDefault="00596D53" w:rsidP="00596D53">
            <w:pPr>
              <w:rPr>
                <w:b/>
              </w:rPr>
            </w:pPr>
            <w:r w:rsidRPr="008B3914">
              <w:rPr>
                <w:b/>
              </w:rPr>
              <w:t>TAC</w:t>
            </w:r>
          </w:p>
        </w:tc>
        <w:tc>
          <w:tcPr>
            <w:tcW w:w="6746" w:type="dxa"/>
          </w:tcPr>
          <w:p w14:paraId="2DED06B0" w14:textId="77777777" w:rsidR="00596D53" w:rsidRPr="008B3914" w:rsidRDefault="00596D53" w:rsidP="00596D53">
            <w:r w:rsidRPr="008B3914">
              <w:t>Technical Advisory Committee</w:t>
            </w:r>
          </w:p>
        </w:tc>
      </w:tr>
      <w:tr w:rsidR="00596D53" w:rsidRPr="008B3914" w14:paraId="178923BE" w14:textId="77777777" w:rsidTr="00B86D4D">
        <w:tc>
          <w:tcPr>
            <w:tcW w:w="2689" w:type="dxa"/>
          </w:tcPr>
          <w:p w14:paraId="4E5FF1E2" w14:textId="77777777" w:rsidR="00596D53" w:rsidRPr="008B3914" w:rsidRDefault="00596D53" w:rsidP="00596D53">
            <w:pPr>
              <w:rPr>
                <w:b/>
              </w:rPr>
            </w:pPr>
            <w:r w:rsidRPr="008B3914">
              <w:rPr>
                <w:b/>
              </w:rPr>
              <w:t>The Addendum</w:t>
            </w:r>
          </w:p>
        </w:tc>
        <w:tc>
          <w:tcPr>
            <w:tcW w:w="6746" w:type="dxa"/>
          </w:tcPr>
          <w:p w14:paraId="51CF44A4" w14:textId="77777777" w:rsidR="00596D53" w:rsidRPr="008B3914" w:rsidRDefault="00596D53" w:rsidP="00596D53">
            <w:r w:rsidRPr="008B3914">
              <w:t>Addendum to the National Health Reform Agreement 2020–25</w:t>
            </w:r>
          </w:p>
        </w:tc>
      </w:tr>
      <w:tr w:rsidR="00596D53" w:rsidRPr="008B3914" w14:paraId="636530FA" w14:textId="77777777" w:rsidTr="00B86D4D">
        <w:tc>
          <w:tcPr>
            <w:tcW w:w="2689" w:type="dxa"/>
          </w:tcPr>
          <w:p w14:paraId="032CF38A" w14:textId="77777777" w:rsidR="00596D53" w:rsidRPr="008B3914" w:rsidRDefault="00596D53" w:rsidP="00596D53">
            <w:pPr>
              <w:rPr>
                <w:b/>
              </w:rPr>
            </w:pPr>
            <w:r w:rsidRPr="008B3914">
              <w:rPr>
                <w:b/>
              </w:rPr>
              <w:t>The Administrator</w:t>
            </w:r>
          </w:p>
        </w:tc>
        <w:tc>
          <w:tcPr>
            <w:tcW w:w="6746" w:type="dxa"/>
          </w:tcPr>
          <w:p w14:paraId="6E879B7E" w14:textId="77777777" w:rsidR="00596D53" w:rsidRPr="008B3914" w:rsidRDefault="00596D53" w:rsidP="00596D53">
            <w:r w:rsidRPr="008B3914">
              <w:t>Administrator of the National Health Funding Pool</w:t>
            </w:r>
          </w:p>
        </w:tc>
      </w:tr>
      <w:tr w:rsidR="00596D53" w:rsidRPr="008B3914" w14:paraId="29E97CEB" w14:textId="77777777" w:rsidTr="00B86D4D">
        <w:tc>
          <w:tcPr>
            <w:tcW w:w="2689" w:type="dxa"/>
          </w:tcPr>
          <w:p w14:paraId="3C14CF7F" w14:textId="436A9648" w:rsidR="00596D53" w:rsidRPr="008B3914" w:rsidRDefault="00596D53" w:rsidP="00596D53">
            <w:pPr>
              <w:rPr>
                <w:b/>
              </w:rPr>
            </w:pPr>
            <w:r w:rsidRPr="008B3914">
              <w:rPr>
                <w:b/>
              </w:rPr>
              <w:t>This Policy</w:t>
            </w:r>
          </w:p>
        </w:tc>
        <w:tc>
          <w:tcPr>
            <w:tcW w:w="6746" w:type="dxa"/>
          </w:tcPr>
          <w:p w14:paraId="05690B77" w14:textId="6B141FF8" w:rsidR="00596D53" w:rsidRPr="008B3914" w:rsidRDefault="00596D53" w:rsidP="00596D53">
            <w:pPr>
              <w:rPr>
                <w:i/>
              </w:rPr>
            </w:pPr>
            <w:r w:rsidRPr="008B3914">
              <w:rPr>
                <w:i/>
              </w:rPr>
              <w:t>National Pricing Model Consultation Policy</w:t>
            </w:r>
          </w:p>
        </w:tc>
      </w:tr>
    </w:tbl>
    <w:p w14:paraId="7D6A0F0C" w14:textId="77777777" w:rsidR="002029AC" w:rsidRPr="008B3914" w:rsidRDefault="002029AC" w:rsidP="002029AC">
      <w:r w:rsidRPr="008B3914">
        <w:br w:type="page"/>
      </w:r>
    </w:p>
    <w:p w14:paraId="68D02ABB" w14:textId="77777777" w:rsidR="002029AC" w:rsidRPr="008B3914" w:rsidRDefault="002029AC" w:rsidP="002029AC">
      <w:pPr>
        <w:pStyle w:val="Heading1"/>
        <w:numPr>
          <w:ilvl w:val="0"/>
          <w:numId w:val="0"/>
        </w:numPr>
        <w:ind w:left="709" w:hanging="709"/>
      </w:pPr>
      <w:bookmarkStart w:id="9" w:name="_Toc93324919"/>
      <w:r w:rsidRPr="008B3914">
        <w:lastRenderedPageBreak/>
        <w:t>Definitions</w:t>
      </w:r>
      <w:bookmarkEnd w:id="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167"/>
      </w:tblGrid>
      <w:tr w:rsidR="00180F7E" w:rsidRPr="008B3914" w14:paraId="068D92E3" w14:textId="77777777" w:rsidTr="00C53851">
        <w:tc>
          <w:tcPr>
            <w:tcW w:w="2268" w:type="dxa"/>
          </w:tcPr>
          <w:p w14:paraId="15042D04" w14:textId="77777777" w:rsidR="00180F7E" w:rsidRPr="008B3914" w:rsidRDefault="00180F7E" w:rsidP="00180F7E">
            <w:pPr>
              <w:rPr>
                <w:b/>
              </w:rPr>
            </w:pPr>
            <w:r w:rsidRPr="008B3914">
              <w:rPr>
                <w:b/>
              </w:rPr>
              <w:t>Activity based funding</w:t>
            </w:r>
          </w:p>
        </w:tc>
        <w:tc>
          <w:tcPr>
            <w:tcW w:w="7167" w:type="dxa"/>
          </w:tcPr>
          <w:p w14:paraId="5C3FA734" w14:textId="77777777" w:rsidR="00180F7E" w:rsidRPr="008B3914" w:rsidRDefault="00180F7E" w:rsidP="00180F7E">
            <w:r w:rsidRPr="008B3914">
              <w:t>Refers to a system for funding public hospital services provided to individual patients using national classifications, cost weights and nationally efficient prices developed by the Independent Hospital Pricing Authority (IHPA), as outlined in the Addendum to the National Health Reform Agreement 2020–25 (the Addendum).</w:t>
            </w:r>
          </w:p>
          <w:p w14:paraId="10FE4AF0" w14:textId="77777777" w:rsidR="00180F7E" w:rsidRPr="008B3914" w:rsidRDefault="00180F7E" w:rsidP="00180F7E">
            <w:r w:rsidRPr="008B3914">
              <w:t xml:space="preserve">An activity based funding </w:t>
            </w:r>
            <w:r w:rsidR="00C53851" w:rsidRPr="008B3914">
              <w:t xml:space="preserve">(ABF) </w:t>
            </w:r>
            <w:r w:rsidRPr="008B3914">
              <w:t xml:space="preserve">activity may take the form of a separation, </w:t>
            </w:r>
            <w:proofErr w:type="gramStart"/>
            <w:r w:rsidRPr="008B3914">
              <w:t>presentation</w:t>
            </w:r>
            <w:proofErr w:type="gramEnd"/>
            <w:r w:rsidRPr="008B3914">
              <w:t xml:space="preserve"> or service event.</w:t>
            </w:r>
          </w:p>
        </w:tc>
      </w:tr>
      <w:tr w:rsidR="00180F7E" w:rsidRPr="008B3914" w14:paraId="06B1CBC1" w14:textId="77777777" w:rsidTr="00C53851">
        <w:tc>
          <w:tcPr>
            <w:tcW w:w="2268" w:type="dxa"/>
          </w:tcPr>
          <w:p w14:paraId="0048BCB3" w14:textId="77777777" w:rsidR="00180F7E" w:rsidRPr="008B3914" w:rsidRDefault="00180F7E" w:rsidP="00180F7E">
            <w:pPr>
              <w:rPr>
                <w:b/>
              </w:rPr>
            </w:pPr>
            <w:r w:rsidRPr="008B3914">
              <w:rPr>
                <w:b/>
              </w:rPr>
              <w:t>National funding bodies</w:t>
            </w:r>
          </w:p>
        </w:tc>
        <w:tc>
          <w:tcPr>
            <w:tcW w:w="7167" w:type="dxa"/>
          </w:tcPr>
          <w:p w14:paraId="017BD548" w14:textId="7E1B68CC" w:rsidR="00180F7E" w:rsidRPr="008B3914" w:rsidRDefault="00180F7E" w:rsidP="00131467">
            <w:r w:rsidRPr="008B3914">
              <w:t xml:space="preserve">Collective term for </w:t>
            </w:r>
            <w:r w:rsidR="00131467" w:rsidRPr="008B3914">
              <w:t>IHPA</w:t>
            </w:r>
            <w:r w:rsidRPr="008B3914">
              <w:t xml:space="preserve">, the National Health Funding </w:t>
            </w:r>
            <w:proofErr w:type="gramStart"/>
            <w:r w:rsidRPr="008B3914">
              <w:t>Body</w:t>
            </w:r>
            <w:proofErr w:type="gramEnd"/>
            <w:r w:rsidRPr="008B3914">
              <w:t xml:space="preserve"> and the Administrator of the National Health Funding Pool</w:t>
            </w:r>
            <w:r w:rsidR="00131467" w:rsidRPr="008B3914">
              <w:t xml:space="preserve"> (the Administrator)</w:t>
            </w:r>
            <w:r w:rsidRPr="008B3914">
              <w:t>.</w:t>
            </w:r>
          </w:p>
        </w:tc>
      </w:tr>
      <w:tr w:rsidR="00180F7E" w:rsidRPr="008B3914" w14:paraId="4FFF0D55" w14:textId="77777777" w:rsidTr="00C53851">
        <w:tc>
          <w:tcPr>
            <w:tcW w:w="2268" w:type="dxa"/>
          </w:tcPr>
          <w:p w14:paraId="6DE26D7C" w14:textId="77777777" w:rsidR="00180F7E" w:rsidRPr="008B3914" w:rsidRDefault="00180F7E" w:rsidP="00180F7E">
            <w:pPr>
              <w:rPr>
                <w:b/>
              </w:rPr>
            </w:pPr>
            <w:r w:rsidRPr="008B3914">
              <w:rPr>
                <w:b/>
              </w:rPr>
              <w:t>National funding model</w:t>
            </w:r>
          </w:p>
        </w:tc>
        <w:tc>
          <w:tcPr>
            <w:tcW w:w="7167" w:type="dxa"/>
          </w:tcPr>
          <w:p w14:paraId="228F2051" w14:textId="56E7D770" w:rsidR="00180F7E" w:rsidRPr="008B3914" w:rsidRDefault="00C53851" w:rsidP="00180F7E">
            <w:r w:rsidRPr="008B3914">
              <w:t xml:space="preserve">Refers to </w:t>
            </w:r>
            <w:r w:rsidR="00180F7E" w:rsidRPr="008B3914">
              <w:t xml:space="preserve">the calculation, </w:t>
            </w:r>
            <w:proofErr w:type="gramStart"/>
            <w:r w:rsidR="00180F7E" w:rsidRPr="008B3914">
              <w:t>payment</w:t>
            </w:r>
            <w:proofErr w:type="gramEnd"/>
            <w:r w:rsidR="00180F7E" w:rsidRPr="008B3914">
              <w:t xml:space="preserve"> and reconciliation of Commonwealth national health reform funding for health services, by the Administrator applying the agreed methodology, business rules and policies. This is calculated from </w:t>
            </w:r>
            <w:r w:rsidRPr="008B3914">
              <w:t>ABF</w:t>
            </w:r>
            <w:r w:rsidR="00180F7E" w:rsidRPr="008B3914">
              <w:t xml:space="preserve"> based on </w:t>
            </w:r>
            <w:r w:rsidRPr="008B3914">
              <w:t>n</w:t>
            </w:r>
            <w:r w:rsidR="00180F7E" w:rsidRPr="008B3914">
              <w:t xml:space="preserve">ational </w:t>
            </w:r>
            <w:r w:rsidRPr="008B3914">
              <w:t>w</w:t>
            </w:r>
            <w:r w:rsidR="00180F7E" w:rsidRPr="008B3914">
              <w:t xml:space="preserve">eighted </w:t>
            </w:r>
            <w:r w:rsidRPr="008B3914">
              <w:t>a</w:t>
            </w:r>
            <w:r w:rsidR="00180F7E" w:rsidRPr="008B3914">
              <w:t xml:space="preserve">ctivity </w:t>
            </w:r>
            <w:r w:rsidRPr="008B3914">
              <w:t>u</w:t>
            </w:r>
            <w:r w:rsidR="00180F7E" w:rsidRPr="008B3914">
              <w:t>nits and IHPA’s national efficient price (NEP) determination, and block funding calculated from the IHPA’s national efficient cost determination.</w:t>
            </w:r>
          </w:p>
          <w:p w14:paraId="67D7770D" w14:textId="1740D5F5" w:rsidR="00180F7E" w:rsidRPr="008B3914" w:rsidRDefault="00180F7E" w:rsidP="00C53851">
            <w:r w:rsidRPr="008B3914">
              <w:t xml:space="preserve">The agreed methodology, business rules and policies include the </w:t>
            </w:r>
            <w:r w:rsidR="00C53851" w:rsidRPr="008B3914">
              <w:t>ABF</w:t>
            </w:r>
            <w:r w:rsidRPr="008B3914">
              <w:t xml:space="preserve"> formula, the Administrator’s Calculation of Commonwealth National Health Reform Funding and associated operational documents, IHPA's </w:t>
            </w:r>
            <w:r w:rsidRPr="008B3914">
              <w:rPr>
                <w:i/>
              </w:rPr>
              <w:t>Pricing Framework for Australian Public Hospital Services</w:t>
            </w:r>
            <w:r w:rsidRPr="008B3914">
              <w:t xml:space="preserve"> and national pricing model specifications, classification systems, counting rules, data, </w:t>
            </w:r>
            <w:proofErr w:type="gramStart"/>
            <w:r w:rsidRPr="008B3914">
              <w:t>coding</w:t>
            </w:r>
            <w:proofErr w:type="gramEnd"/>
            <w:r w:rsidRPr="008B3914">
              <w:t xml:space="preserve"> and costing standards.</w:t>
            </w:r>
          </w:p>
        </w:tc>
      </w:tr>
      <w:tr w:rsidR="00180F7E" w:rsidRPr="008B3914" w14:paraId="43F532AC" w14:textId="77777777" w:rsidTr="00C53851">
        <w:tc>
          <w:tcPr>
            <w:tcW w:w="2268" w:type="dxa"/>
          </w:tcPr>
          <w:p w14:paraId="06AF4708" w14:textId="77777777" w:rsidR="00180F7E" w:rsidRPr="008B3914" w:rsidRDefault="00180F7E" w:rsidP="00180F7E">
            <w:pPr>
              <w:rPr>
                <w:b/>
              </w:rPr>
            </w:pPr>
            <w:r w:rsidRPr="008B3914">
              <w:rPr>
                <w:b/>
              </w:rPr>
              <w:t>National pricing model</w:t>
            </w:r>
          </w:p>
        </w:tc>
        <w:tc>
          <w:tcPr>
            <w:tcW w:w="7167" w:type="dxa"/>
          </w:tcPr>
          <w:p w14:paraId="0D44A685" w14:textId="2D5CCB8E" w:rsidR="00180F7E" w:rsidRPr="008B3914" w:rsidRDefault="00180F7E" w:rsidP="00180F7E">
            <w:r w:rsidRPr="008B3914">
              <w:t xml:space="preserve">The </w:t>
            </w:r>
            <w:r w:rsidR="00131467" w:rsidRPr="008B3914">
              <w:t xml:space="preserve">national </w:t>
            </w:r>
            <w:r w:rsidRPr="008B3914">
              <w:t xml:space="preserve">pricing model is produced annually by IHPA and defines the NEP, price weights and adjustments based on </w:t>
            </w:r>
            <w:r w:rsidR="00131467" w:rsidRPr="008B3914">
              <w:t xml:space="preserve">the </w:t>
            </w:r>
            <w:r w:rsidRPr="008B3914">
              <w:t xml:space="preserve">cost and activity data from three years prior. For more detail, refer to the link below </w:t>
            </w:r>
            <w:r w:rsidR="00131467" w:rsidRPr="008B3914">
              <w:t xml:space="preserve">for </w:t>
            </w:r>
            <w:r w:rsidRPr="008B3914">
              <w:t>the National Pricing Model Technical Specifications.</w:t>
            </w:r>
          </w:p>
          <w:p w14:paraId="1DB50107" w14:textId="77777777" w:rsidR="00180F7E" w:rsidRPr="008B3914" w:rsidRDefault="008B3914" w:rsidP="00180F7E">
            <w:hyperlink r:id="rId14" w:history="1">
              <w:r w:rsidR="00180F7E" w:rsidRPr="008B3914">
                <w:rPr>
                  <w:rStyle w:val="Hyperlink"/>
                  <w:color w:val="008542" w:themeColor="accent2"/>
                </w:rPr>
                <w:t>https://www.ihpa.gov.au/what-we-do/pricing/national-pricing-model-technical-specifications</w:t>
              </w:r>
            </w:hyperlink>
          </w:p>
        </w:tc>
      </w:tr>
      <w:tr w:rsidR="00180F7E" w:rsidRPr="008B3914" w14:paraId="08E83F4D" w14:textId="77777777" w:rsidTr="00C53851">
        <w:tc>
          <w:tcPr>
            <w:tcW w:w="2268" w:type="dxa"/>
          </w:tcPr>
          <w:p w14:paraId="30A5D51D" w14:textId="77777777" w:rsidR="00180F7E" w:rsidRPr="008B3914" w:rsidRDefault="00180F7E" w:rsidP="00180F7E">
            <w:pPr>
              <w:rPr>
                <w:b/>
              </w:rPr>
            </w:pPr>
            <w:r w:rsidRPr="008B3914">
              <w:rPr>
                <w:b/>
              </w:rPr>
              <w:t>Parties</w:t>
            </w:r>
          </w:p>
        </w:tc>
        <w:tc>
          <w:tcPr>
            <w:tcW w:w="7167" w:type="dxa"/>
          </w:tcPr>
          <w:p w14:paraId="64ED9133" w14:textId="3EF1D72D" w:rsidR="00180F7E" w:rsidRPr="008B3914" w:rsidRDefault="00180F7E" w:rsidP="00180F7E">
            <w:r w:rsidRPr="008B3914">
              <w:t xml:space="preserve">Refers to the signatories to the Addendum, being the Commonwealth and each </w:t>
            </w:r>
            <w:r w:rsidR="00131467" w:rsidRPr="008B3914">
              <w:t>s</w:t>
            </w:r>
            <w:r w:rsidRPr="008B3914">
              <w:t xml:space="preserve">tate and </w:t>
            </w:r>
            <w:r w:rsidR="00131467" w:rsidRPr="008B3914">
              <w:t>t</w:t>
            </w:r>
            <w:r w:rsidRPr="008B3914">
              <w:t>erritory.</w:t>
            </w:r>
          </w:p>
        </w:tc>
      </w:tr>
      <w:tr w:rsidR="00180F7E" w:rsidRPr="008B3914" w14:paraId="785CDA5E" w14:textId="77777777" w:rsidTr="00C53851">
        <w:tc>
          <w:tcPr>
            <w:tcW w:w="2268" w:type="dxa"/>
          </w:tcPr>
          <w:p w14:paraId="50D1246B" w14:textId="77777777" w:rsidR="00180F7E" w:rsidRPr="008B3914" w:rsidRDefault="00180F7E" w:rsidP="00180F7E">
            <w:pPr>
              <w:rPr>
                <w:b/>
              </w:rPr>
            </w:pPr>
            <w:r w:rsidRPr="008B3914">
              <w:rPr>
                <w:b/>
              </w:rPr>
              <w:t>Pricing Authority</w:t>
            </w:r>
          </w:p>
        </w:tc>
        <w:tc>
          <w:tcPr>
            <w:tcW w:w="7167" w:type="dxa"/>
          </w:tcPr>
          <w:p w14:paraId="026F0699" w14:textId="35BA20E9" w:rsidR="00180F7E" w:rsidRPr="008B3914" w:rsidRDefault="00180F7E" w:rsidP="00131467">
            <w:pPr>
              <w:rPr>
                <w:rFonts w:eastAsia="Arial"/>
              </w:rPr>
            </w:pPr>
            <w:r w:rsidRPr="008B3914">
              <w:rPr>
                <w:rFonts w:eastAsia="Arial"/>
              </w:rPr>
              <w:t xml:space="preserve">The governing body of </w:t>
            </w:r>
            <w:r w:rsidRPr="008B3914">
              <w:t>IHPA</w:t>
            </w:r>
            <w:r w:rsidRPr="008B3914">
              <w:rPr>
                <w:rFonts w:eastAsia="Arial"/>
              </w:rPr>
              <w:t xml:space="preserve"> established under the </w:t>
            </w:r>
            <w:r w:rsidRPr="008B3914">
              <w:rPr>
                <w:rFonts w:eastAsia="Arial"/>
                <w:i/>
                <w:iCs/>
                <w:lang w:eastAsia="en-US"/>
              </w:rPr>
              <w:t>National Health Reform Act 2011</w:t>
            </w:r>
            <w:r w:rsidR="002D0412" w:rsidRPr="008B3914">
              <w:rPr>
                <w:szCs w:val="28"/>
              </w:rPr>
              <w:t xml:space="preserve"> (Cwlth)</w:t>
            </w:r>
            <w:r w:rsidRPr="008B3914">
              <w:rPr>
                <w:rFonts w:eastAsia="Arial"/>
              </w:rPr>
              <w:t>.</w:t>
            </w:r>
          </w:p>
        </w:tc>
      </w:tr>
      <w:tr w:rsidR="007F1501" w:rsidRPr="008B3914" w14:paraId="0493C5D0" w14:textId="77777777" w:rsidTr="00C53851">
        <w:tc>
          <w:tcPr>
            <w:tcW w:w="2268" w:type="dxa"/>
          </w:tcPr>
          <w:p w14:paraId="1D325099" w14:textId="77777777" w:rsidR="007F1501" w:rsidRPr="008B3914" w:rsidRDefault="007F1501" w:rsidP="00180F7E">
            <w:pPr>
              <w:rPr>
                <w:b/>
              </w:rPr>
            </w:pPr>
          </w:p>
        </w:tc>
        <w:tc>
          <w:tcPr>
            <w:tcW w:w="7167" w:type="dxa"/>
          </w:tcPr>
          <w:p w14:paraId="2E4ABF25" w14:textId="77777777" w:rsidR="007F1501" w:rsidRPr="008B3914" w:rsidRDefault="007F1501" w:rsidP="00131467">
            <w:pPr>
              <w:rPr>
                <w:rFonts w:eastAsia="Arial"/>
              </w:rPr>
            </w:pPr>
          </w:p>
        </w:tc>
      </w:tr>
    </w:tbl>
    <w:p w14:paraId="275E4F04" w14:textId="639E757A" w:rsidR="002029AC" w:rsidRPr="008B3914" w:rsidRDefault="002029AC">
      <w:pPr>
        <w:spacing w:before="0" w:after="0" w:line="240" w:lineRule="auto"/>
      </w:pPr>
      <w:r w:rsidRPr="008B3914">
        <w:br w:type="page"/>
      </w:r>
    </w:p>
    <w:p w14:paraId="680A0E50" w14:textId="77777777" w:rsidR="004B4BC0" w:rsidRPr="008B3914" w:rsidRDefault="002029AC" w:rsidP="002029AC">
      <w:pPr>
        <w:pStyle w:val="Heading1"/>
      </w:pPr>
      <w:bookmarkStart w:id="10" w:name="_Toc93324920"/>
      <w:r w:rsidRPr="008B3914">
        <w:lastRenderedPageBreak/>
        <w:t>Executive summary</w:t>
      </w:r>
      <w:bookmarkEnd w:id="10"/>
    </w:p>
    <w:p w14:paraId="64D4064D" w14:textId="77777777" w:rsidR="004B4BC0" w:rsidRPr="008B3914" w:rsidRDefault="002029AC" w:rsidP="002029AC">
      <w:pPr>
        <w:pStyle w:val="Heading2"/>
      </w:pPr>
      <w:bookmarkStart w:id="11" w:name="_Toc93324921"/>
      <w:r w:rsidRPr="008B3914">
        <w:t>Background</w:t>
      </w:r>
      <w:bookmarkEnd w:id="11"/>
    </w:p>
    <w:p w14:paraId="35029FC0" w14:textId="56364FDE" w:rsidR="00180F7E" w:rsidRPr="008B3914" w:rsidRDefault="00180F7E" w:rsidP="00180F7E">
      <w:r w:rsidRPr="008B3914">
        <w:t>The National Health Reform Agreement (NHRA), signed in August 2011, specifie</w:t>
      </w:r>
      <w:r w:rsidR="007F2605" w:rsidRPr="008B3914">
        <w:t>s</w:t>
      </w:r>
      <w:r w:rsidRPr="008B3914">
        <w:t xml:space="preserve"> that the Independent Hospital Pricing Authority (IHPA) is to develop, refine and maintain systems as necessary to calculate the national efficient price (NEP), including determining classifications, costing, data elements and data collections.</w:t>
      </w:r>
    </w:p>
    <w:p w14:paraId="40B7522E" w14:textId="1BF58957" w:rsidR="00180F7E" w:rsidRPr="008B3914" w:rsidRDefault="00180F7E" w:rsidP="00180F7E">
      <w:r w:rsidRPr="008B3914">
        <w:t>The Addendum to the NHRA 2020–25 (the Addendum), signed by all Australian governments in May 2020, further define</w:t>
      </w:r>
      <w:r w:rsidR="007F2605" w:rsidRPr="008B3914">
        <w:t>s</w:t>
      </w:r>
      <w:r w:rsidRPr="008B3914">
        <w:t xml:space="preserve"> IHPA’s role in public hospital funding arrangements, particularly when considering changes to the national pricing model and </w:t>
      </w:r>
      <w:r w:rsidR="001F20C2" w:rsidRPr="008B3914">
        <w:t>the impact on</w:t>
      </w:r>
      <w:r w:rsidRPr="008B3914">
        <w:t xml:space="preserve"> the national funding model.</w:t>
      </w:r>
    </w:p>
    <w:p w14:paraId="53D888D9" w14:textId="35A29D35" w:rsidR="002029AC" w:rsidRPr="008B3914" w:rsidRDefault="00180F7E" w:rsidP="00180F7E">
      <w:r w:rsidRPr="008B3914">
        <w:t xml:space="preserve">The national pricing model is produced annually by IHPA and defines the NEP, price weights and adjustments based on </w:t>
      </w:r>
      <w:r w:rsidR="007F1501" w:rsidRPr="008B3914">
        <w:t xml:space="preserve">the </w:t>
      </w:r>
      <w:r w:rsidRPr="008B3914">
        <w:t xml:space="preserve">cost and activity data from three years prior. The national pricing model is derived from activity based funding (ABF) based on </w:t>
      </w:r>
      <w:r w:rsidR="00412EB6" w:rsidRPr="008B3914">
        <w:t>n</w:t>
      </w:r>
      <w:r w:rsidRPr="008B3914">
        <w:t xml:space="preserve">ational </w:t>
      </w:r>
      <w:r w:rsidR="00412EB6" w:rsidRPr="008B3914">
        <w:t>w</w:t>
      </w:r>
      <w:r w:rsidRPr="008B3914">
        <w:t xml:space="preserve">eighted </w:t>
      </w:r>
      <w:r w:rsidR="00412EB6" w:rsidRPr="008B3914">
        <w:t>a</w:t>
      </w:r>
      <w:r w:rsidRPr="008B3914">
        <w:t xml:space="preserve">ctivity </w:t>
      </w:r>
      <w:r w:rsidR="00412EB6" w:rsidRPr="008B3914">
        <w:t>u</w:t>
      </w:r>
      <w:r w:rsidRPr="008B3914">
        <w:t xml:space="preserve">nits and IHPA’s NEP </w:t>
      </w:r>
      <w:r w:rsidR="007F2605" w:rsidRPr="008B3914">
        <w:t>D</w:t>
      </w:r>
      <w:r w:rsidRPr="008B3914">
        <w:t xml:space="preserve">etermination and block funding calculated from IHPA’s national efficient cost (NEC) </w:t>
      </w:r>
      <w:r w:rsidR="007F2605" w:rsidRPr="008B3914">
        <w:t>D</w:t>
      </w:r>
      <w:r w:rsidRPr="008B3914">
        <w:t>etermination.</w:t>
      </w:r>
    </w:p>
    <w:p w14:paraId="3506DA61" w14:textId="3011CAA3" w:rsidR="00180F7E" w:rsidRPr="008B3914" w:rsidRDefault="007F2605" w:rsidP="009C5A92">
      <w:pPr>
        <w:pStyle w:val="Heading2"/>
      </w:pPr>
      <w:bookmarkStart w:id="12" w:name="_Toc93324922"/>
      <w:r w:rsidRPr="008B3914">
        <w:t>Legislative requirements</w:t>
      </w:r>
      <w:bookmarkEnd w:id="12"/>
    </w:p>
    <w:p w14:paraId="62F48424" w14:textId="07E30B4F" w:rsidR="007F2605" w:rsidRPr="008B3914" w:rsidRDefault="007F2605" w:rsidP="00180F7E">
      <w:r w:rsidRPr="008B3914">
        <w:t xml:space="preserve">Pursuant to section 211(1) of the </w:t>
      </w:r>
      <w:r w:rsidRPr="008B3914">
        <w:rPr>
          <w:i/>
        </w:rPr>
        <w:t>National Health Reform Act 2011</w:t>
      </w:r>
      <w:r w:rsidR="002D0412" w:rsidRPr="008B3914">
        <w:rPr>
          <w:szCs w:val="28"/>
        </w:rPr>
        <w:t xml:space="preserve"> (Cwlth)</w:t>
      </w:r>
      <w:r w:rsidRPr="008B3914">
        <w:t xml:space="preserve">, the annual NEP and NEC Determinations are </w:t>
      </w:r>
      <w:r w:rsidR="00B40591" w:rsidRPr="008B3914">
        <w:t xml:space="preserve">to be </w:t>
      </w:r>
      <w:r w:rsidRPr="008B3914">
        <w:t xml:space="preserve">provided to the Commonwealth and state and territory health ministers for </w:t>
      </w:r>
      <w:r w:rsidR="006D0175" w:rsidRPr="008B3914">
        <w:t>the</w:t>
      </w:r>
      <w:r w:rsidRPr="008B3914">
        <w:t xml:space="preserve"> statutory 45-day ministerial comment period prior to publication.</w:t>
      </w:r>
    </w:p>
    <w:p w14:paraId="597E4F2A" w14:textId="1437E70A" w:rsidR="00180F7E" w:rsidRPr="008B3914" w:rsidRDefault="00180F7E" w:rsidP="00180F7E">
      <w:r w:rsidRPr="008B3914">
        <w:t xml:space="preserve">The Addendum outlines </w:t>
      </w:r>
      <w:r w:rsidR="007F2605" w:rsidRPr="008B3914">
        <w:t xml:space="preserve">additional </w:t>
      </w:r>
      <w:r w:rsidRPr="008B3914">
        <w:t xml:space="preserve">provisions relating to the consultation processes IHPA is required to undertake for proposed changes </w:t>
      </w:r>
      <w:r w:rsidR="007F1501" w:rsidRPr="008B3914">
        <w:t xml:space="preserve">to </w:t>
      </w:r>
      <w:r w:rsidRPr="008B3914">
        <w:t>the national funding model, with special reference to the processes for changing ABF classifications and costing methodologies.</w:t>
      </w:r>
    </w:p>
    <w:p w14:paraId="7F79A888" w14:textId="6F9C529E" w:rsidR="003573D2" w:rsidRPr="008B3914" w:rsidRDefault="00180F7E" w:rsidP="00180F7E">
      <w:r w:rsidRPr="008B3914">
        <w:t xml:space="preserve">Clause B10 of the Addendum provides that </w:t>
      </w:r>
      <w:r w:rsidR="007F1501" w:rsidRPr="008B3914">
        <w:t>IHPA</w:t>
      </w:r>
      <w:r w:rsidR="008F739F" w:rsidRPr="008B3914">
        <w:t xml:space="preserve"> will undertake further consultation</w:t>
      </w:r>
      <w:r w:rsidRPr="008B3914">
        <w:t xml:space="preserve"> on changes that materially impact the application of the national funding model</w:t>
      </w:r>
      <w:r w:rsidR="007F1501" w:rsidRPr="008B3914">
        <w:t xml:space="preserve">, </w:t>
      </w:r>
      <w:r w:rsidRPr="008B3914">
        <w:t xml:space="preserve">in addition to specific consultation requirements and processes with </w:t>
      </w:r>
      <w:r w:rsidR="001F20C2" w:rsidRPr="008B3914">
        <w:t>the Parties, which refers to the signatories to the Addendum, being the Commonwealth and each state and territory</w:t>
      </w:r>
      <w:r w:rsidRPr="008B3914">
        <w:t>.</w:t>
      </w:r>
    </w:p>
    <w:p w14:paraId="149597AB" w14:textId="3F8B910C" w:rsidR="00180F7E" w:rsidRPr="008B3914" w:rsidRDefault="00180F7E" w:rsidP="00180F7E">
      <w:r w:rsidRPr="008B3914">
        <w:t xml:space="preserve">Clause A42 of the Addendum requires IHPA to use transitional arrangements when developing new ABF classification systems or costing methodologies, including shadow pricing classification system changes and pricing based on a costing study, for two years or a period agreed with the Commonwealth and </w:t>
      </w:r>
      <w:proofErr w:type="gramStart"/>
      <w:r w:rsidRPr="008B3914">
        <w:t>a majority of</w:t>
      </w:r>
      <w:proofErr w:type="gramEnd"/>
      <w:r w:rsidRPr="008B3914">
        <w:t xml:space="preserve"> </w:t>
      </w:r>
      <w:r w:rsidR="007F1501" w:rsidRPr="008B3914">
        <w:t>states and territories</w:t>
      </w:r>
      <w:r w:rsidRPr="008B3914">
        <w:t>.</w:t>
      </w:r>
    </w:p>
    <w:p w14:paraId="49E8344B" w14:textId="77777777" w:rsidR="00180F7E" w:rsidRPr="008B3914" w:rsidRDefault="00180F7E" w:rsidP="00180F7E">
      <w:r w:rsidRPr="008B3914">
        <w:t xml:space="preserve">Clauses B37 and B38 of the Addendum outline the consultation requirements whereby IHPA must seek guidance from </w:t>
      </w:r>
      <w:r w:rsidR="007F1501" w:rsidRPr="008B3914">
        <w:t xml:space="preserve">the </w:t>
      </w:r>
      <w:r w:rsidRPr="008B3914">
        <w:t>Parties, through the Jurisdictional Advisory Committee (JAC), when implementing changes to the national funding model that will impact the way services are delivered and provide a Statement of Impact when material changes or significant transitions are proposed to the national funding model.</w:t>
      </w:r>
    </w:p>
    <w:p w14:paraId="6C2AEB6C" w14:textId="77777777" w:rsidR="00180F7E" w:rsidRPr="008B3914" w:rsidRDefault="00180F7E" w:rsidP="00180F7E">
      <w:r w:rsidRPr="008B3914">
        <w:t xml:space="preserve">Full extracts from the Addendum are provided at </w:t>
      </w:r>
      <w:r w:rsidRPr="008B3914">
        <w:rPr>
          <w:u w:val="single"/>
        </w:rPr>
        <w:t>Appendix A</w:t>
      </w:r>
      <w:r w:rsidRPr="008B3914">
        <w:t>.</w:t>
      </w:r>
    </w:p>
    <w:p w14:paraId="459687B1" w14:textId="77777777" w:rsidR="002029AC" w:rsidRPr="008B3914" w:rsidRDefault="002029AC" w:rsidP="008B3914">
      <w:pPr>
        <w:pStyle w:val="Heading2"/>
      </w:pPr>
      <w:bookmarkStart w:id="13" w:name="_Toc93324923"/>
      <w:r w:rsidRPr="008B3914">
        <w:lastRenderedPageBreak/>
        <w:t>Purpose</w:t>
      </w:r>
      <w:bookmarkEnd w:id="13"/>
    </w:p>
    <w:p w14:paraId="3AE07C13" w14:textId="4B1D4A20" w:rsidR="00180F7E" w:rsidRPr="008B3914" w:rsidRDefault="00180F7E" w:rsidP="008B3914">
      <w:pPr>
        <w:keepNext/>
        <w:keepLines/>
      </w:pPr>
      <w:r w:rsidRPr="008B3914">
        <w:t xml:space="preserve">The purpose of the </w:t>
      </w:r>
      <w:r w:rsidR="00412EB6" w:rsidRPr="008B3914">
        <w:rPr>
          <w:i/>
        </w:rPr>
        <w:t>National Pricing Model Consultation Policy</w:t>
      </w:r>
      <w:r w:rsidR="00412EB6" w:rsidRPr="008B3914">
        <w:t xml:space="preserve"> (this Policy) </w:t>
      </w:r>
      <w:r w:rsidRPr="008B3914">
        <w:t xml:space="preserve">is to outline the guiding principles and consultative processes associated with </w:t>
      </w:r>
      <w:r w:rsidR="007F1501" w:rsidRPr="008B3914">
        <w:t xml:space="preserve">the development of the NEP and NEC Determinations and proposed </w:t>
      </w:r>
      <w:r w:rsidRPr="008B3914">
        <w:t>changes that materially impact the application of the national funding model.</w:t>
      </w:r>
    </w:p>
    <w:p w14:paraId="5104B886" w14:textId="3DB18212" w:rsidR="00180F7E" w:rsidRPr="008B3914" w:rsidRDefault="007F1501" w:rsidP="00180F7E">
      <w:r w:rsidRPr="008B3914">
        <w:t xml:space="preserve">This Policy </w:t>
      </w:r>
      <w:r w:rsidR="00180F7E" w:rsidRPr="008B3914">
        <w:t xml:space="preserve">is intended to facilitate the engagement and participation of jurisdictions in the consultation process, through the IHPA JAC and Technical Advisory Committee (TAC), particularly in identifying operational and clinical implications of proposed changes. </w:t>
      </w:r>
      <w:proofErr w:type="gramStart"/>
      <w:r w:rsidR="00180F7E" w:rsidRPr="008B3914">
        <w:t>In order to</w:t>
      </w:r>
      <w:proofErr w:type="gramEnd"/>
      <w:r w:rsidR="00180F7E" w:rsidRPr="008B3914">
        <w:t xml:space="preserve"> maintain accurate and effective pricing of public hospital services, IHPA must ensure the consultation process is completed in a timely and predictable manner, to allow sufficient notification for implementation of changes.</w:t>
      </w:r>
    </w:p>
    <w:p w14:paraId="3D27BB6E" w14:textId="5DD7BB36" w:rsidR="002029AC" w:rsidRPr="008B3914" w:rsidRDefault="00180F7E" w:rsidP="00180F7E">
      <w:r w:rsidRPr="008B3914">
        <w:t xml:space="preserve">This </w:t>
      </w:r>
      <w:r w:rsidR="00412EB6" w:rsidRPr="008B3914">
        <w:t xml:space="preserve">Policy </w:t>
      </w:r>
      <w:r w:rsidRPr="008B3914">
        <w:t>is to be applied in conjunction with the following IHPA policies:</w:t>
      </w:r>
    </w:p>
    <w:p w14:paraId="384E4121" w14:textId="247F006E" w:rsidR="007F1501" w:rsidRPr="008B3914" w:rsidRDefault="007F1501" w:rsidP="00241FAA">
      <w:pPr>
        <w:pStyle w:val="ListParagraph"/>
        <w:rPr>
          <w:i/>
        </w:rPr>
      </w:pPr>
      <w:r w:rsidRPr="008B3914">
        <w:rPr>
          <w:i/>
        </w:rPr>
        <w:t>Back-Casting Policy</w:t>
      </w:r>
    </w:p>
    <w:p w14:paraId="2D25647C" w14:textId="3835FC2E" w:rsidR="00180F7E" w:rsidRPr="008B3914" w:rsidRDefault="00180F7E" w:rsidP="00241FAA">
      <w:pPr>
        <w:pStyle w:val="ListParagraph"/>
        <w:rPr>
          <w:i/>
        </w:rPr>
      </w:pPr>
      <w:r w:rsidRPr="008B3914">
        <w:rPr>
          <w:i/>
        </w:rPr>
        <w:t>National Pricing Model Materiality Policy</w:t>
      </w:r>
    </w:p>
    <w:p w14:paraId="0E8CA631" w14:textId="77777777" w:rsidR="00180F7E" w:rsidRPr="008B3914" w:rsidRDefault="00180F7E" w:rsidP="007F1501">
      <w:pPr>
        <w:pStyle w:val="ListParagraph"/>
        <w:rPr>
          <w:i/>
        </w:rPr>
      </w:pPr>
      <w:r w:rsidRPr="008B3914">
        <w:rPr>
          <w:i/>
        </w:rPr>
        <w:t>National Pricing Model Stability Policy</w:t>
      </w:r>
      <w:r w:rsidRPr="008B3914">
        <w:t>.</w:t>
      </w:r>
    </w:p>
    <w:p w14:paraId="44D061AB" w14:textId="06664451" w:rsidR="002029AC" w:rsidRPr="008B3914" w:rsidRDefault="002029AC" w:rsidP="002029AC">
      <w:pPr>
        <w:pStyle w:val="Heading2"/>
      </w:pPr>
      <w:bookmarkStart w:id="14" w:name="_Toc93324924"/>
      <w:r w:rsidRPr="008B3914">
        <w:t>Review</w:t>
      </w:r>
      <w:bookmarkEnd w:id="14"/>
    </w:p>
    <w:p w14:paraId="093FBBFC" w14:textId="0A184A54" w:rsidR="00B86D4D" w:rsidRPr="008B3914" w:rsidRDefault="00180F7E" w:rsidP="00B86D4D">
      <w:r w:rsidRPr="008B3914">
        <w:t>The Pricing Authority and Chief Executive Officer of IHPA will review this Policy, including associated documentation, annually or as required.</w:t>
      </w:r>
    </w:p>
    <w:p w14:paraId="6D1B645F" w14:textId="25017B19" w:rsidR="002029AC" w:rsidRPr="008B3914" w:rsidRDefault="00180F7E" w:rsidP="00B86D4D">
      <w:r w:rsidRPr="008B3914">
        <w:t xml:space="preserve">This Policy was reviewed in </w:t>
      </w:r>
      <w:r w:rsidR="00837AAD" w:rsidRPr="008B3914">
        <w:t>May</w:t>
      </w:r>
      <w:r w:rsidRPr="008B3914">
        <w:t xml:space="preserve"> 2022.</w:t>
      </w:r>
    </w:p>
    <w:p w14:paraId="4EE688B2" w14:textId="77777777" w:rsidR="0098702F" w:rsidRPr="008B3914" w:rsidRDefault="0098702F">
      <w:pPr>
        <w:spacing w:before="0" w:after="0" w:line="240" w:lineRule="auto"/>
      </w:pPr>
      <w:r w:rsidRPr="008B3914">
        <w:br w:type="page"/>
      </w:r>
    </w:p>
    <w:p w14:paraId="7D16FBFD" w14:textId="77777777" w:rsidR="009C5A92" w:rsidRPr="008B3914" w:rsidRDefault="009C5A92" w:rsidP="009C5A92">
      <w:pPr>
        <w:pStyle w:val="Heading1"/>
      </w:pPr>
      <w:bookmarkStart w:id="15" w:name="_Toc93324925"/>
      <w:r w:rsidRPr="008B3914">
        <w:lastRenderedPageBreak/>
        <w:t>Key principles</w:t>
      </w:r>
      <w:bookmarkEnd w:id="15"/>
    </w:p>
    <w:p w14:paraId="75CE0541" w14:textId="4750F0E9" w:rsidR="009C5A92" w:rsidRPr="008B3914" w:rsidRDefault="009C5A92" w:rsidP="009C5A92">
      <w:r w:rsidRPr="008B3914">
        <w:t>Under the Addendum, IHPA is required to seek guidance from the Parties when implementing changes to the national funding model that will impact the way services are delivered.</w:t>
      </w:r>
    </w:p>
    <w:p w14:paraId="23F5D070" w14:textId="2C3BBCD2" w:rsidR="009C5A92" w:rsidRPr="008B3914" w:rsidRDefault="009C5A92" w:rsidP="009C5A92">
      <w:r w:rsidRPr="008B3914">
        <w:t xml:space="preserve">In determining the NEP and NEC for </w:t>
      </w:r>
      <w:r w:rsidR="001F20C2" w:rsidRPr="008B3914">
        <w:t xml:space="preserve">public hospital </w:t>
      </w:r>
      <w:r w:rsidRPr="008B3914">
        <w:t>services, IHPA ensures these decisions are evidence-based and use the latest cost and activity data supplied by states and territories. IHPA balances a range of policy objectives including improving the efficiency and accessibility of public hospital services.</w:t>
      </w:r>
    </w:p>
    <w:p w14:paraId="284A0F2A" w14:textId="287BAABA" w:rsidR="009C5A92" w:rsidRPr="008B3914" w:rsidRDefault="001F20C2" w:rsidP="009C5A92">
      <w:r w:rsidRPr="008B3914">
        <w:t>This Policy</w:t>
      </w:r>
      <w:r w:rsidR="009C5A92" w:rsidRPr="008B3914">
        <w:t xml:space="preserve"> signals IHPA’s commitment to transparency and accountability as it undertakes </w:t>
      </w:r>
      <w:r w:rsidRPr="008B3914">
        <w:t xml:space="preserve">its </w:t>
      </w:r>
      <w:r w:rsidR="009C5A92" w:rsidRPr="008B3914">
        <w:t xml:space="preserve">work. IHPA and the jurisdictions will be guided by the following principles and responsibilities </w:t>
      </w:r>
      <w:r w:rsidR="009A3AAC" w:rsidRPr="008B3914">
        <w:t>associated with</w:t>
      </w:r>
      <w:r w:rsidRPr="008B3914">
        <w:t xml:space="preserve"> the consultation process </w:t>
      </w:r>
      <w:r w:rsidR="009A3AAC" w:rsidRPr="008B3914">
        <w:t>for</w:t>
      </w:r>
      <w:r w:rsidRPr="008B3914">
        <w:t xml:space="preserve"> proposed changes to </w:t>
      </w:r>
      <w:r w:rsidR="009C5A92" w:rsidRPr="008B3914">
        <w:t>the national funding model.</w:t>
      </w:r>
      <w:r w:rsidR="00A12AE9" w:rsidRPr="008B3914">
        <w:t xml:space="preserve"> The guiding principles are outlined in </w:t>
      </w:r>
      <w:r w:rsidR="00A12AE9" w:rsidRPr="008B3914">
        <w:rPr>
          <w:b/>
        </w:rPr>
        <w:t>Table 1</w:t>
      </w:r>
      <w:r w:rsidR="00A12AE9" w:rsidRPr="008B3914">
        <w:t>.</w:t>
      </w:r>
    </w:p>
    <w:p w14:paraId="3C3473C2" w14:textId="77777777" w:rsidR="009C5A92" w:rsidRPr="008B3914" w:rsidRDefault="001F20C2" w:rsidP="009C5A92">
      <w:pPr>
        <w:rPr>
          <w:b/>
        </w:rPr>
      </w:pPr>
      <w:r w:rsidRPr="008B3914">
        <w:rPr>
          <w:b/>
        </w:rPr>
        <w:t>Table 1. Guiding principles for proposed changes to the national funding model</w:t>
      </w:r>
    </w:p>
    <w:tbl>
      <w:tblPr>
        <w:tblStyle w:val="TableGrid"/>
        <w:tblW w:w="0" w:type="auto"/>
        <w:tblLook w:val="04A0" w:firstRow="1" w:lastRow="0" w:firstColumn="1" w:lastColumn="0" w:noHBand="0" w:noVBand="1"/>
      </w:tblPr>
      <w:tblGrid>
        <w:gridCol w:w="9435"/>
      </w:tblGrid>
      <w:tr w:rsidR="009C5A92" w:rsidRPr="008B3914" w14:paraId="7BAAD087" w14:textId="77777777" w:rsidTr="007630C7">
        <w:tc>
          <w:tcPr>
            <w:tcW w:w="9435" w:type="dxa"/>
            <w:shd w:val="clear" w:color="auto" w:fill="004200" w:themeFill="accent1"/>
          </w:tcPr>
          <w:p w14:paraId="4349A77A" w14:textId="2B516CA6" w:rsidR="009C5A92" w:rsidRPr="008B3914" w:rsidRDefault="009C5A92" w:rsidP="00A12AE9">
            <w:pPr>
              <w:spacing w:before="100" w:after="100"/>
              <w:rPr>
                <w:szCs w:val="22"/>
              </w:rPr>
            </w:pPr>
            <w:r w:rsidRPr="008B3914">
              <w:rPr>
                <w:b/>
                <w:szCs w:val="22"/>
              </w:rPr>
              <w:t>Overarching principles</w:t>
            </w:r>
            <w:r w:rsidRPr="008B3914">
              <w:rPr>
                <w:szCs w:val="22"/>
              </w:rPr>
              <w:t xml:space="preserve"> to inform the policy intent behind the consultation process for </w:t>
            </w:r>
            <w:r w:rsidR="001F20C2" w:rsidRPr="008B3914">
              <w:rPr>
                <w:szCs w:val="22"/>
              </w:rPr>
              <w:t xml:space="preserve">proposed changes </w:t>
            </w:r>
            <w:r w:rsidRPr="008B3914">
              <w:rPr>
                <w:szCs w:val="22"/>
              </w:rPr>
              <w:t>to the national funding model</w:t>
            </w:r>
          </w:p>
        </w:tc>
      </w:tr>
      <w:tr w:rsidR="009C5A92" w:rsidRPr="008B3914" w14:paraId="495E8438" w14:textId="77777777" w:rsidTr="009C5A92">
        <w:tc>
          <w:tcPr>
            <w:tcW w:w="9435" w:type="dxa"/>
          </w:tcPr>
          <w:p w14:paraId="630EC9BF" w14:textId="77777777" w:rsidR="009C5A92" w:rsidRPr="008B3914" w:rsidRDefault="009C5A92" w:rsidP="00A12AE9">
            <w:pPr>
              <w:spacing w:before="100" w:after="100"/>
              <w:rPr>
                <w:b/>
                <w:color w:val="008542" w:themeColor="accent2"/>
                <w:szCs w:val="22"/>
              </w:rPr>
            </w:pPr>
            <w:r w:rsidRPr="008B3914">
              <w:rPr>
                <w:b/>
                <w:color w:val="008542" w:themeColor="accent2"/>
                <w:szCs w:val="22"/>
              </w:rPr>
              <w:t xml:space="preserve">Accurate pricing of services: </w:t>
            </w:r>
          </w:p>
        </w:tc>
      </w:tr>
      <w:tr w:rsidR="009C5A92" w:rsidRPr="008B3914" w14:paraId="797D91AA" w14:textId="77777777" w:rsidTr="009C5A92">
        <w:tc>
          <w:tcPr>
            <w:tcW w:w="9435" w:type="dxa"/>
          </w:tcPr>
          <w:p w14:paraId="4A033E65" w14:textId="77777777" w:rsidR="009C5A92" w:rsidRPr="008B3914" w:rsidRDefault="009C5A92" w:rsidP="00A12AE9">
            <w:pPr>
              <w:spacing w:before="100" w:after="100"/>
              <w:rPr>
                <w:szCs w:val="22"/>
              </w:rPr>
            </w:pPr>
            <w:r w:rsidRPr="008B3914">
              <w:rPr>
                <w:szCs w:val="22"/>
              </w:rPr>
              <w:t>The accuracy and responsiveness of IHPA’s pricing processes will not be adversely affected by the additional procedures in place for consulting on proposed changes to the national funding model.</w:t>
            </w:r>
          </w:p>
        </w:tc>
      </w:tr>
      <w:tr w:rsidR="009C5A92" w:rsidRPr="008B3914" w14:paraId="71C5FF91" w14:textId="77777777" w:rsidTr="009C5A92">
        <w:tc>
          <w:tcPr>
            <w:tcW w:w="9435" w:type="dxa"/>
          </w:tcPr>
          <w:p w14:paraId="614A12F4" w14:textId="77777777" w:rsidR="009C5A92" w:rsidRPr="008B3914" w:rsidRDefault="009C5A92" w:rsidP="00A12AE9">
            <w:pPr>
              <w:spacing w:before="100" w:after="100"/>
              <w:rPr>
                <w:b/>
                <w:color w:val="008542" w:themeColor="accent2"/>
                <w:szCs w:val="22"/>
              </w:rPr>
            </w:pPr>
            <w:r w:rsidRPr="008B3914">
              <w:rPr>
                <w:b/>
                <w:color w:val="008542" w:themeColor="accent2"/>
                <w:szCs w:val="22"/>
              </w:rPr>
              <w:t>Engagement:</w:t>
            </w:r>
          </w:p>
        </w:tc>
      </w:tr>
      <w:tr w:rsidR="009C5A92" w:rsidRPr="008B3914" w14:paraId="639037C0" w14:textId="77777777" w:rsidTr="009C5A92">
        <w:tc>
          <w:tcPr>
            <w:tcW w:w="9435" w:type="dxa"/>
          </w:tcPr>
          <w:p w14:paraId="53EA5137" w14:textId="6DC1F64B" w:rsidR="009C5A92" w:rsidRPr="008B3914" w:rsidRDefault="009C5A92" w:rsidP="00A12AE9">
            <w:pPr>
              <w:spacing w:before="100" w:after="100"/>
              <w:rPr>
                <w:szCs w:val="22"/>
              </w:rPr>
            </w:pPr>
            <w:r w:rsidRPr="008B3914">
              <w:rPr>
                <w:szCs w:val="22"/>
              </w:rPr>
              <w:t xml:space="preserve">IHPA will actively engage and involve all nine jurisdictions in the consultative processes for </w:t>
            </w:r>
            <w:r w:rsidR="00B40591" w:rsidRPr="008B3914">
              <w:rPr>
                <w:szCs w:val="22"/>
              </w:rPr>
              <w:t>proposed</w:t>
            </w:r>
            <w:r w:rsidR="001F20C2" w:rsidRPr="008B3914">
              <w:rPr>
                <w:szCs w:val="22"/>
              </w:rPr>
              <w:t xml:space="preserve"> changes to </w:t>
            </w:r>
            <w:r w:rsidRPr="008B3914">
              <w:rPr>
                <w:szCs w:val="22"/>
              </w:rPr>
              <w:t>the national funding model.</w:t>
            </w:r>
          </w:p>
          <w:p w14:paraId="5F3A886A" w14:textId="77777777" w:rsidR="007630C7" w:rsidRPr="008B3914" w:rsidRDefault="007630C7" w:rsidP="00A12AE9">
            <w:pPr>
              <w:spacing w:before="100" w:after="100"/>
              <w:rPr>
                <w:szCs w:val="22"/>
              </w:rPr>
            </w:pPr>
            <w:r w:rsidRPr="008B3914">
              <w:rPr>
                <w:szCs w:val="22"/>
              </w:rPr>
              <w:t>Jurisdictions will actively participate in the consultation process for proposed changes to the national funding model.</w:t>
            </w:r>
          </w:p>
        </w:tc>
      </w:tr>
      <w:tr w:rsidR="009C5A92" w:rsidRPr="008B3914" w14:paraId="597AED6F" w14:textId="77777777" w:rsidTr="009C5A92">
        <w:tc>
          <w:tcPr>
            <w:tcW w:w="9435" w:type="dxa"/>
          </w:tcPr>
          <w:p w14:paraId="2EB7BA83" w14:textId="77777777" w:rsidR="009C5A92" w:rsidRPr="008B3914" w:rsidRDefault="009C5A92" w:rsidP="00A12AE9">
            <w:pPr>
              <w:spacing w:before="100" w:after="100"/>
              <w:rPr>
                <w:b/>
                <w:color w:val="008542" w:themeColor="accent2"/>
                <w:szCs w:val="22"/>
              </w:rPr>
            </w:pPr>
            <w:r w:rsidRPr="008B3914">
              <w:rPr>
                <w:b/>
                <w:color w:val="008542" w:themeColor="accent2"/>
                <w:szCs w:val="22"/>
              </w:rPr>
              <w:t>Transparency:</w:t>
            </w:r>
          </w:p>
        </w:tc>
      </w:tr>
      <w:tr w:rsidR="009C5A92" w:rsidRPr="008B3914" w14:paraId="7172A82A" w14:textId="77777777" w:rsidTr="009C5A92">
        <w:tc>
          <w:tcPr>
            <w:tcW w:w="9435" w:type="dxa"/>
          </w:tcPr>
          <w:p w14:paraId="5BF39DDB" w14:textId="5C9D0541" w:rsidR="009C5A92" w:rsidRPr="008B3914" w:rsidRDefault="009C5A92" w:rsidP="00A12AE9">
            <w:pPr>
              <w:spacing w:before="100" w:after="100"/>
              <w:rPr>
                <w:szCs w:val="22"/>
              </w:rPr>
            </w:pPr>
            <w:r w:rsidRPr="008B3914">
              <w:rPr>
                <w:szCs w:val="22"/>
              </w:rPr>
              <w:t xml:space="preserve">Jurisdictions will be able to reliably anticipate outcomes of new processes associated with national funding model changes through </w:t>
            </w:r>
            <w:r w:rsidR="00B40591" w:rsidRPr="008B3914">
              <w:rPr>
                <w:szCs w:val="22"/>
              </w:rPr>
              <w:t xml:space="preserve">the </w:t>
            </w:r>
            <w:r w:rsidRPr="008B3914">
              <w:rPr>
                <w:szCs w:val="22"/>
              </w:rPr>
              <w:t>provision of technical details and clear policy objectives by IHPA.</w:t>
            </w:r>
          </w:p>
          <w:p w14:paraId="2BFBAEEE" w14:textId="77777777" w:rsidR="009C5A92" w:rsidRPr="008B3914" w:rsidRDefault="009C5A92" w:rsidP="00A12AE9">
            <w:pPr>
              <w:spacing w:before="100" w:after="100"/>
              <w:rPr>
                <w:szCs w:val="22"/>
              </w:rPr>
            </w:pPr>
            <w:r w:rsidRPr="008B3914">
              <w:rPr>
                <w:szCs w:val="22"/>
              </w:rPr>
              <w:t xml:space="preserve">Jurisdictions will work with IHPA to identify potential risks and notify IHPA of unforeseen impacts identified </w:t>
            </w:r>
            <w:proofErr w:type="gramStart"/>
            <w:r w:rsidRPr="008B3914">
              <w:rPr>
                <w:szCs w:val="22"/>
              </w:rPr>
              <w:t>as a result of</w:t>
            </w:r>
            <w:proofErr w:type="gramEnd"/>
            <w:r w:rsidRPr="008B3914">
              <w:rPr>
                <w:szCs w:val="22"/>
              </w:rPr>
              <w:t xml:space="preserve"> application of the national funding model.</w:t>
            </w:r>
          </w:p>
        </w:tc>
      </w:tr>
      <w:tr w:rsidR="009C5A92" w:rsidRPr="008B3914" w14:paraId="5E5692CA" w14:textId="77777777" w:rsidTr="009C5A92">
        <w:tc>
          <w:tcPr>
            <w:tcW w:w="9435" w:type="dxa"/>
          </w:tcPr>
          <w:p w14:paraId="56AA4CF1" w14:textId="77777777" w:rsidR="009C5A92" w:rsidRPr="008B3914" w:rsidRDefault="009C5A92" w:rsidP="00A233E6">
            <w:pPr>
              <w:keepNext/>
              <w:spacing w:before="100" w:after="100"/>
              <w:rPr>
                <w:b/>
                <w:color w:val="008542" w:themeColor="accent2"/>
                <w:szCs w:val="22"/>
              </w:rPr>
            </w:pPr>
            <w:r w:rsidRPr="008B3914">
              <w:rPr>
                <w:b/>
                <w:color w:val="008542" w:themeColor="accent2"/>
                <w:szCs w:val="22"/>
              </w:rPr>
              <w:t>Predictability:</w:t>
            </w:r>
          </w:p>
        </w:tc>
      </w:tr>
      <w:tr w:rsidR="007630C7" w:rsidRPr="008B3914" w14:paraId="4C07CB44" w14:textId="77777777" w:rsidTr="009C5A92">
        <w:tc>
          <w:tcPr>
            <w:tcW w:w="9435" w:type="dxa"/>
          </w:tcPr>
          <w:p w14:paraId="3A4A3609" w14:textId="77777777" w:rsidR="007630C7" w:rsidRPr="008B3914" w:rsidRDefault="007630C7" w:rsidP="00A12AE9">
            <w:pPr>
              <w:spacing w:before="100" w:after="100"/>
              <w:rPr>
                <w:szCs w:val="22"/>
              </w:rPr>
            </w:pPr>
            <w:r w:rsidRPr="008B3914">
              <w:rPr>
                <w:szCs w:val="22"/>
              </w:rPr>
              <w:t>The pricing processes will be consistent and predictable to allow meaningful participation from jurisdictions and result in minimal disruptions to implementation of changes.</w:t>
            </w:r>
          </w:p>
        </w:tc>
      </w:tr>
      <w:tr w:rsidR="007630C7" w:rsidRPr="008B3914" w14:paraId="43C92463" w14:textId="77777777" w:rsidTr="009C5A92">
        <w:tc>
          <w:tcPr>
            <w:tcW w:w="9435" w:type="dxa"/>
          </w:tcPr>
          <w:p w14:paraId="620DBAEE" w14:textId="77777777" w:rsidR="007630C7" w:rsidRPr="008B3914" w:rsidRDefault="007630C7" w:rsidP="00A12AE9">
            <w:pPr>
              <w:spacing w:before="100" w:after="100"/>
              <w:rPr>
                <w:b/>
                <w:color w:val="008542" w:themeColor="accent2"/>
                <w:szCs w:val="22"/>
              </w:rPr>
            </w:pPr>
            <w:r w:rsidRPr="008B3914">
              <w:rPr>
                <w:b/>
                <w:color w:val="008542" w:themeColor="accent2"/>
                <w:szCs w:val="22"/>
              </w:rPr>
              <w:t>Flexibility:</w:t>
            </w:r>
          </w:p>
        </w:tc>
      </w:tr>
      <w:tr w:rsidR="007630C7" w:rsidRPr="008B3914" w14:paraId="2456ABC7" w14:textId="77777777" w:rsidTr="009C5A92">
        <w:tc>
          <w:tcPr>
            <w:tcW w:w="9435" w:type="dxa"/>
          </w:tcPr>
          <w:p w14:paraId="1685C156" w14:textId="77777777" w:rsidR="007630C7" w:rsidRPr="008B3914" w:rsidRDefault="007630C7" w:rsidP="00A12AE9">
            <w:pPr>
              <w:spacing w:before="100" w:after="100"/>
              <w:rPr>
                <w:szCs w:val="22"/>
              </w:rPr>
            </w:pPr>
            <w:r w:rsidRPr="008B3914">
              <w:rPr>
                <w:szCs w:val="22"/>
              </w:rPr>
              <w:t>Jurisdictions will be facilitated in making reforms to individual models of care and trialling innovative funding models.</w:t>
            </w:r>
          </w:p>
        </w:tc>
      </w:tr>
      <w:tr w:rsidR="007630C7" w:rsidRPr="008B3914" w14:paraId="65B6A7EE" w14:textId="77777777" w:rsidTr="007630C7">
        <w:tc>
          <w:tcPr>
            <w:tcW w:w="9435" w:type="dxa"/>
            <w:shd w:val="clear" w:color="auto" w:fill="004200" w:themeFill="accent1"/>
          </w:tcPr>
          <w:p w14:paraId="2C08B93A" w14:textId="77777777" w:rsidR="007630C7" w:rsidRPr="008B3914" w:rsidRDefault="007630C7" w:rsidP="00A12AE9">
            <w:pPr>
              <w:spacing w:before="100" w:after="100"/>
              <w:rPr>
                <w:szCs w:val="22"/>
              </w:rPr>
            </w:pPr>
            <w:r w:rsidRPr="008B3914">
              <w:rPr>
                <w:b/>
                <w:szCs w:val="22"/>
              </w:rPr>
              <w:lastRenderedPageBreak/>
              <w:t>Process principles</w:t>
            </w:r>
            <w:r w:rsidRPr="008B3914">
              <w:rPr>
                <w:szCs w:val="22"/>
              </w:rPr>
              <w:t xml:space="preserve"> to guide the timing of the jurisdictional notification and consultation process</w:t>
            </w:r>
          </w:p>
        </w:tc>
      </w:tr>
      <w:tr w:rsidR="007630C7" w:rsidRPr="008B3914" w14:paraId="01D2E2CF" w14:textId="77777777" w:rsidTr="009C5A92">
        <w:tc>
          <w:tcPr>
            <w:tcW w:w="9435" w:type="dxa"/>
          </w:tcPr>
          <w:p w14:paraId="2B5548B4" w14:textId="77777777" w:rsidR="007630C7" w:rsidRPr="008B3914" w:rsidRDefault="007630C7" w:rsidP="00A12AE9">
            <w:pPr>
              <w:spacing w:before="100" w:after="100"/>
              <w:rPr>
                <w:b/>
                <w:color w:val="008542" w:themeColor="accent2"/>
                <w:szCs w:val="22"/>
              </w:rPr>
            </w:pPr>
            <w:r w:rsidRPr="008B3914">
              <w:rPr>
                <w:b/>
                <w:color w:val="008542" w:themeColor="accent2"/>
                <w:szCs w:val="22"/>
              </w:rPr>
              <w:t>Early notification:</w:t>
            </w:r>
          </w:p>
        </w:tc>
      </w:tr>
      <w:tr w:rsidR="009C5A92" w:rsidRPr="008B3914" w14:paraId="20285CDF" w14:textId="77777777" w:rsidTr="009C5A92">
        <w:tc>
          <w:tcPr>
            <w:tcW w:w="9435" w:type="dxa"/>
          </w:tcPr>
          <w:p w14:paraId="1253C245" w14:textId="77777777" w:rsidR="007630C7" w:rsidRPr="008B3914" w:rsidRDefault="007630C7" w:rsidP="00A12AE9">
            <w:pPr>
              <w:spacing w:before="100" w:after="100"/>
              <w:rPr>
                <w:szCs w:val="22"/>
              </w:rPr>
            </w:pPr>
            <w:r w:rsidRPr="008B3914">
              <w:rPr>
                <w:szCs w:val="22"/>
              </w:rPr>
              <w:t>IHPA will notify jurisdictions as early as possible of proposed changes to the national funding model to allow for meaningful contribution and smooth implementation.</w:t>
            </w:r>
          </w:p>
          <w:p w14:paraId="325084D8" w14:textId="45127ADB" w:rsidR="007630C7" w:rsidRPr="008B3914" w:rsidRDefault="007630C7" w:rsidP="00A12AE9">
            <w:pPr>
              <w:spacing w:before="100" w:after="100"/>
              <w:rPr>
                <w:szCs w:val="22"/>
              </w:rPr>
            </w:pPr>
            <w:r w:rsidRPr="008B3914">
              <w:rPr>
                <w:szCs w:val="22"/>
              </w:rPr>
              <w:t xml:space="preserve">Jurisdictions will notify IHPA as early as possible when intending to trial an innovative funding model, request for </w:t>
            </w:r>
            <w:r w:rsidR="006D0175" w:rsidRPr="008B3914">
              <w:rPr>
                <w:szCs w:val="22"/>
              </w:rPr>
              <w:t xml:space="preserve">additional </w:t>
            </w:r>
            <w:r w:rsidRPr="008B3914">
              <w:rPr>
                <w:szCs w:val="22"/>
              </w:rPr>
              <w:t>guidance to be sought or escalate a funding policy issue.</w:t>
            </w:r>
          </w:p>
          <w:p w14:paraId="560530A7" w14:textId="70FFF4B4" w:rsidR="009C5A92" w:rsidRPr="008B3914" w:rsidRDefault="007630C7" w:rsidP="00A12AE9">
            <w:pPr>
              <w:spacing w:before="100" w:after="100"/>
              <w:rPr>
                <w:szCs w:val="22"/>
              </w:rPr>
            </w:pPr>
            <w:r w:rsidRPr="008B3914">
              <w:rPr>
                <w:szCs w:val="22"/>
              </w:rPr>
              <w:t xml:space="preserve">IHPA and jurisdictions will also notify each other as early as possible of any </w:t>
            </w:r>
            <w:r w:rsidR="00B40591" w:rsidRPr="008B3914">
              <w:rPr>
                <w:szCs w:val="22"/>
              </w:rPr>
              <w:t xml:space="preserve">issues </w:t>
            </w:r>
            <w:r w:rsidRPr="008B3914">
              <w:rPr>
                <w:szCs w:val="22"/>
              </w:rPr>
              <w:t>they may have identified.</w:t>
            </w:r>
          </w:p>
        </w:tc>
      </w:tr>
      <w:tr w:rsidR="007630C7" w:rsidRPr="008B3914" w14:paraId="074BFCE8" w14:textId="77777777" w:rsidTr="009C5A92">
        <w:tc>
          <w:tcPr>
            <w:tcW w:w="9435" w:type="dxa"/>
          </w:tcPr>
          <w:p w14:paraId="477FA78F" w14:textId="77777777" w:rsidR="007630C7" w:rsidRPr="008B3914" w:rsidRDefault="007630C7" w:rsidP="00A12AE9">
            <w:pPr>
              <w:spacing w:before="100" w:after="100"/>
              <w:rPr>
                <w:b/>
                <w:color w:val="008542" w:themeColor="accent2"/>
                <w:szCs w:val="22"/>
              </w:rPr>
            </w:pPr>
            <w:r w:rsidRPr="008B3914">
              <w:rPr>
                <w:b/>
                <w:color w:val="008542" w:themeColor="accent2"/>
                <w:szCs w:val="22"/>
              </w:rPr>
              <w:t>Timeliness:</w:t>
            </w:r>
          </w:p>
        </w:tc>
      </w:tr>
      <w:tr w:rsidR="007630C7" w:rsidRPr="008B3914" w14:paraId="221314EC" w14:textId="77777777" w:rsidTr="009C5A92">
        <w:tc>
          <w:tcPr>
            <w:tcW w:w="9435" w:type="dxa"/>
          </w:tcPr>
          <w:p w14:paraId="09320F99" w14:textId="265B92BB" w:rsidR="007630C7" w:rsidRPr="008B3914" w:rsidRDefault="007630C7" w:rsidP="00A12AE9">
            <w:pPr>
              <w:spacing w:before="100" w:after="100"/>
              <w:rPr>
                <w:szCs w:val="22"/>
              </w:rPr>
            </w:pPr>
            <w:r w:rsidRPr="008B3914">
              <w:rPr>
                <w:szCs w:val="22"/>
              </w:rPr>
              <w:t xml:space="preserve">Processes will be timely to ensure effective and </w:t>
            </w:r>
            <w:r w:rsidR="00B40591" w:rsidRPr="008B3914">
              <w:rPr>
                <w:szCs w:val="22"/>
              </w:rPr>
              <w:t xml:space="preserve">accurate </w:t>
            </w:r>
            <w:r w:rsidRPr="008B3914">
              <w:rPr>
                <w:szCs w:val="22"/>
              </w:rPr>
              <w:t>pricing of public hospital services and, where possible, be aligned with jurisdiction budget cycles to minimise disruptions.</w:t>
            </w:r>
          </w:p>
          <w:p w14:paraId="608D26B7" w14:textId="77777777" w:rsidR="007630C7" w:rsidRPr="008B3914" w:rsidRDefault="007630C7" w:rsidP="00A12AE9">
            <w:pPr>
              <w:spacing w:before="100" w:after="100"/>
              <w:rPr>
                <w:szCs w:val="22"/>
              </w:rPr>
            </w:pPr>
            <w:r w:rsidRPr="008B3914">
              <w:rPr>
                <w:szCs w:val="22"/>
              </w:rPr>
              <w:t>Jurisdictions will respond to consultation requests and facilitate the provision of required data in a timely manner, to minimise delays in the consultation process.</w:t>
            </w:r>
          </w:p>
        </w:tc>
      </w:tr>
      <w:tr w:rsidR="007630C7" w:rsidRPr="008B3914" w14:paraId="62315A61" w14:textId="77777777" w:rsidTr="007630C7">
        <w:tc>
          <w:tcPr>
            <w:tcW w:w="9435" w:type="dxa"/>
            <w:shd w:val="clear" w:color="auto" w:fill="004200" w:themeFill="accent1"/>
          </w:tcPr>
          <w:p w14:paraId="51165E6D" w14:textId="2DA846D0" w:rsidR="007630C7" w:rsidRPr="008B3914" w:rsidRDefault="007630C7" w:rsidP="00A12AE9">
            <w:pPr>
              <w:spacing w:before="100" w:after="100"/>
              <w:rPr>
                <w:szCs w:val="22"/>
              </w:rPr>
            </w:pPr>
            <w:r w:rsidRPr="008B3914">
              <w:rPr>
                <w:b/>
                <w:szCs w:val="22"/>
              </w:rPr>
              <w:t>Impact principles</w:t>
            </w:r>
            <w:r w:rsidRPr="008B3914">
              <w:rPr>
                <w:szCs w:val="22"/>
              </w:rPr>
              <w:t xml:space="preserve"> to ensure consideration of all potential </w:t>
            </w:r>
            <w:r w:rsidR="00B40591" w:rsidRPr="008B3914">
              <w:rPr>
                <w:szCs w:val="22"/>
              </w:rPr>
              <w:t xml:space="preserve">implications </w:t>
            </w:r>
            <w:r w:rsidRPr="008B3914">
              <w:rPr>
                <w:szCs w:val="22"/>
              </w:rPr>
              <w:t xml:space="preserve">of proposed </w:t>
            </w:r>
            <w:r w:rsidR="001F20C2" w:rsidRPr="008B3914">
              <w:rPr>
                <w:szCs w:val="22"/>
              </w:rPr>
              <w:t xml:space="preserve">changes </w:t>
            </w:r>
            <w:r w:rsidRPr="008B3914">
              <w:rPr>
                <w:szCs w:val="22"/>
              </w:rPr>
              <w:t>to the national funding model</w:t>
            </w:r>
          </w:p>
        </w:tc>
      </w:tr>
      <w:tr w:rsidR="007630C7" w:rsidRPr="008B3914" w14:paraId="375B9E99" w14:textId="77777777" w:rsidTr="009C5A92">
        <w:tc>
          <w:tcPr>
            <w:tcW w:w="9435" w:type="dxa"/>
          </w:tcPr>
          <w:p w14:paraId="1A6532D4" w14:textId="77777777" w:rsidR="007630C7" w:rsidRPr="008B3914" w:rsidRDefault="007630C7" w:rsidP="00A12AE9">
            <w:pPr>
              <w:spacing w:before="100" w:after="100"/>
              <w:rPr>
                <w:b/>
                <w:color w:val="008542" w:themeColor="accent2"/>
                <w:szCs w:val="22"/>
              </w:rPr>
            </w:pPr>
            <w:r w:rsidRPr="008B3914">
              <w:rPr>
                <w:b/>
                <w:color w:val="008542" w:themeColor="accent2"/>
                <w:szCs w:val="22"/>
              </w:rPr>
              <w:t>Clinical and operational implications:</w:t>
            </w:r>
          </w:p>
        </w:tc>
      </w:tr>
      <w:tr w:rsidR="007630C7" w:rsidRPr="008B3914" w14:paraId="2C438D85" w14:textId="77777777" w:rsidTr="009C5A92">
        <w:tc>
          <w:tcPr>
            <w:tcW w:w="9435" w:type="dxa"/>
          </w:tcPr>
          <w:p w14:paraId="50E0142B" w14:textId="2BB175F3" w:rsidR="007630C7" w:rsidRPr="008B3914" w:rsidRDefault="007630C7" w:rsidP="00A12AE9">
            <w:pPr>
              <w:spacing w:before="100" w:after="100"/>
              <w:rPr>
                <w:szCs w:val="22"/>
              </w:rPr>
            </w:pPr>
            <w:r w:rsidRPr="008B3914">
              <w:rPr>
                <w:szCs w:val="22"/>
              </w:rPr>
              <w:t xml:space="preserve">IHPA will consider and address potential clinical and operational </w:t>
            </w:r>
            <w:r w:rsidR="00B40591" w:rsidRPr="008B3914">
              <w:rPr>
                <w:szCs w:val="22"/>
              </w:rPr>
              <w:t xml:space="preserve">implications </w:t>
            </w:r>
            <w:r w:rsidRPr="008B3914">
              <w:rPr>
                <w:szCs w:val="22"/>
              </w:rPr>
              <w:t>resulting from proposed changes that extend beyond financial implications.</w:t>
            </w:r>
          </w:p>
          <w:p w14:paraId="3F72A57D" w14:textId="77777777" w:rsidR="007630C7" w:rsidRPr="008B3914" w:rsidRDefault="007630C7" w:rsidP="00A12AE9">
            <w:pPr>
              <w:spacing w:before="100" w:after="100"/>
              <w:rPr>
                <w:szCs w:val="22"/>
              </w:rPr>
            </w:pPr>
            <w:r w:rsidRPr="008B3914">
              <w:rPr>
                <w:szCs w:val="22"/>
              </w:rPr>
              <w:t xml:space="preserve">Jurisdictions have a mutual obligation to advise IHPA of any anomalies, risks or potential clinical or operational impacts that have been identified </w:t>
            </w:r>
            <w:proofErr w:type="gramStart"/>
            <w:r w:rsidRPr="008B3914">
              <w:rPr>
                <w:szCs w:val="22"/>
              </w:rPr>
              <w:t>as a consequence of</w:t>
            </w:r>
            <w:proofErr w:type="gramEnd"/>
            <w:r w:rsidRPr="008B3914">
              <w:rPr>
                <w:szCs w:val="22"/>
              </w:rPr>
              <w:t xml:space="preserve"> proposed changes to the national funding model.</w:t>
            </w:r>
          </w:p>
        </w:tc>
      </w:tr>
    </w:tbl>
    <w:p w14:paraId="3698EA61" w14:textId="77777777" w:rsidR="009C5A92" w:rsidRPr="008B3914" w:rsidRDefault="009C5A92" w:rsidP="009C5A92"/>
    <w:p w14:paraId="23645485" w14:textId="77777777" w:rsidR="007630C7" w:rsidRPr="008B3914" w:rsidRDefault="007630C7">
      <w:pPr>
        <w:spacing w:before="0" w:after="0" w:line="240" w:lineRule="auto"/>
      </w:pPr>
      <w:r w:rsidRPr="008B3914">
        <w:br w:type="page"/>
      </w:r>
    </w:p>
    <w:p w14:paraId="5B0B3E84" w14:textId="23F315E9" w:rsidR="007630C7" w:rsidRPr="008B3914" w:rsidRDefault="00EA00F2" w:rsidP="007630C7">
      <w:pPr>
        <w:pStyle w:val="Heading1"/>
      </w:pPr>
      <w:bookmarkStart w:id="16" w:name="_Toc93324926"/>
      <w:r w:rsidRPr="008B3914">
        <w:lastRenderedPageBreak/>
        <w:t>Consultation process</w:t>
      </w:r>
      <w:bookmarkEnd w:id="16"/>
    </w:p>
    <w:p w14:paraId="596A43BD" w14:textId="77777777" w:rsidR="007630C7" w:rsidRPr="008B3914" w:rsidRDefault="007630C7" w:rsidP="007630C7">
      <w:pPr>
        <w:pStyle w:val="Heading2"/>
      </w:pPr>
      <w:bookmarkStart w:id="17" w:name="_Toc93324927"/>
      <w:r w:rsidRPr="008B3914">
        <w:t>Overview</w:t>
      </w:r>
      <w:bookmarkEnd w:id="17"/>
    </w:p>
    <w:p w14:paraId="5CB5982E" w14:textId="54825092" w:rsidR="007630C7" w:rsidRPr="008B3914" w:rsidRDefault="007630C7" w:rsidP="007630C7">
      <w:r w:rsidRPr="008B3914">
        <w:t xml:space="preserve">Under the Addendum, IHPA is required to </w:t>
      </w:r>
      <w:r w:rsidR="006D0175" w:rsidRPr="008B3914">
        <w:t>consult with t</w:t>
      </w:r>
      <w:r w:rsidR="007F1501" w:rsidRPr="008B3914">
        <w:t xml:space="preserve">he </w:t>
      </w:r>
      <w:r w:rsidR="006D0175" w:rsidRPr="008B3914">
        <w:t xml:space="preserve">Parties when developing the annual NEP and NEC Determinations and when considering and </w:t>
      </w:r>
      <w:r w:rsidRPr="008B3914">
        <w:t xml:space="preserve">implementing changes to the national funding model that will impact the way services are delivered. </w:t>
      </w:r>
      <w:r w:rsidR="006D0175" w:rsidRPr="008B3914">
        <w:t xml:space="preserve">IHPA seeks guidance from </w:t>
      </w:r>
      <w:r w:rsidR="00DB598A" w:rsidRPr="008B3914">
        <w:t>TAC and JAC</w:t>
      </w:r>
      <w:r w:rsidR="006D0175" w:rsidRPr="008B3914">
        <w:t xml:space="preserve">, as well as health ministers through the statutory 45-day ministerial comment period. </w:t>
      </w:r>
      <w:r w:rsidR="007F1501" w:rsidRPr="008B3914">
        <w:t xml:space="preserve">The </w:t>
      </w:r>
      <w:r w:rsidRPr="008B3914">
        <w:t xml:space="preserve">Parties may escalate a funding policy issue to the </w:t>
      </w:r>
      <w:r w:rsidR="00DA73AF" w:rsidRPr="008B3914">
        <w:t>Health Chief Executives Forum (HCEF) or the Health Ministers’ Meetings (HMM)</w:t>
      </w:r>
      <w:r w:rsidRPr="008B3914">
        <w:t xml:space="preserve"> for consideration.</w:t>
      </w:r>
    </w:p>
    <w:p w14:paraId="3D9BF37A" w14:textId="60B449C9" w:rsidR="006D0175" w:rsidRPr="008B3914" w:rsidRDefault="006D0175" w:rsidP="007630C7">
      <w:r w:rsidRPr="008B3914">
        <w:t xml:space="preserve">Changes proposed within the NEP and NEC development cycle will adhere to timeframes for existing annual processes relating to IHPA’s </w:t>
      </w:r>
      <w:r w:rsidRPr="008B3914">
        <w:rPr>
          <w:i/>
        </w:rPr>
        <w:t>Pricing Framework for Australian Public Hospital Services</w:t>
      </w:r>
      <w:r w:rsidRPr="008B3914">
        <w:t xml:space="preserve"> </w:t>
      </w:r>
      <w:r w:rsidR="00BF416F" w:rsidRPr="008B3914">
        <w:t xml:space="preserve">(the Pricing Framework) </w:t>
      </w:r>
      <w:r w:rsidRPr="008B3914">
        <w:t xml:space="preserve">and NEP and NEC Determinations. This is outlined in </w:t>
      </w:r>
      <w:r w:rsidRPr="008B3914">
        <w:rPr>
          <w:b/>
        </w:rPr>
        <w:t>Table 2</w:t>
      </w:r>
      <w:r w:rsidRPr="008B3914">
        <w:t>.</w:t>
      </w:r>
    </w:p>
    <w:p w14:paraId="22D87633" w14:textId="77777777" w:rsidR="006D0175" w:rsidRPr="008B3914" w:rsidRDefault="006D0175" w:rsidP="007630C7">
      <w:pPr>
        <w:rPr>
          <w:b/>
        </w:rPr>
      </w:pPr>
      <w:r w:rsidRPr="008B3914">
        <w:rPr>
          <w:b/>
        </w:rPr>
        <w:t>Table 2. Timelines for the NEP and NEC development cycle</w:t>
      </w:r>
    </w:p>
    <w:tbl>
      <w:tblPr>
        <w:tblStyle w:val="TableGrid"/>
        <w:tblW w:w="0" w:type="auto"/>
        <w:tblLook w:val="04A0" w:firstRow="1" w:lastRow="0" w:firstColumn="1" w:lastColumn="0" w:noHBand="0" w:noVBand="1"/>
      </w:tblPr>
      <w:tblGrid>
        <w:gridCol w:w="1696"/>
        <w:gridCol w:w="1665"/>
        <w:gridCol w:w="2730"/>
        <w:gridCol w:w="3344"/>
      </w:tblGrid>
      <w:tr w:rsidR="00DB598A" w:rsidRPr="008B3914" w14:paraId="254EE5C2" w14:textId="77777777" w:rsidTr="00DB598A">
        <w:tc>
          <w:tcPr>
            <w:tcW w:w="1696" w:type="dxa"/>
            <w:shd w:val="clear" w:color="auto" w:fill="004200" w:themeFill="accent1"/>
          </w:tcPr>
          <w:p w14:paraId="653B4510" w14:textId="77777777" w:rsidR="006D0175" w:rsidRPr="008B3914" w:rsidRDefault="006D0175" w:rsidP="00DB598A">
            <w:pPr>
              <w:spacing w:before="60" w:after="60" w:line="240" w:lineRule="auto"/>
              <w:rPr>
                <w:b/>
                <w:szCs w:val="22"/>
              </w:rPr>
            </w:pPr>
            <w:r w:rsidRPr="008B3914">
              <w:rPr>
                <w:b/>
                <w:szCs w:val="22"/>
              </w:rPr>
              <w:t>Deliverable</w:t>
            </w:r>
          </w:p>
        </w:tc>
        <w:tc>
          <w:tcPr>
            <w:tcW w:w="1665" w:type="dxa"/>
            <w:shd w:val="clear" w:color="auto" w:fill="004200" w:themeFill="accent1"/>
          </w:tcPr>
          <w:p w14:paraId="2DD55C0B" w14:textId="7F7F801A" w:rsidR="006D0175" w:rsidRPr="008B3914" w:rsidRDefault="006D0175" w:rsidP="00DB598A">
            <w:pPr>
              <w:spacing w:before="60" w:after="60" w:line="240" w:lineRule="auto"/>
              <w:rPr>
                <w:b/>
                <w:szCs w:val="22"/>
              </w:rPr>
            </w:pPr>
            <w:r w:rsidRPr="008B3914">
              <w:rPr>
                <w:b/>
                <w:szCs w:val="22"/>
              </w:rPr>
              <w:t>Consultation</w:t>
            </w:r>
          </w:p>
        </w:tc>
        <w:tc>
          <w:tcPr>
            <w:tcW w:w="2730" w:type="dxa"/>
            <w:shd w:val="clear" w:color="auto" w:fill="004200" w:themeFill="accent1"/>
          </w:tcPr>
          <w:p w14:paraId="6D38D4AE" w14:textId="59626EB6" w:rsidR="006D0175" w:rsidRPr="008B3914" w:rsidRDefault="00BF416F" w:rsidP="00DB598A">
            <w:pPr>
              <w:spacing w:before="60" w:after="60" w:line="240" w:lineRule="auto"/>
              <w:rPr>
                <w:b/>
                <w:szCs w:val="22"/>
              </w:rPr>
            </w:pPr>
            <w:r w:rsidRPr="008B3914">
              <w:rPr>
                <w:b/>
                <w:szCs w:val="22"/>
              </w:rPr>
              <w:t>Timeline</w:t>
            </w:r>
          </w:p>
        </w:tc>
        <w:tc>
          <w:tcPr>
            <w:tcW w:w="3344" w:type="dxa"/>
            <w:shd w:val="clear" w:color="auto" w:fill="004200" w:themeFill="accent1"/>
          </w:tcPr>
          <w:p w14:paraId="38440A60" w14:textId="303E3354" w:rsidR="006D0175" w:rsidRPr="008B3914" w:rsidRDefault="00BF416F" w:rsidP="00DB598A">
            <w:pPr>
              <w:spacing w:before="60" w:after="60" w:line="240" w:lineRule="auto"/>
              <w:rPr>
                <w:b/>
                <w:szCs w:val="22"/>
              </w:rPr>
            </w:pPr>
            <w:r w:rsidRPr="008B3914">
              <w:rPr>
                <w:b/>
                <w:szCs w:val="22"/>
              </w:rPr>
              <w:t>Detail</w:t>
            </w:r>
          </w:p>
        </w:tc>
      </w:tr>
      <w:tr w:rsidR="00DB598A" w:rsidRPr="008B3914" w14:paraId="3FDD19A1" w14:textId="77777777" w:rsidTr="00DB598A">
        <w:tc>
          <w:tcPr>
            <w:tcW w:w="1696" w:type="dxa"/>
            <w:vMerge w:val="restart"/>
          </w:tcPr>
          <w:p w14:paraId="5ED117FE" w14:textId="5D43F6FB" w:rsidR="006D0175" w:rsidRPr="008B3914" w:rsidRDefault="006D0175" w:rsidP="00DB598A">
            <w:pPr>
              <w:spacing w:before="60" w:after="60" w:line="240" w:lineRule="auto"/>
              <w:rPr>
                <w:szCs w:val="22"/>
              </w:rPr>
            </w:pPr>
            <w:r w:rsidRPr="008B3914">
              <w:rPr>
                <w:szCs w:val="22"/>
              </w:rPr>
              <w:t>Consultation Paper on the Pricing Framework</w:t>
            </w:r>
          </w:p>
        </w:tc>
        <w:tc>
          <w:tcPr>
            <w:tcW w:w="1665" w:type="dxa"/>
            <w:vMerge w:val="restart"/>
          </w:tcPr>
          <w:p w14:paraId="16926748" w14:textId="77777777" w:rsidR="006D0175" w:rsidRPr="008B3914" w:rsidRDefault="006D0175" w:rsidP="00DB598A">
            <w:pPr>
              <w:spacing w:before="60" w:after="60" w:line="240" w:lineRule="auto"/>
              <w:rPr>
                <w:szCs w:val="22"/>
              </w:rPr>
            </w:pPr>
            <w:r w:rsidRPr="008B3914">
              <w:rPr>
                <w:szCs w:val="22"/>
              </w:rPr>
              <w:t>30-day public consultation</w:t>
            </w:r>
            <w:r w:rsidR="00BF416F" w:rsidRPr="008B3914">
              <w:rPr>
                <w:szCs w:val="22"/>
              </w:rPr>
              <w:t xml:space="preserve"> period</w:t>
            </w:r>
          </w:p>
        </w:tc>
        <w:tc>
          <w:tcPr>
            <w:tcW w:w="2730" w:type="dxa"/>
          </w:tcPr>
          <w:p w14:paraId="0991003D" w14:textId="77777777" w:rsidR="006D0175" w:rsidRPr="008B3914" w:rsidRDefault="006D0175" w:rsidP="00DB598A">
            <w:pPr>
              <w:spacing w:before="60" w:after="60" w:line="240" w:lineRule="auto"/>
              <w:rPr>
                <w:szCs w:val="22"/>
              </w:rPr>
            </w:pPr>
            <w:r w:rsidRPr="008B3914">
              <w:rPr>
                <w:szCs w:val="22"/>
              </w:rPr>
              <w:t xml:space="preserve">Commences: June </w:t>
            </w:r>
            <w:r w:rsidR="00D846EC" w:rsidRPr="008B3914">
              <w:rPr>
                <w:szCs w:val="22"/>
              </w:rPr>
              <w:t xml:space="preserve">of the </w:t>
            </w:r>
            <w:r w:rsidRPr="008B3914">
              <w:rPr>
                <w:szCs w:val="22"/>
              </w:rPr>
              <w:t xml:space="preserve">current year </w:t>
            </w:r>
          </w:p>
        </w:tc>
        <w:tc>
          <w:tcPr>
            <w:tcW w:w="3344" w:type="dxa"/>
            <w:vMerge w:val="restart"/>
          </w:tcPr>
          <w:p w14:paraId="1AC2D7CA" w14:textId="1366D061" w:rsidR="006D0175" w:rsidRPr="008B3914" w:rsidRDefault="00BF416F" w:rsidP="00DB598A">
            <w:pPr>
              <w:spacing w:before="60" w:after="60" w:line="240" w:lineRule="auto"/>
              <w:rPr>
                <w:szCs w:val="22"/>
              </w:rPr>
            </w:pPr>
            <w:r w:rsidRPr="008B3914">
              <w:rPr>
                <w:szCs w:val="22"/>
              </w:rPr>
              <w:t xml:space="preserve">Seeks public consultation feedback </w:t>
            </w:r>
            <w:r w:rsidR="00DB598A" w:rsidRPr="008B3914">
              <w:rPr>
                <w:szCs w:val="22"/>
              </w:rPr>
              <w:t xml:space="preserve">on </w:t>
            </w:r>
            <w:r w:rsidRPr="008B3914">
              <w:rPr>
                <w:szCs w:val="22"/>
              </w:rPr>
              <w:t xml:space="preserve">major issues </w:t>
            </w:r>
            <w:r w:rsidR="00DB598A" w:rsidRPr="008B3914">
              <w:rPr>
                <w:szCs w:val="22"/>
              </w:rPr>
              <w:t>and</w:t>
            </w:r>
            <w:r w:rsidRPr="008B3914">
              <w:rPr>
                <w:szCs w:val="22"/>
              </w:rPr>
              <w:t xml:space="preserve"> </w:t>
            </w:r>
            <w:r w:rsidR="006D0175" w:rsidRPr="008B3914">
              <w:rPr>
                <w:szCs w:val="22"/>
              </w:rPr>
              <w:t>proposed changes to the national funding model</w:t>
            </w:r>
            <w:r w:rsidR="00DB598A" w:rsidRPr="008B3914">
              <w:rPr>
                <w:szCs w:val="22"/>
              </w:rPr>
              <w:t xml:space="preserve"> for the NEP and NEC Determinations</w:t>
            </w:r>
            <w:r w:rsidR="00D846EC" w:rsidRPr="008B3914">
              <w:rPr>
                <w:szCs w:val="22"/>
              </w:rPr>
              <w:t>.</w:t>
            </w:r>
          </w:p>
        </w:tc>
      </w:tr>
      <w:tr w:rsidR="00DB598A" w:rsidRPr="008B3914" w14:paraId="79E9E76A" w14:textId="77777777" w:rsidTr="00DB598A">
        <w:tc>
          <w:tcPr>
            <w:tcW w:w="1696" w:type="dxa"/>
            <w:vMerge/>
          </w:tcPr>
          <w:p w14:paraId="202D06A3" w14:textId="77777777" w:rsidR="006D0175" w:rsidRPr="008B3914" w:rsidRDefault="006D0175" w:rsidP="00DB598A">
            <w:pPr>
              <w:spacing w:before="60" w:after="60" w:line="240" w:lineRule="auto"/>
              <w:rPr>
                <w:szCs w:val="22"/>
              </w:rPr>
            </w:pPr>
          </w:p>
        </w:tc>
        <w:tc>
          <w:tcPr>
            <w:tcW w:w="1665" w:type="dxa"/>
            <w:vMerge/>
          </w:tcPr>
          <w:p w14:paraId="7A646A30" w14:textId="77777777" w:rsidR="006D0175" w:rsidRPr="008B3914" w:rsidRDefault="006D0175" w:rsidP="00DB598A">
            <w:pPr>
              <w:spacing w:before="60" w:after="60" w:line="240" w:lineRule="auto"/>
              <w:rPr>
                <w:szCs w:val="22"/>
              </w:rPr>
            </w:pPr>
          </w:p>
        </w:tc>
        <w:tc>
          <w:tcPr>
            <w:tcW w:w="2730" w:type="dxa"/>
          </w:tcPr>
          <w:p w14:paraId="794A9E82" w14:textId="77777777" w:rsidR="006D0175" w:rsidRPr="008B3914" w:rsidRDefault="006D0175" w:rsidP="00DB598A">
            <w:pPr>
              <w:spacing w:before="60" w:after="60" w:line="240" w:lineRule="auto"/>
              <w:rPr>
                <w:szCs w:val="22"/>
              </w:rPr>
            </w:pPr>
            <w:r w:rsidRPr="008B3914">
              <w:rPr>
                <w:szCs w:val="22"/>
              </w:rPr>
              <w:t xml:space="preserve">Concludes: July </w:t>
            </w:r>
            <w:r w:rsidR="00D846EC" w:rsidRPr="008B3914">
              <w:rPr>
                <w:szCs w:val="22"/>
              </w:rPr>
              <w:t xml:space="preserve">of the </w:t>
            </w:r>
            <w:r w:rsidRPr="008B3914">
              <w:rPr>
                <w:szCs w:val="22"/>
              </w:rPr>
              <w:t>current year</w:t>
            </w:r>
          </w:p>
        </w:tc>
        <w:tc>
          <w:tcPr>
            <w:tcW w:w="3344" w:type="dxa"/>
            <w:vMerge/>
          </w:tcPr>
          <w:p w14:paraId="3EAFD0CC" w14:textId="77777777" w:rsidR="006D0175" w:rsidRPr="008B3914" w:rsidRDefault="006D0175" w:rsidP="00DB598A">
            <w:pPr>
              <w:spacing w:before="60" w:after="60" w:line="240" w:lineRule="auto"/>
              <w:rPr>
                <w:szCs w:val="22"/>
              </w:rPr>
            </w:pPr>
          </w:p>
        </w:tc>
      </w:tr>
      <w:tr w:rsidR="00DB598A" w:rsidRPr="008B3914" w14:paraId="04BCCC5A" w14:textId="77777777" w:rsidTr="00DB598A">
        <w:tc>
          <w:tcPr>
            <w:tcW w:w="1696" w:type="dxa"/>
            <w:vMerge w:val="restart"/>
          </w:tcPr>
          <w:p w14:paraId="1D5FCE63" w14:textId="6A54E0DE" w:rsidR="00BF416F" w:rsidRPr="008B3914" w:rsidRDefault="00BF416F" w:rsidP="00DB598A">
            <w:pPr>
              <w:spacing w:before="60" w:after="60" w:line="240" w:lineRule="auto"/>
              <w:rPr>
                <w:szCs w:val="22"/>
              </w:rPr>
            </w:pPr>
            <w:r w:rsidRPr="008B3914">
              <w:rPr>
                <w:szCs w:val="22"/>
              </w:rPr>
              <w:t>Draft Pricing Framework</w:t>
            </w:r>
          </w:p>
        </w:tc>
        <w:tc>
          <w:tcPr>
            <w:tcW w:w="1665" w:type="dxa"/>
            <w:vMerge w:val="restart"/>
          </w:tcPr>
          <w:p w14:paraId="7F7D6F9F" w14:textId="5543975D" w:rsidR="00BF416F" w:rsidRPr="008B3914" w:rsidRDefault="00BF416F" w:rsidP="00DB598A">
            <w:pPr>
              <w:spacing w:before="60" w:after="60" w:line="240" w:lineRule="auto"/>
              <w:rPr>
                <w:szCs w:val="22"/>
              </w:rPr>
            </w:pPr>
            <w:r w:rsidRPr="008B3914">
              <w:rPr>
                <w:szCs w:val="22"/>
              </w:rPr>
              <w:t>45-day ministerial comment period</w:t>
            </w:r>
          </w:p>
        </w:tc>
        <w:tc>
          <w:tcPr>
            <w:tcW w:w="2730" w:type="dxa"/>
          </w:tcPr>
          <w:p w14:paraId="0A3027CB" w14:textId="77777777" w:rsidR="00BF416F" w:rsidRPr="008B3914" w:rsidRDefault="00BF416F" w:rsidP="00DB598A">
            <w:pPr>
              <w:spacing w:before="60" w:after="60" w:line="240" w:lineRule="auto"/>
              <w:rPr>
                <w:szCs w:val="22"/>
              </w:rPr>
            </w:pPr>
            <w:r w:rsidRPr="008B3914">
              <w:rPr>
                <w:szCs w:val="22"/>
              </w:rPr>
              <w:t xml:space="preserve">Commences: September </w:t>
            </w:r>
            <w:r w:rsidR="00D846EC" w:rsidRPr="008B3914">
              <w:rPr>
                <w:szCs w:val="22"/>
              </w:rPr>
              <w:t xml:space="preserve">of the </w:t>
            </w:r>
            <w:r w:rsidRPr="008B3914">
              <w:rPr>
                <w:szCs w:val="22"/>
              </w:rPr>
              <w:t>current year</w:t>
            </w:r>
          </w:p>
        </w:tc>
        <w:tc>
          <w:tcPr>
            <w:tcW w:w="3344" w:type="dxa"/>
            <w:vMerge w:val="restart"/>
          </w:tcPr>
          <w:p w14:paraId="74734220" w14:textId="77777777" w:rsidR="00BF416F" w:rsidRPr="008B3914" w:rsidRDefault="00BF416F" w:rsidP="00DB598A">
            <w:pPr>
              <w:spacing w:before="60" w:after="60" w:line="240" w:lineRule="auto"/>
              <w:rPr>
                <w:szCs w:val="22"/>
              </w:rPr>
            </w:pPr>
            <w:r w:rsidRPr="008B3914">
              <w:rPr>
                <w:szCs w:val="22"/>
              </w:rPr>
              <w:t xml:space="preserve">Addresses </w:t>
            </w:r>
            <w:r w:rsidR="00D846EC" w:rsidRPr="008B3914">
              <w:rPr>
                <w:szCs w:val="22"/>
              </w:rPr>
              <w:t xml:space="preserve">and incorporates </w:t>
            </w:r>
            <w:r w:rsidRPr="008B3914">
              <w:rPr>
                <w:szCs w:val="22"/>
              </w:rPr>
              <w:t xml:space="preserve">stakeholder feedback from the </w:t>
            </w:r>
            <w:r w:rsidR="00D846EC" w:rsidRPr="008B3914">
              <w:rPr>
                <w:szCs w:val="22"/>
              </w:rPr>
              <w:t xml:space="preserve">public </w:t>
            </w:r>
            <w:r w:rsidRPr="008B3914">
              <w:rPr>
                <w:szCs w:val="22"/>
              </w:rPr>
              <w:t>consultation process</w:t>
            </w:r>
            <w:r w:rsidR="00D846EC" w:rsidRPr="008B3914">
              <w:rPr>
                <w:szCs w:val="22"/>
              </w:rPr>
              <w:t>.</w:t>
            </w:r>
          </w:p>
        </w:tc>
      </w:tr>
      <w:tr w:rsidR="00DB598A" w:rsidRPr="008B3914" w14:paraId="538135DE" w14:textId="77777777" w:rsidTr="00DB598A">
        <w:trPr>
          <w:trHeight w:val="459"/>
        </w:trPr>
        <w:tc>
          <w:tcPr>
            <w:tcW w:w="1696" w:type="dxa"/>
            <w:vMerge/>
          </w:tcPr>
          <w:p w14:paraId="59F83C96" w14:textId="77777777" w:rsidR="00BF416F" w:rsidRPr="008B3914" w:rsidRDefault="00BF416F" w:rsidP="00DB598A">
            <w:pPr>
              <w:spacing w:before="60" w:after="60" w:line="240" w:lineRule="auto"/>
              <w:rPr>
                <w:szCs w:val="22"/>
              </w:rPr>
            </w:pPr>
          </w:p>
        </w:tc>
        <w:tc>
          <w:tcPr>
            <w:tcW w:w="1665" w:type="dxa"/>
            <w:vMerge/>
          </w:tcPr>
          <w:p w14:paraId="2339208F" w14:textId="77777777" w:rsidR="00BF416F" w:rsidRPr="008B3914" w:rsidRDefault="00BF416F" w:rsidP="00DB598A">
            <w:pPr>
              <w:spacing w:before="60" w:after="60" w:line="240" w:lineRule="auto"/>
              <w:rPr>
                <w:szCs w:val="22"/>
              </w:rPr>
            </w:pPr>
          </w:p>
        </w:tc>
        <w:tc>
          <w:tcPr>
            <w:tcW w:w="2730" w:type="dxa"/>
          </w:tcPr>
          <w:p w14:paraId="61A2CE29" w14:textId="77777777" w:rsidR="00BF416F" w:rsidRPr="008B3914" w:rsidRDefault="00BF416F" w:rsidP="00DB598A">
            <w:pPr>
              <w:spacing w:before="60" w:after="60" w:line="240" w:lineRule="auto"/>
              <w:rPr>
                <w:szCs w:val="22"/>
              </w:rPr>
            </w:pPr>
            <w:r w:rsidRPr="008B3914">
              <w:rPr>
                <w:szCs w:val="22"/>
              </w:rPr>
              <w:t xml:space="preserve">Concludes: October </w:t>
            </w:r>
            <w:r w:rsidR="00D846EC" w:rsidRPr="008B3914">
              <w:rPr>
                <w:szCs w:val="22"/>
              </w:rPr>
              <w:t xml:space="preserve">of the </w:t>
            </w:r>
            <w:r w:rsidRPr="008B3914">
              <w:rPr>
                <w:szCs w:val="22"/>
              </w:rPr>
              <w:t>current year</w:t>
            </w:r>
          </w:p>
        </w:tc>
        <w:tc>
          <w:tcPr>
            <w:tcW w:w="3344" w:type="dxa"/>
            <w:vMerge/>
          </w:tcPr>
          <w:p w14:paraId="3DCBEE49" w14:textId="77777777" w:rsidR="00BF416F" w:rsidRPr="008B3914" w:rsidRDefault="00BF416F" w:rsidP="00DB598A">
            <w:pPr>
              <w:spacing w:before="60" w:after="60" w:line="240" w:lineRule="auto"/>
              <w:rPr>
                <w:szCs w:val="22"/>
              </w:rPr>
            </w:pPr>
          </w:p>
        </w:tc>
      </w:tr>
      <w:tr w:rsidR="00DB598A" w:rsidRPr="008B3914" w14:paraId="48300943" w14:textId="77777777" w:rsidTr="00DB598A">
        <w:tc>
          <w:tcPr>
            <w:tcW w:w="1696" w:type="dxa"/>
            <w:vMerge w:val="restart"/>
          </w:tcPr>
          <w:p w14:paraId="1EFC6D34" w14:textId="2232F76C" w:rsidR="006D0175" w:rsidRPr="008B3914" w:rsidRDefault="006D0175" w:rsidP="00DB598A">
            <w:pPr>
              <w:spacing w:before="60" w:after="60" w:line="240" w:lineRule="auto"/>
              <w:rPr>
                <w:szCs w:val="22"/>
              </w:rPr>
            </w:pPr>
            <w:r w:rsidRPr="008B3914">
              <w:rPr>
                <w:szCs w:val="22"/>
              </w:rPr>
              <w:t>Draft NEP</w:t>
            </w:r>
            <w:r w:rsidR="00BF416F" w:rsidRPr="008B3914">
              <w:rPr>
                <w:szCs w:val="22"/>
              </w:rPr>
              <w:t xml:space="preserve"> and </w:t>
            </w:r>
            <w:r w:rsidRPr="008B3914">
              <w:rPr>
                <w:szCs w:val="22"/>
              </w:rPr>
              <w:t>NEC Determination</w:t>
            </w:r>
            <w:r w:rsidR="008A17E7" w:rsidRPr="008B3914">
              <w:rPr>
                <w:szCs w:val="22"/>
              </w:rPr>
              <w:t>s</w:t>
            </w:r>
          </w:p>
        </w:tc>
        <w:tc>
          <w:tcPr>
            <w:tcW w:w="1665" w:type="dxa"/>
            <w:vMerge w:val="restart"/>
          </w:tcPr>
          <w:p w14:paraId="669408F0" w14:textId="22592D7F" w:rsidR="008A17E7" w:rsidRPr="008B3914" w:rsidRDefault="008A17E7" w:rsidP="00DB598A">
            <w:pPr>
              <w:spacing w:before="60" w:line="240" w:lineRule="auto"/>
              <w:rPr>
                <w:szCs w:val="22"/>
              </w:rPr>
            </w:pPr>
            <w:r w:rsidRPr="008B3914">
              <w:rPr>
                <w:szCs w:val="22"/>
              </w:rPr>
              <w:t>Consultation through TAC and JAC</w:t>
            </w:r>
          </w:p>
          <w:p w14:paraId="00138104" w14:textId="78509FAA" w:rsidR="006D0175" w:rsidRPr="008B3914" w:rsidRDefault="006D0175" w:rsidP="00DB598A">
            <w:pPr>
              <w:spacing w:before="60" w:after="60" w:line="240" w:lineRule="auto"/>
              <w:rPr>
                <w:szCs w:val="22"/>
              </w:rPr>
            </w:pPr>
            <w:r w:rsidRPr="008B3914">
              <w:rPr>
                <w:szCs w:val="22"/>
              </w:rPr>
              <w:t>45-day ministerial</w:t>
            </w:r>
            <w:r w:rsidR="00DB598A" w:rsidRPr="008B3914">
              <w:rPr>
                <w:szCs w:val="22"/>
              </w:rPr>
              <w:t xml:space="preserve"> and HMM consultation period</w:t>
            </w:r>
          </w:p>
        </w:tc>
        <w:tc>
          <w:tcPr>
            <w:tcW w:w="2730" w:type="dxa"/>
          </w:tcPr>
          <w:p w14:paraId="07491627" w14:textId="480A25BB" w:rsidR="006D0175" w:rsidRPr="008B3914" w:rsidRDefault="006D0175" w:rsidP="00DB598A">
            <w:pPr>
              <w:spacing w:before="60" w:after="60" w:line="240" w:lineRule="auto"/>
              <w:rPr>
                <w:szCs w:val="22"/>
              </w:rPr>
            </w:pPr>
            <w:r w:rsidRPr="008B3914">
              <w:rPr>
                <w:szCs w:val="22"/>
              </w:rPr>
              <w:t xml:space="preserve">Commences: </w:t>
            </w:r>
            <w:r w:rsidR="008A17E7" w:rsidRPr="008B3914">
              <w:rPr>
                <w:szCs w:val="22"/>
              </w:rPr>
              <w:t xml:space="preserve">September </w:t>
            </w:r>
            <w:r w:rsidR="00D846EC" w:rsidRPr="008B3914">
              <w:rPr>
                <w:szCs w:val="22"/>
              </w:rPr>
              <w:t xml:space="preserve">of the </w:t>
            </w:r>
            <w:r w:rsidRPr="008B3914">
              <w:rPr>
                <w:szCs w:val="22"/>
              </w:rPr>
              <w:t>current year</w:t>
            </w:r>
          </w:p>
        </w:tc>
        <w:tc>
          <w:tcPr>
            <w:tcW w:w="3344" w:type="dxa"/>
            <w:vMerge w:val="restart"/>
          </w:tcPr>
          <w:p w14:paraId="0471C49A" w14:textId="3528ADCA" w:rsidR="008A17E7" w:rsidRPr="008B3914" w:rsidRDefault="008A17E7" w:rsidP="00DB598A">
            <w:pPr>
              <w:spacing w:before="60" w:line="240" w:lineRule="auto"/>
              <w:rPr>
                <w:szCs w:val="22"/>
              </w:rPr>
            </w:pPr>
            <w:r w:rsidRPr="008B3914">
              <w:rPr>
                <w:szCs w:val="22"/>
              </w:rPr>
              <w:t xml:space="preserve">Provision of </w:t>
            </w:r>
            <w:r w:rsidR="006D0175" w:rsidRPr="008B3914">
              <w:rPr>
                <w:szCs w:val="22"/>
              </w:rPr>
              <w:t>Statements of Impact to TAC and JAC for proposed changes to the national funding model</w:t>
            </w:r>
            <w:r w:rsidRPr="008B3914">
              <w:rPr>
                <w:szCs w:val="22"/>
              </w:rPr>
              <w:t>.</w:t>
            </w:r>
          </w:p>
          <w:p w14:paraId="19E38347" w14:textId="539ADF45" w:rsidR="006D0175" w:rsidRPr="008B3914" w:rsidRDefault="008A17E7" w:rsidP="00DB598A">
            <w:pPr>
              <w:spacing w:before="60" w:after="60" w:line="240" w:lineRule="auto"/>
              <w:rPr>
                <w:szCs w:val="22"/>
              </w:rPr>
            </w:pPr>
            <w:r w:rsidRPr="008B3914">
              <w:rPr>
                <w:szCs w:val="22"/>
              </w:rPr>
              <w:t xml:space="preserve">Distribution of the Statements of Impact </w:t>
            </w:r>
            <w:r w:rsidR="00CE4F87" w:rsidRPr="008B3914">
              <w:rPr>
                <w:szCs w:val="22"/>
              </w:rPr>
              <w:t xml:space="preserve">to HMM </w:t>
            </w:r>
            <w:r w:rsidRPr="008B3914">
              <w:rPr>
                <w:szCs w:val="22"/>
              </w:rPr>
              <w:t>and draft NEP and NEC Determinations to health ministers.</w:t>
            </w:r>
          </w:p>
        </w:tc>
      </w:tr>
      <w:tr w:rsidR="00DB598A" w:rsidRPr="008B3914" w14:paraId="4BF733C5" w14:textId="77777777" w:rsidTr="00DB598A">
        <w:tc>
          <w:tcPr>
            <w:tcW w:w="1696" w:type="dxa"/>
            <w:vMerge/>
          </w:tcPr>
          <w:p w14:paraId="75E02825" w14:textId="77777777" w:rsidR="006D0175" w:rsidRPr="008B3914" w:rsidRDefault="006D0175" w:rsidP="00DB598A">
            <w:pPr>
              <w:spacing w:before="60" w:after="60" w:line="240" w:lineRule="auto"/>
              <w:rPr>
                <w:szCs w:val="22"/>
              </w:rPr>
            </w:pPr>
          </w:p>
        </w:tc>
        <w:tc>
          <w:tcPr>
            <w:tcW w:w="1665" w:type="dxa"/>
            <w:vMerge/>
          </w:tcPr>
          <w:p w14:paraId="33711525" w14:textId="77777777" w:rsidR="006D0175" w:rsidRPr="008B3914" w:rsidRDefault="006D0175" w:rsidP="00DB598A">
            <w:pPr>
              <w:spacing w:before="60" w:after="60" w:line="240" w:lineRule="auto"/>
              <w:rPr>
                <w:szCs w:val="22"/>
              </w:rPr>
            </w:pPr>
          </w:p>
        </w:tc>
        <w:tc>
          <w:tcPr>
            <w:tcW w:w="2730" w:type="dxa"/>
          </w:tcPr>
          <w:p w14:paraId="1444F01B" w14:textId="77777777" w:rsidR="006D0175" w:rsidRPr="008B3914" w:rsidRDefault="006D0175" w:rsidP="00DB598A">
            <w:pPr>
              <w:spacing w:before="60" w:after="60" w:line="240" w:lineRule="auto"/>
              <w:rPr>
                <w:szCs w:val="22"/>
              </w:rPr>
            </w:pPr>
            <w:r w:rsidRPr="008B3914">
              <w:rPr>
                <w:szCs w:val="22"/>
              </w:rPr>
              <w:t xml:space="preserve">Concludes: January </w:t>
            </w:r>
            <w:r w:rsidR="00D846EC" w:rsidRPr="008B3914">
              <w:rPr>
                <w:szCs w:val="22"/>
              </w:rPr>
              <w:t xml:space="preserve">of the </w:t>
            </w:r>
            <w:r w:rsidRPr="008B3914">
              <w:rPr>
                <w:szCs w:val="22"/>
              </w:rPr>
              <w:t>following year</w:t>
            </w:r>
          </w:p>
        </w:tc>
        <w:tc>
          <w:tcPr>
            <w:tcW w:w="3344" w:type="dxa"/>
            <w:vMerge/>
          </w:tcPr>
          <w:p w14:paraId="33BBF01C" w14:textId="77777777" w:rsidR="006D0175" w:rsidRPr="008B3914" w:rsidRDefault="006D0175" w:rsidP="00DB598A">
            <w:pPr>
              <w:spacing w:before="60" w:after="60" w:line="240" w:lineRule="auto"/>
              <w:rPr>
                <w:szCs w:val="22"/>
              </w:rPr>
            </w:pPr>
          </w:p>
        </w:tc>
      </w:tr>
      <w:tr w:rsidR="00BF416F" w:rsidRPr="008B3914" w14:paraId="326FB7D1" w14:textId="77777777" w:rsidTr="00DB598A">
        <w:tc>
          <w:tcPr>
            <w:tcW w:w="3361" w:type="dxa"/>
            <w:gridSpan w:val="2"/>
          </w:tcPr>
          <w:p w14:paraId="753C6241" w14:textId="2C9AB337" w:rsidR="00BF416F" w:rsidRPr="008B3914" w:rsidRDefault="00BF416F" w:rsidP="00DB598A">
            <w:pPr>
              <w:spacing w:before="60" w:after="60" w:line="240" w:lineRule="auto"/>
              <w:rPr>
                <w:szCs w:val="22"/>
              </w:rPr>
            </w:pPr>
            <w:r w:rsidRPr="008B3914">
              <w:rPr>
                <w:szCs w:val="22"/>
              </w:rPr>
              <w:t>Final Pricing Framework</w:t>
            </w:r>
          </w:p>
        </w:tc>
        <w:tc>
          <w:tcPr>
            <w:tcW w:w="2730" w:type="dxa"/>
          </w:tcPr>
          <w:p w14:paraId="2892495B" w14:textId="77777777" w:rsidR="00BF416F" w:rsidRPr="008B3914" w:rsidRDefault="00BF416F" w:rsidP="00DB598A">
            <w:pPr>
              <w:spacing w:before="60" w:after="60" w:line="240" w:lineRule="auto"/>
              <w:rPr>
                <w:szCs w:val="22"/>
              </w:rPr>
            </w:pPr>
            <w:r w:rsidRPr="008B3914">
              <w:rPr>
                <w:szCs w:val="22"/>
              </w:rPr>
              <w:t xml:space="preserve">Published: December </w:t>
            </w:r>
            <w:r w:rsidR="00D846EC" w:rsidRPr="008B3914">
              <w:rPr>
                <w:szCs w:val="22"/>
              </w:rPr>
              <w:t xml:space="preserve">of the </w:t>
            </w:r>
            <w:r w:rsidRPr="008B3914">
              <w:rPr>
                <w:szCs w:val="22"/>
              </w:rPr>
              <w:t>current year</w:t>
            </w:r>
          </w:p>
        </w:tc>
        <w:tc>
          <w:tcPr>
            <w:tcW w:w="3344" w:type="dxa"/>
          </w:tcPr>
          <w:p w14:paraId="0F14F7B6" w14:textId="25697343" w:rsidR="00BF416F" w:rsidRPr="008B3914" w:rsidRDefault="00BF416F" w:rsidP="00DB598A">
            <w:pPr>
              <w:spacing w:before="60" w:after="60" w:line="240" w:lineRule="auto"/>
              <w:rPr>
                <w:szCs w:val="22"/>
              </w:rPr>
            </w:pPr>
            <w:r w:rsidRPr="008B3914">
              <w:rPr>
                <w:szCs w:val="22"/>
              </w:rPr>
              <w:t xml:space="preserve">Addresses </w:t>
            </w:r>
            <w:r w:rsidR="00D846EC" w:rsidRPr="008B3914">
              <w:rPr>
                <w:szCs w:val="22"/>
              </w:rPr>
              <w:t xml:space="preserve">and incorporates </w:t>
            </w:r>
            <w:r w:rsidRPr="008B3914">
              <w:rPr>
                <w:szCs w:val="22"/>
              </w:rPr>
              <w:t xml:space="preserve">feedback from </w:t>
            </w:r>
            <w:r w:rsidR="00D846EC" w:rsidRPr="008B3914">
              <w:rPr>
                <w:szCs w:val="22"/>
              </w:rPr>
              <w:t xml:space="preserve">the </w:t>
            </w:r>
            <w:r w:rsidRPr="008B3914">
              <w:rPr>
                <w:szCs w:val="22"/>
              </w:rPr>
              <w:t>ministerial consultation process</w:t>
            </w:r>
            <w:r w:rsidR="009C191D" w:rsidRPr="008B3914">
              <w:rPr>
                <w:szCs w:val="22"/>
              </w:rPr>
              <w:t>.</w:t>
            </w:r>
          </w:p>
        </w:tc>
      </w:tr>
      <w:tr w:rsidR="00BF416F" w:rsidRPr="008B3914" w14:paraId="1B557B00" w14:textId="77777777" w:rsidTr="00DB598A">
        <w:tc>
          <w:tcPr>
            <w:tcW w:w="3361" w:type="dxa"/>
            <w:gridSpan w:val="2"/>
          </w:tcPr>
          <w:p w14:paraId="23195985" w14:textId="1B13B613" w:rsidR="00BF416F" w:rsidRPr="008B3914" w:rsidRDefault="00BF416F" w:rsidP="00DB598A">
            <w:pPr>
              <w:spacing w:before="60" w:after="60" w:line="240" w:lineRule="auto"/>
              <w:rPr>
                <w:szCs w:val="22"/>
              </w:rPr>
            </w:pPr>
            <w:r w:rsidRPr="008B3914">
              <w:rPr>
                <w:szCs w:val="22"/>
              </w:rPr>
              <w:t>Final NEP</w:t>
            </w:r>
            <w:r w:rsidR="008A17E7" w:rsidRPr="008B3914">
              <w:rPr>
                <w:szCs w:val="22"/>
              </w:rPr>
              <w:t xml:space="preserve"> and </w:t>
            </w:r>
            <w:r w:rsidRPr="008B3914">
              <w:rPr>
                <w:szCs w:val="22"/>
              </w:rPr>
              <w:t>NEC Determination</w:t>
            </w:r>
            <w:r w:rsidR="008A17E7" w:rsidRPr="008B3914">
              <w:rPr>
                <w:szCs w:val="22"/>
              </w:rPr>
              <w:t>s</w:t>
            </w:r>
          </w:p>
        </w:tc>
        <w:tc>
          <w:tcPr>
            <w:tcW w:w="2730" w:type="dxa"/>
          </w:tcPr>
          <w:p w14:paraId="1E8BFB4B" w14:textId="77777777" w:rsidR="00BF416F" w:rsidRPr="008B3914" w:rsidRDefault="00BF416F" w:rsidP="00DB598A">
            <w:pPr>
              <w:spacing w:before="60" w:after="60" w:line="240" w:lineRule="auto"/>
              <w:rPr>
                <w:szCs w:val="22"/>
              </w:rPr>
            </w:pPr>
            <w:r w:rsidRPr="008B3914">
              <w:rPr>
                <w:szCs w:val="22"/>
              </w:rPr>
              <w:t xml:space="preserve">Published: March </w:t>
            </w:r>
            <w:r w:rsidR="00D846EC" w:rsidRPr="008B3914">
              <w:rPr>
                <w:szCs w:val="22"/>
              </w:rPr>
              <w:t xml:space="preserve">of the </w:t>
            </w:r>
            <w:r w:rsidRPr="008B3914">
              <w:rPr>
                <w:szCs w:val="22"/>
              </w:rPr>
              <w:t xml:space="preserve">following year </w:t>
            </w:r>
          </w:p>
        </w:tc>
        <w:tc>
          <w:tcPr>
            <w:tcW w:w="3344" w:type="dxa"/>
          </w:tcPr>
          <w:p w14:paraId="7B342AA8" w14:textId="57E86257" w:rsidR="00BF416F" w:rsidRPr="008B3914" w:rsidRDefault="00BF416F" w:rsidP="00DB598A">
            <w:pPr>
              <w:spacing w:before="60" w:after="60" w:line="240" w:lineRule="auto"/>
              <w:rPr>
                <w:szCs w:val="22"/>
              </w:rPr>
            </w:pPr>
            <w:r w:rsidRPr="008B3914">
              <w:rPr>
                <w:szCs w:val="22"/>
              </w:rPr>
              <w:t xml:space="preserve">Addresses </w:t>
            </w:r>
            <w:r w:rsidR="00D846EC" w:rsidRPr="008B3914">
              <w:rPr>
                <w:szCs w:val="22"/>
              </w:rPr>
              <w:t xml:space="preserve">and incorporates </w:t>
            </w:r>
            <w:r w:rsidRPr="008B3914">
              <w:rPr>
                <w:szCs w:val="22"/>
              </w:rPr>
              <w:t xml:space="preserve">feedback from </w:t>
            </w:r>
            <w:r w:rsidR="00D846EC" w:rsidRPr="008B3914">
              <w:rPr>
                <w:szCs w:val="22"/>
              </w:rPr>
              <w:t xml:space="preserve">the </w:t>
            </w:r>
            <w:r w:rsidRPr="008B3914">
              <w:rPr>
                <w:szCs w:val="22"/>
              </w:rPr>
              <w:t xml:space="preserve">ministerial and </w:t>
            </w:r>
            <w:r w:rsidR="00D846EC" w:rsidRPr="008B3914">
              <w:rPr>
                <w:szCs w:val="22"/>
              </w:rPr>
              <w:t xml:space="preserve">HMM </w:t>
            </w:r>
            <w:r w:rsidRPr="008B3914">
              <w:rPr>
                <w:szCs w:val="22"/>
              </w:rPr>
              <w:t>consultation process</w:t>
            </w:r>
            <w:r w:rsidR="00D846EC" w:rsidRPr="008B3914">
              <w:rPr>
                <w:szCs w:val="22"/>
              </w:rPr>
              <w:t>, including endorsed</w:t>
            </w:r>
            <w:r w:rsidRPr="008B3914">
              <w:rPr>
                <w:szCs w:val="22"/>
              </w:rPr>
              <w:t xml:space="preserve"> changes to the national funding model</w:t>
            </w:r>
            <w:r w:rsidR="008A17E7" w:rsidRPr="008B3914">
              <w:rPr>
                <w:szCs w:val="22"/>
              </w:rPr>
              <w:t>.</w:t>
            </w:r>
          </w:p>
        </w:tc>
      </w:tr>
    </w:tbl>
    <w:p w14:paraId="3879E1B9" w14:textId="3FD39F1E" w:rsidR="00CE4F87" w:rsidRPr="008B3914" w:rsidRDefault="009C191D" w:rsidP="007630C7">
      <w:r w:rsidRPr="008B3914">
        <w:t xml:space="preserve">As part of the draft NEP and NEC Determinations, </w:t>
      </w:r>
      <w:r w:rsidR="00D846EC" w:rsidRPr="008B3914">
        <w:t>Statements of Impact are provided to TAC and JAC for all proposed changes to the national funding model in the NEP</w:t>
      </w:r>
      <w:r w:rsidRPr="008B3914">
        <w:t xml:space="preserve"> and </w:t>
      </w:r>
      <w:r w:rsidR="00D846EC" w:rsidRPr="008B3914">
        <w:t>NEC Determination</w:t>
      </w:r>
      <w:r w:rsidRPr="008B3914">
        <w:t>s</w:t>
      </w:r>
      <w:r w:rsidR="00D846EC" w:rsidRPr="008B3914">
        <w:t xml:space="preserve"> </w:t>
      </w:r>
      <w:r w:rsidRPr="008B3914">
        <w:t>prior to</w:t>
      </w:r>
      <w:r w:rsidR="00D846EC" w:rsidRPr="008B3914">
        <w:t xml:space="preserve"> being provided to </w:t>
      </w:r>
      <w:r w:rsidRPr="008B3914">
        <w:t>HMM</w:t>
      </w:r>
      <w:r w:rsidR="00D846EC" w:rsidRPr="008B3914">
        <w:t xml:space="preserve"> </w:t>
      </w:r>
      <w:r w:rsidRPr="008B3914">
        <w:t>for</w:t>
      </w:r>
      <w:r w:rsidR="00D846EC" w:rsidRPr="008B3914">
        <w:t xml:space="preserve"> additional consultation</w:t>
      </w:r>
      <w:r w:rsidR="00AD2FD0" w:rsidRPr="008B3914">
        <w:t xml:space="preserve"> where required</w:t>
      </w:r>
      <w:r w:rsidR="00D846EC" w:rsidRPr="008B3914">
        <w:t>.</w:t>
      </w:r>
    </w:p>
    <w:p w14:paraId="395C6E2A" w14:textId="3AAD7D6C" w:rsidR="00D846EC" w:rsidRPr="008B3914" w:rsidRDefault="00D846EC" w:rsidP="007630C7">
      <w:r w:rsidRPr="008B3914">
        <w:lastRenderedPageBreak/>
        <w:t>Feedback from</w:t>
      </w:r>
      <w:r w:rsidR="009C191D" w:rsidRPr="008B3914">
        <w:t xml:space="preserve"> health ministers </w:t>
      </w:r>
      <w:r w:rsidR="00C76AFA" w:rsidRPr="008B3914">
        <w:t xml:space="preserve">on the draft NEP and NEC Determinations </w:t>
      </w:r>
      <w:r w:rsidR="009C191D" w:rsidRPr="008B3914">
        <w:t>and</w:t>
      </w:r>
      <w:r w:rsidRPr="008B3914">
        <w:t xml:space="preserve"> </w:t>
      </w:r>
      <w:r w:rsidR="00C76AFA" w:rsidRPr="008B3914">
        <w:t xml:space="preserve">feedback from </w:t>
      </w:r>
      <w:r w:rsidR="009C191D" w:rsidRPr="008B3914">
        <w:t>HMM</w:t>
      </w:r>
      <w:r w:rsidRPr="008B3914">
        <w:t xml:space="preserve"> </w:t>
      </w:r>
      <w:r w:rsidR="00C76AFA" w:rsidRPr="008B3914">
        <w:t xml:space="preserve">on the proposed changes outlined in the Statements of Impact </w:t>
      </w:r>
      <w:r w:rsidRPr="008B3914">
        <w:t xml:space="preserve">will be considered by IHPA prior to publication of the final NEP </w:t>
      </w:r>
      <w:r w:rsidR="009C191D" w:rsidRPr="008B3914">
        <w:t xml:space="preserve">and NEC </w:t>
      </w:r>
      <w:r w:rsidRPr="008B3914">
        <w:t>Determination</w:t>
      </w:r>
      <w:r w:rsidR="009C191D" w:rsidRPr="008B3914">
        <w:t>s</w:t>
      </w:r>
      <w:r w:rsidRPr="008B3914">
        <w:t xml:space="preserve">. If no feedback is received from </w:t>
      </w:r>
      <w:r w:rsidR="009C191D" w:rsidRPr="008B3914">
        <w:t>HMM</w:t>
      </w:r>
      <w:r w:rsidRPr="008B3914">
        <w:t xml:space="preserve"> regarding </w:t>
      </w:r>
      <w:r w:rsidR="00C76AFA" w:rsidRPr="008B3914">
        <w:t>proposed changes outlined in the Statements of Impact</w:t>
      </w:r>
      <w:r w:rsidRPr="008B3914">
        <w:t xml:space="preserve"> at the conclusion of the 45-day consultation period, IHPA will progress the change for implementation as part of the final NEP</w:t>
      </w:r>
      <w:r w:rsidR="009C191D" w:rsidRPr="008B3914">
        <w:t xml:space="preserve"> and </w:t>
      </w:r>
      <w:r w:rsidRPr="008B3914">
        <w:t>NEC Determination</w:t>
      </w:r>
      <w:r w:rsidR="009C191D" w:rsidRPr="008B3914">
        <w:t>s.</w:t>
      </w:r>
    </w:p>
    <w:p w14:paraId="29FB1FD2" w14:textId="76A51963" w:rsidR="007630C7" w:rsidRPr="008B3914" w:rsidRDefault="00DB598A" w:rsidP="007630C7">
      <w:r w:rsidRPr="008B3914">
        <w:t xml:space="preserve">Further detail on the consultation process </w:t>
      </w:r>
      <w:r w:rsidR="00596D53" w:rsidRPr="008B3914">
        <w:t>for</w:t>
      </w:r>
      <w:r w:rsidRPr="008B3914">
        <w:t xml:space="preserve"> Statements of Impact for proposed changes </w:t>
      </w:r>
      <w:r w:rsidR="007630C7" w:rsidRPr="008B3914">
        <w:t>to the national funding model</w:t>
      </w:r>
      <w:r w:rsidRPr="008B3914">
        <w:t xml:space="preserve"> is provided at </w:t>
      </w:r>
      <w:r w:rsidRPr="008B3914">
        <w:rPr>
          <w:b/>
        </w:rPr>
        <w:t>Figure 1</w:t>
      </w:r>
      <w:r w:rsidR="007630C7" w:rsidRPr="008B3914">
        <w:t>.</w:t>
      </w:r>
    </w:p>
    <w:p w14:paraId="2200779C" w14:textId="00931087" w:rsidR="007630C7" w:rsidRPr="008B3914" w:rsidRDefault="00DB598A" w:rsidP="00942A56">
      <w:pPr>
        <w:pStyle w:val="FigureHeading"/>
      </w:pPr>
      <w:r w:rsidRPr="008B3914">
        <w:t>Consultation process for Statements of Impact</w:t>
      </w:r>
    </w:p>
    <w:p w14:paraId="7E106FDA" w14:textId="3D87ECF8" w:rsidR="00A233E6" w:rsidRPr="008B3914" w:rsidRDefault="008B3914" w:rsidP="00360405">
      <w:r w:rsidRPr="008B3914">
        <w:object w:dxaOrig="12135" w:dyaOrig="14505" w14:anchorId="407508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552.85pt" o:ole="">
            <v:imagedata r:id="rId15" o:title=""/>
          </v:shape>
          <o:OLEObject Type="Embed" ProgID="Visio.Drawing.15" ShapeID="_x0000_i1025" DrawAspect="Content" ObjectID="_1713695977" r:id="rId16"/>
        </w:object>
      </w:r>
    </w:p>
    <w:p w14:paraId="37E2DE41" w14:textId="77777777" w:rsidR="007630C7" w:rsidRPr="008B3914" w:rsidRDefault="007630C7" w:rsidP="007630C7">
      <w:pPr>
        <w:pStyle w:val="Heading1"/>
      </w:pPr>
      <w:bookmarkStart w:id="18" w:name="_Toc93324928"/>
      <w:r w:rsidRPr="008B3914">
        <w:lastRenderedPageBreak/>
        <w:t>Statement of Impact</w:t>
      </w:r>
      <w:bookmarkEnd w:id="18"/>
    </w:p>
    <w:p w14:paraId="1575476C" w14:textId="77777777" w:rsidR="007630C7" w:rsidRPr="008B3914" w:rsidRDefault="007630C7" w:rsidP="007630C7">
      <w:pPr>
        <w:pStyle w:val="Heading2"/>
      </w:pPr>
      <w:bookmarkStart w:id="19" w:name="_Toc93324929"/>
      <w:r w:rsidRPr="008B3914">
        <w:t>Statement of Impact</w:t>
      </w:r>
      <w:bookmarkEnd w:id="19"/>
    </w:p>
    <w:p w14:paraId="4F41AB9D" w14:textId="77777777" w:rsidR="007630C7" w:rsidRPr="008B3914" w:rsidRDefault="007630C7" w:rsidP="007630C7">
      <w:r w:rsidRPr="008B3914">
        <w:t xml:space="preserve">Clause B38 of the Addendum states that IHPA must provide a Statement of Impact to </w:t>
      </w:r>
      <w:r w:rsidR="007F1501" w:rsidRPr="008B3914">
        <w:t xml:space="preserve">the </w:t>
      </w:r>
      <w:r w:rsidRPr="008B3914">
        <w:t>Parties when material changes or significant transitions are proposed to the national funding model, including changes that will have a major impact on any one party or materially redistribute activity between service streams.</w:t>
      </w:r>
    </w:p>
    <w:p w14:paraId="25617469" w14:textId="505F3E3B" w:rsidR="007630C7" w:rsidRPr="008B3914" w:rsidRDefault="007630C7" w:rsidP="007630C7">
      <w:r w:rsidRPr="008B3914">
        <w:t xml:space="preserve">Clause B39 of the Addendum </w:t>
      </w:r>
      <w:r w:rsidR="00596D53" w:rsidRPr="008B3914">
        <w:t xml:space="preserve">stipulates </w:t>
      </w:r>
      <w:r w:rsidRPr="008B3914">
        <w:t>that the Statement of Impact must be timely in relation to the matter raised and:</w:t>
      </w:r>
    </w:p>
    <w:p w14:paraId="26BBB9D6" w14:textId="77777777" w:rsidR="007630C7" w:rsidRPr="008B3914" w:rsidRDefault="007630C7" w:rsidP="00241FAA">
      <w:pPr>
        <w:pStyle w:val="ListParagraph"/>
        <w:numPr>
          <w:ilvl w:val="0"/>
          <w:numId w:val="14"/>
        </w:numPr>
      </w:pPr>
      <w:r w:rsidRPr="008B3914">
        <w:t>include a risk assessment of the proposed changes or adjustments</w:t>
      </w:r>
    </w:p>
    <w:p w14:paraId="0AD50A7B" w14:textId="77777777" w:rsidR="007630C7" w:rsidRPr="008B3914" w:rsidRDefault="007630C7" w:rsidP="00241FAA">
      <w:pPr>
        <w:pStyle w:val="ListParagraph"/>
        <w:numPr>
          <w:ilvl w:val="0"/>
          <w:numId w:val="14"/>
        </w:numPr>
      </w:pPr>
      <w:r w:rsidRPr="008B3914">
        <w:t>outline appropriate transition arrangements</w:t>
      </w:r>
    </w:p>
    <w:p w14:paraId="29FFCBF4" w14:textId="77777777" w:rsidR="007630C7" w:rsidRPr="008B3914" w:rsidRDefault="007630C7" w:rsidP="00241FAA">
      <w:pPr>
        <w:pStyle w:val="ListParagraph"/>
        <w:numPr>
          <w:ilvl w:val="0"/>
          <w:numId w:val="14"/>
        </w:numPr>
      </w:pPr>
      <w:r w:rsidRPr="008B3914">
        <w:t>be informed by consultation with the Parties; and</w:t>
      </w:r>
    </w:p>
    <w:p w14:paraId="55401D1E" w14:textId="77777777" w:rsidR="007630C7" w:rsidRPr="008B3914" w:rsidRDefault="007630C7" w:rsidP="00241FAA">
      <w:pPr>
        <w:pStyle w:val="ListParagraph"/>
        <w:numPr>
          <w:ilvl w:val="0"/>
          <w:numId w:val="14"/>
        </w:numPr>
      </w:pPr>
      <w:r w:rsidRPr="008B3914">
        <w:t>have input from the Administrator of the National Health Funding Pool (the Administrator).</w:t>
      </w:r>
    </w:p>
    <w:p w14:paraId="17A9DAB2" w14:textId="77777777" w:rsidR="007630C7" w:rsidRPr="008B3914" w:rsidRDefault="007630C7" w:rsidP="007630C7">
      <w:r w:rsidRPr="008B3914">
        <w:t>IHPA will utilise the Statement of Impact to inform jurisdictions of all proposed changes to the national funding model. A Statement of Impact will be prepared for each proposed change and be provided to jurisdictions through IHPA’s TAC, then JAC.</w:t>
      </w:r>
    </w:p>
    <w:p w14:paraId="6A37AD7D" w14:textId="70E3313D" w:rsidR="007630C7" w:rsidRPr="008B3914" w:rsidRDefault="007630C7" w:rsidP="007630C7">
      <w:r w:rsidRPr="008B3914">
        <w:t xml:space="preserve">The Statement of Impact form to be utilised by IHPA is </w:t>
      </w:r>
      <w:r w:rsidR="00E05F9B" w:rsidRPr="008B3914">
        <w:t xml:space="preserve">provided </w:t>
      </w:r>
      <w:r w:rsidRPr="008B3914">
        <w:t xml:space="preserve">at </w:t>
      </w:r>
      <w:r w:rsidRPr="008B3914">
        <w:rPr>
          <w:u w:val="single"/>
        </w:rPr>
        <w:t>Appendix B</w:t>
      </w:r>
      <w:r w:rsidRPr="008B3914">
        <w:t>.</w:t>
      </w:r>
    </w:p>
    <w:p w14:paraId="7507718B" w14:textId="77777777" w:rsidR="007630C7" w:rsidRPr="008B3914" w:rsidRDefault="007630C7" w:rsidP="007630C7">
      <w:pPr>
        <w:pStyle w:val="Heading2"/>
      </w:pPr>
      <w:bookmarkStart w:id="20" w:name="_Toc93324930"/>
      <w:r w:rsidRPr="008B3914">
        <w:t>Overall scope</w:t>
      </w:r>
      <w:bookmarkEnd w:id="20"/>
    </w:p>
    <w:p w14:paraId="399BD93B" w14:textId="77777777" w:rsidR="007630C7" w:rsidRPr="008B3914" w:rsidRDefault="007630C7" w:rsidP="00D96F7B">
      <w:pPr>
        <w:pStyle w:val="Heading3"/>
      </w:pPr>
      <w:r w:rsidRPr="008B3914">
        <w:t>4.2.1</w:t>
      </w:r>
      <w:r w:rsidRPr="008B3914">
        <w:tab/>
        <w:t>Materiality of proposed changes</w:t>
      </w:r>
    </w:p>
    <w:p w14:paraId="2AE99077" w14:textId="2620C493" w:rsidR="007630C7" w:rsidRPr="008B3914" w:rsidRDefault="007630C7" w:rsidP="007630C7">
      <w:r w:rsidRPr="008B3914">
        <w:t>IHPA has developed a set of thresholds to determine what constitutes a material change or a significant transition requiring additional consultation. All proposed changes and adjustments to the national funding model will be assessed against the thresholds to ensure that the pricing process remains reactive and transparent. The proposed changes and adjustments that trigger one or more of the established thresholds will undergo additional consultation.</w:t>
      </w:r>
    </w:p>
    <w:p w14:paraId="5D57EB83" w14:textId="77777777" w:rsidR="007630C7" w:rsidRPr="008B3914" w:rsidRDefault="007630C7" w:rsidP="007630C7">
      <w:r w:rsidRPr="008B3914">
        <w:t>The thresholds are discussed further in Chapter 5.</w:t>
      </w:r>
    </w:p>
    <w:p w14:paraId="10F2E8F8" w14:textId="77777777" w:rsidR="007630C7" w:rsidRPr="008B3914" w:rsidRDefault="007630C7" w:rsidP="00D96F7B">
      <w:pPr>
        <w:pStyle w:val="Heading3"/>
      </w:pPr>
      <w:r w:rsidRPr="008B3914">
        <w:t>4.2.2</w:t>
      </w:r>
      <w:r w:rsidRPr="008B3914">
        <w:tab/>
        <w:t>Risk assessment</w:t>
      </w:r>
    </w:p>
    <w:p w14:paraId="51E0268B" w14:textId="513CDF98" w:rsidR="007630C7" w:rsidRPr="008B3914" w:rsidRDefault="007630C7" w:rsidP="007630C7">
      <w:r w:rsidRPr="008B3914">
        <w:t>The risk assessment included in the Statement of Impact will assess the benefits and risks associated with the proposed change across different risk categories. IHPA will assess the likelihood of the identified risks occurring and address how the risks will be mitigated and</w:t>
      </w:r>
      <w:r w:rsidR="00E05F9B" w:rsidRPr="008B3914">
        <w:t>/or</w:t>
      </w:r>
      <w:r w:rsidRPr="008B3914">
        <w:t xml:space="preserve"> managed.</w:t>
      </w:r>
    </w:p>
    <w:p w14:paraId="1F338208" w14:textId="77777777" w:rsidR="007630C7" w:rsidRPr="008B3914" w:rsidRDefault="007630C7" w:rsidP="00D96F7B">
      <w:pPr>
        <w:pStyle w:val="Heading3"/>
      </w:pPr>
      <w:r w:rsidRPr="008B3914">
        <w:t>4.2.3</w:t>
      </w:r>
      <w:r w:rsidRPr="008B3914">
        <w:tab/>
        <w:t>Transition arrangements</w:t>
      </w:r>
    </w:p>
    <w:p w14:paraId="16103717" w14:textId="2FDF8523" w:rsidR="007630C7" w:rsidRPr="008B3914" w:rsidRDefault="007630C7" w:rsidP="007630C7">
      <w:r w:rsidRPr="008B3914">
        <w:t>The Statement of Impact provides the transition arrangements associated with the proposed change, including whether the change will require shadow pricing.</w:t>
      </w:r>
      <w:r w:rsidR="00E05F9B" w:rsidRPr="008B3914">
        <w:t xml:space="preserve"> As per clause B39 of the Addendum, a Statement of Impact will also be required for significant transitions, such as proposals to commence shadow pricing.</w:t>
      </w:r>
    </w:p>
    <w:p w14:paraId="071E1A17" w14:textId="5221FC97" w:rsidR="007630C7" w:rsidRPr="008B3914" w:rsidRDefault="007630C7" w:rsidP="007630C7">
      <w:r w:rsidRPr="008B3914">
        <w:t xml:space="preserve">Further detail </w:t>
      </w:r>
      <w:r w:rsidR="00A545E8" w:rsidRPr="008B3914">
        <w:t xml:space="preserve">on </w:t>
      </w:r>
      <w:r w:rsidRPr="008B3914">
        <w:t>the requirements for transitional arrangements is provided in Chapter 6.</w:t>
      </w:r>
    </w:p>
    <w:p w14:paraId="28DBA8B1" w14:textId="77777777" w:rsidR="007630C7" w:rsidRPr="008B3914" w:rsidRDefault="007630C7" w:rsidP="00D96F7B">
      <w:pPr>
        <w:pStyle w:val="Heading3"/>
      </w:pPr>
      <w:r w:rsidRPr="008B3914">
        <w:lastRenderedPageBreak/>
        <w:t>4.2.4</w:t>
      </w:r>
      <w:r w:rsidRPr="008B3914">
        <w:tab/>
        <w:t>Consultation pathway</w:t>
      </w:r>
    </w:p>
    <w:p w14:paraId="0DE35AF5" w14:textId="7CE407BD" w:rsidR="007630C7" w:rsidRPr="008B3914" w:rsidRDefault="007630C7" w:rsidP="007630C7">
      <w:r w:rsidRPr="008B3914">
        <w:t>The purpose of the Statement of Impact is to inform jurisdictions of all proposed changes to the national funding model. The Statement of Impact includes IHPA’s assessment of whether the proposed change triggers the requirement for additional consultation.</w:t>
      </w:r>
    </w:p>
    <w:p w14:paraId="66251582" w14:textId="76BECFEA" w:rsidR="007630C7" w:rsidRPr="008B3914" w:rsidRDefault="007630C7" w:rsidP="007630C7">
      <w:r w:rsidRPr="008B3914">
        <w:t xml:space="preserve">If jurisdictions disagree with IHPA’s assessment of a proposed change and the necessity of additional consultation, the Statement of Impact provides </w:t>
      </w:r>
      <w:r w:rsidR="00E05F9B" w:rsidRPr="008B3914">
        <w:t xml:space="preserve">an </w:t>
      </w:r>
      <w:r w:rsidRPr="008B3914">
        <w:t xml:space="preserve">avenue for the Commonwealth or two or more states </w:t>
      </w:r>
      <w:r w:rsidR="003A2B97" w:rsidRPr="008B3914">
        <w:t xml:space="preserve">or </w:t>
      </w:r>
      <w:r w:rsidR="00E05F9B" w:rsidRPr="008B3914">
        <w:t xml:space="preserve">territories </w:t>
      </w:r>
      <w:r w:rsidRPr="008B3914">
        <w:t xml:space="preserve">to instigate the pathway for additional consultation. Any requests for additional consultation must be provided in writing from </w:t>
      </w:r>
      <w:r w:rsidR="00E05F9B" w:rsidRPr="008B3914">
        <w:t xml:space="preserve">requesting </w:t>
      </w:r>
      <w:r w:rsidRPr="008B3914">
        <w:t>JAC Members.</w:t>
      </w:r>
    </w:p>
    <w:p w14:paraId="37B71862" w14:textId="113B2B30" w:rsidR="007630C7" w:rsidRPr="008B3914" w:rsidRDefault="007630C7" w:rsidP="007630C7">
      <w:r w:rsidRPr="008B3914">
        <w:t xml:space="preserve">The consultation process </w:t>
      </w:r>
      <w:r w:rsidR="00A545E8" w:rsidRPr="008B3914">
        <w:t>has been outlined in Chapter 3</w:t>
      </w:r>
      <w:r w:rsidRPr="008B3914">
        <w:t>.</w:t>
      </w:r>
    </w:p>
    <w:p w14:paraId="062F409F" w14:textId="77777777" w:rsidR="007630C7" w:rsidRPr="008B3914" w:rsidRDefault="007630C7" w:rsidP="00D96F7B">
      <w:pPr>
        <w:pStyle w:val="Heading3"/>
      </w:pPr>
      <w:r w:rsidRPr="008B3914">
        <w:t>4.2.5</w:t>
      </w:r>
      <w:r w:rsidRPr="008B3914">
        <w:tab/>
        <w:t>Input from the Administrator</w:t>
      </w:r>
    </w:p>
    <w:p w14:paraId="5DCEBF25" w14:textId="77777777" w:rsidR="007630C7" w:rsidRPr="008B3914" w:rsidRDefault="007630C7" w:rsidP="007630C7">
      <w:r w:rsidRPr="008B3914">
        <w:t>The Addendum requires IHPA to consult the Administrator over the content of the Statement of Impact. The Statement of Impact will include input from the Administrator regarding the proposed change.</w:t>
      </w:r>
    </w:p>
    <w:p w14:paraId="5F87CECC" w14:textId="77777777" w:rsidR="007630C7" w:rsidRPr="008B3914" w:rsidRDefault="007630C7" w:rsidP="007630C7">
      <w:pPr>
        <w:pStyle w:val="Heading2"/>
      </w:pPr>
      <w:bookmarkStart w:id="21" w:name="_Toc93324931"/>
      <w:r w:rsidRPr="008B3914">
        <w:t>Seeking guidance from jurisdictions</w:t>
      </w:r>
      <w:bookmarkEnd w:id="21"/>
    </w:p>
    <w:p w14:paraId="78155893" w14:textId="25F48890" w:rsidR="007630C7" w:rsidRPr="008B3914" w:rsidRDefault="007630C7" w:rsidP="007630C7">
      <w:r w:rsidRPr="008B3914">
        <w:t>All proposed changes and adjustments to the national funding model, even those that do not trigger any of the thresholds for additional consultation, will still see the provision of a Statement of Impact and normal consultative mechanisms through TAC, then JAC.</w:t>
      </w:r>
    </w:p>
    <w:p w14:paraId="65F3F1E4" w14:textId="77777777" w:rsidR="007630C7" w:rsidRPr="008B3914" w:rsidRDefault="007630C7" w:rsidP="007630C7">
      <w:r w:rsidRPr="008B3914">
        <w:t>The Statement of Impact ensures that guidance is sought from the jurisdictions when IHPA proposes changes to the national funding model that will impact the way services are delivered, as stipulated by clause B37 of the Addendum.</w:t>
      </w:r>
    </w:p>
    <w:p w14:paraId="5A93A6A5" w14:textId="195C0BBF" w:rsidR="007630C7" w:rsidRPr="008B3914" w:rsidRDefault="007630C7" w:rsidP="007630C7">
      <w:r w:rsidRPr="008B3914">
        <w:t xml:space="preserve">Additionally, </w:t>
      </w:r>
      <w:r w:rsidR="007F1501" w:rsidRPr="008B3914">
        <w:t xml:space="preserve">the </w:t>
      </w:r>
      <w:r w:rsidRPr="008B3914">
        <w:t xml:space="preserve">Parties may escalate a funding policy issue at any stage to </w:t>
      </w:r>
      <w:r w:rsidR="00C76AFA" w:rsidRPr="008B3914">
        <w:t xml:space="preserve">HCEF or HMM </w:t>
      </w:r>
      <w:r w:rsidRPr="008B3914">
        <w:t>for consideration.</w:t>
      </w:r>
    </w:p>
    <w:p w14:paraId="6D6CFA94" w14:textId="77777777" w:rsidR="007630C7" w:rsidRPr="008B3914" w:rsidRDefault="007630C7" w:rsidP="007630C7"/>
    <w:p w14:paraId="08D5FC86" w14:textId="77777777" w:rsidR="007630C7" w:rsidRPr="008B3914" w:rsidRDefault="007630C7">
      <w:pPr>
        <w:spacing w:before="0" w:after="0" w:line="240" w:lineRule="auto"/>
      </w:pPr>
      <w:r w:rsidRPr="008B3914">
        <w:br w:type="page"/>
      </w:r>
    </w:p>
    <w:p w14:paraId="144564CB" w14:textId="7B3B4F9C" w:rsidR="007630C7" w:rsidRPr="008B3914" w:rsidRDefault="007630C7" w:rsidP="007630C7">
      <w:pPr>
        <w:pStyle w:val="Heading1"/>
      </w:pPr>
      <w:bookmarkStart w:id="22" w:name="_Toc93324932"/>
      <w:r w:rsidRPr="008B3914">
        <w:lastRenderedPageBreak/>
        <w:t xml:space="preserve">Threshold for </w:t>
      </w:r>
      <w:r w:rsidR="00596D53" w:rsidRPr="008B3914">
        <w:t xml:space="preserve">additional </w:t>
      </w:r>
      <w:r w:rsidRPr="008B3914">
        <w:t>consultation</w:t>
      </w:r>
      <w:bookmarkEnd w:id="22"/>
    </w:p>
    <w:p w14:paraId="4538777E" w14:textId="77777777" w:rsidR="007630C7" w:rsidRPr="008B3914" w:rsidRDefault="007630C7" w:rsidP="007630C7">
      <w:pPr>
        <w:pStyle w:val="Heading2"/>
      </w:pPr>
      <w:bookmarkStart w:id="23" w:name="_Toc93324933"/>
      <w:r w:rsidRPr="008B3914">
        <w:t>Requirements under the Addendum</w:t>
      </w:r>
      <w:bookmarkEnd w:id="23"/>
    </w:p>
    <w:p w14:paraId="224CFC02" w14:textId="4E7DC8B6" w:rsidR="007630C7" w:rsidRPr="008B3914" w:rsidRDefault="007630C7" w:rsidP="007630C7">
      <w:r w:rsidRPr="008B3914">
        <w:t xml:space="preserve">Clause B10 of the Addendum states that given the significance to all Parties of the functions discharged by the national funding bodies, the bodies will </w:t>
      </w:r>
      <w:r w:rsidR="00C76AFA" w:rsidRPr="008B3914">
        <w:t>undertake additional consultation for</w:t>
      </w:r>
      <w:r w:rsidRPr="008B3914">
        <w:t xml:space="preserve"> changes that materially impact the application of the national funding model.</w:t>
      </w:r>
    </w:p>
    <w:p w14:paraId="7E6CAD64" w14:textId="4A89DCC9" w:rsidR="007630C7" w:rsidRPr="008B3914" w:rsidRDefault="007630C7" w:rsidP="007630C7">
      <w:r w:rsidRPr="008B3914">
        <w:t xml:space="preserve">In fulfilling the intent behind this clause, IHPA has developed a set of thresholds for assessing whether a proposed change is sufficiently material to warrant additional consultation with </w:t>
      </w:r>
      <w:r w:rsidR="00C76AFA" w:rsidRPr="008B3914">
        <w:t>HMM</w:t>
      </w:r>
      <w:r w:rsidRPr="008B3914">
        <w:t>.</w:t>
      </w:r>
    </w:p>
    <w:p w14:paraId="2A44DF46" w14:textId="77777777" w:rsidR="007630C7" w:rsidRPr="008B3914" w:rsidRDefault="007630C7" w:rsidP="007630C7">
      <w:pPr>
        <w:pStyle w:val="Heading2"/>
      </w:pPr>
      <w:bookmarkStart w:id="24" w:name="_Toc93324934"/>
      <w:r w:rsidRPr="008B3914">
        <w:t>Thresholds for additional consultation</w:t>
      </w:r>
      <w:bookmarkEnd w:id="24"/>
    </w:p>
    <w:p w14:paraId="2F364358" w14:textId="77777777" w:rsidR="007630C7" w:rsidRPr="008B3914" w:rsidRDefault="007630C7" w:rsidP="007630C7">
      <w:r w:rsidRPr="008B3914">
        <w:t>The thresholds aim to capture proposed changes that represent a significant departure from IHPA’s established annual processes or a material impact on the national funding model that requires consultation beyond IHPA’s existing consultative mechanisms with the jurisdictions.</w:t>
      </w:r>
    </w:p>
    <w:p w14:paraId="4FC24250" w14:textId="77777777" w:rsidR="007630C7" w:rsidRPr="008B3914" w:rsidRDefault="007630C7" w:rsidP="007630C7">
      <w:r w:rsidRPr="008B3914">
        <w:t>As such, each change proposed by IHPA will be assessed against the thresholds to determine if the change is material to require IHPA to initiate additional consultation. This assessment will be included as part of the Statement of Impact and be provided to jurisdictions for each proposed change.</w:t>
      </w:r>
    </w:p>
    <w:p w14:paraId="6A76CB81" w14:textId="4A54A6D0" w:rsidR="007630C7" w:rsidRPr="008B3914" w:rsidRDefault="007630C7" w:rsidP="007630C7">
      <w:r w:rsidRPr="008B3914">
        <w:t xml:space="preserve">Changes that are assessed to trigger one or more of the thresholds will </w:t>
      </w:r>
      <w:r w:rsidR="00E05F9B" w:rsidRPr="008B3914">
        <w:t xml:space="preserve">require </w:t>
      </w:r>
      <w:r w:rsidRPr="008B3914">
        <w:t xml:space="preserve">additional consultation. Changes that do not meet a threshold for additional consultation will still undergo the normal consultative mechanisms with the jurisdictions through IHPA’s JAC and TAC. However, if </w:t>
      </w:r>
      <w:r w:rsidR="00E05F9B" w:rsidRPr="008B3914">
        <w:t>the Commonwealth or two or more states and territories</w:t>
      </w:r>
      <w:r w:rsidRPr="008B3914">
        <w:t xml:space="preserve"> disagree with IHPA’s assessment, the proposed change can be escalated to undergo additional consultation.</w:t>
      </w:r>
    </w:p>
    <w:p w14:paraId="6A6A08E6" w14:textId="3677F821" w:rsidR="007630C7" w:rsidRPr="008B3914" w:rsidRDefault="007630C7" w:rsidP="007630C7">
      <w:r w:rsidRPr="008B3914">
        <w:t xml:space="preserve">The thresholds for IHPA to initiate additional consultation are outlined </w:t>
      </w:r>
      <w:r w:rsidR="00A12AE9" w:rsidRPr="008B3914">
        <w:t xml:space="preserve">in </w:t>
      </w:r>
      <w:r w:rsidR="00A12AE9" w:rsidRPr="008B3914">
        <w:rPr>
          <w:b/>
        </w:rPr>
        <w:t>Table 3</w:t>
      </w:r>
      <w:r w:rsidRPr="008B3914">
        <w:t>.</w:t>
      </w:r>
    </w:p>
    <w:p w14:paraId="00E4551F" w14:textId="663BF5B1" w:rsidR="00357FFE" w:rsidRPr="008B3914" w:rsidRDefault="00AD531F" w:rsidP="007630C7">
      <w:pPr>
        <w:rPr>
          <w:b/>
        </w:rPr>
      </w:pPr>
      <w:r w:rsidRPr="008B3914">
        <w:rPr>
          <w:b/>
        </w:rPr>
        <w:t>Table 3. Thresholds for initiating additional consultation</w:t>
      </w:r>
    </w:p>
    <w:tbl>
      <w:tblPr>
        <w:tblStyle w:val="TableGrid"/>
        <w:tblW w:w="0" w:type="auto"/>
        <w:tblLook w:val="04A0" w:firstRow="1" w:lastRow="0" w:firstColumn="1" w:lastColumn="0" w:noHBand="0" w:noVBand="1"/>
      </w:tblPr>
      <w:tblGrid>
        <w:gridCol w:w="5807"/>
        <w:gridCol w:w="3628"/>
      </w:tblGrid>
      <w:tr w:rsidR="007630C7" w:rsidRPr="008B3914" w14:paraId="348539B9" w14:textId="77777777" w:rsidTr="00903C57">
        <w:tc>
          <w:tcPr>
            <w:tcW w:w="9435" w:type="dxa"/>
            <w:gridSpan w:val="2"/>
            <w:shd w:val="clear" w:color="auto" w:fill="004200" w:themeFill="accent1"/>
          </w:tcPr>
          <w:p w14:paraId="52A23983" w14:textId="77777777" w:rsidR="007630C7" w:rsidRPr="008B3914" w:rsidRDefault="007630C7" w:rsidP="008B3914">
            <w:pPr>
              <w:spacing w:before="60" w:after="80"/>
              <w:rPr>
                <w:b/>
              </w:rPr>
            </w:pPr>
            <w:r w:rsidRPr="008B3914">
              <w:rPr>
                <w:b/>
              </w:rPr>
              <w:t>Pricing changes</w:t>
            </w:r>
          </w:p>
        </w:tc>
      </w:tr>
      <w:tr w:rsidR="007630C7" w:rsidRPr="008B3914" w14:paraId="093486A1" w14:textId="77777777" w:rsidTr="008B3914">
        <w:tc>
          <w:tcPr>
            <w:tcW w:w="5807" w:type="dxa"/>
          </w:tcPr>
          <w:p w14:paraId="7604390F" w14:textId="0776F8D6" w:rsidR="007630C7" w:rsidRPr="008B3914" w:rsidRDefault="007630C7" w:rsidP="008B3914">
            <w:pPr>
              <w:spacing w:before="60" w:after="80"/>
            </w:pPr>
            <w:r w:rsidRPr="008B3914">
              <w:t>Pricing impact on funding projected to be more than 0.5</w:t>
            </w:r>
            <w:r w:rsidR="008B3914">
              <w:t> </w:t>
            </w:r>
            <w:r w:rsidRPr="008B3914">
              <w:t>per cent at a national level.</w:t>
            </w:r>
          </w:p>
          <w:p w14:paraId="1B0DDFE6" w14:textId="77777777" w:rsidR="007630C7" w:rsidRPr="008B3914" w:rsidRDefault="007630C7" w:rsidP="008B3914">
            <w:pPr>
              <w:spacing w:before="60" w:after="80"/>
            </w:pPr>
            <w:r w:rsidRPr="008B3914">
              <w:t>To be assessed separately, not cumulatively, if other changes have been proposed concurrently.</w:t>
            </w:r>
          </w:p>
        </w:tc>
        <w:tc>
          <w:tcPr>
            <w:tcW w:w="3628" w:type="dxa"/>
            <w:vMerge w:val="restart"/>
          </w:tcPr>
          <w:p w14:paraId="7E53404F" w14:textId="77777777" w:rsidR="007630C7" w:rsidRPr="008B3914" w:rsidRDefault="007630C7" w:rsidP="008B3914">
            <w:pPr>
              <w:spacing w:before="60" w:after="80"/>
            </w:pPr>
            <w:r w:rsidRPr="008B3914">
              <w:t>Exceptions</w:t>
            </w:r>
            <w:r w:rsidR="00357FFE" w:rsidRPr="008B3914">
              <w:t>:</w:t>
            </w:r>
          </w:p>
          <w:p w14:paraId="5AD71B05" w14:textId="0B7F2067" w:rsidR="007630C7" w:rsidRPr="008B3914" w:rsidRDefault="007630C7" w:rsidP="008B3914">
            <w:pPr>
              <w:pStyle w:val="ListParagraph"/>
              <w:spacing w:before="60" w:after="80"/>
            </w:pPr>
            <w:r w:rsidRPr="008B3914">
              <w:t>Changes that IHPA is</w:t>
            </w:r>
            <w:r w:rsidR="008B3914">
              <w:t> </w:t>
            </w:r>
            <w:r w:rsidRPr="008B3914">
              <w:t>directed to implement</w:t>
            </w:r>
            <w:r w:rsidRPr="008B3914">
              <w:rPr>
                <w:rStyle w:val="FootnoteReference"/>
              </w:rPr>
              <w:footnoteReference w:id="3"/>
            </w:r>
            <w:r w:rsidRPr="008B3914">
              <w:t>.</w:t>
            </w:r>
          </w:p>
        </w:tc>
      </w:tr>
      <w:tr w:rsidR="007630C7" w:rsidRPr="008B3914" w14:paraId="3E89DB74" w14:textId="77777777" w:rsidTr="008B3914">
        <w:tc>
          <w:tcPr>
            <w:tcW w:w="5807" w:type="dxa"/>
          </w:tcPr>
          <w:p w14:paraId="3F1D92F9" w14:textId="567C9D05" w:rsidR="007630C7" w:rsidRPr="008B3914" w:rsidRDefault="007630C7" w:rsidP="008B3914">
            <w:pPr>
              <w:spacing w:before="60" w:after="80"/>
            </w:pPr>
            <w:r w:rsidRPr="008B3914">
              <w:t>Pricing impact on funding projected to be more than 2</w:t>
            </w:r>
            <w:r w:rsidR="008B3914">
              <w:t> </w:t>
            </w:r>
            <w:r w:rsidRPr="008B3914">
              <w:t>per cent on any one jurisdiction.</w:t>
            </w:r>
          </w:p>
          <w:p w14:paraId="6C9C350B" w14:textId="77777777" w:rsidR="007630C7" w:rsidRPr="008B3914" w:rsidRDefault="007630C7" w:rsidP="008B3914">
            <w:pPr>
              <w:spacing w:before="60" w:after="80"/>
            </w:pPr>
            <w:r w:rsidRPr="008B3914">
              <w:t>To be assessed separately, not cumulatively, if other changes have been proposed concurrently.</w:t>
            </w:r>
          </w:p>
        </w:tc>
        <w:tc>
          <w:tcPr>
            <w:tcW w:w="3628" w:type="dxa"/>
            <w:vMerge/>
          </w:tcPr>
          <w:p w14:paraId="3FABD7FD" w14:textId="77777777" w:rsidR="007630C7" w:rsidRPr="008B3914" w:rsidRDefault="007630C7" w:rsidP="008B3914">
            <w:pPr>
              <w:spacing w:before="60" w:after="80"/>
            </w:pPr>
          </w:p>
        </w:tc>
      </w:tr>
      <w:tr w:rsidR="007630C7" w:rsidRPr="008B3914" w14:paraId="36ADFE6F" w14:textId="77777777" w:rsidTr="00903C57">
        <w:tc>
          <w:tcPr>
            <w:tcW w:w="9435" w:type="dxa"/>
            <w:gridSpan w:val="2"/>
            <w:shd w:val="clear" w:color="auto" w:fill="004200" w:themeFill="accent1"/>
          </w:tcPr>
          <w:p w14:paraId="49B4C31D" w14:textId="77777777" w:rsidR="007630C7" w:rsidRPr="008B3914" w:rsidRDefault="007630C7" w:rsidP="008B3914">
            <w:pPr>
              <w:keepNext/>
              <w:spacing w:before="60" w:after="80"/>
              <w:rPr>
                <w:b/>
              </w:rPr>
            </w:pPr>
            <w:r w:rsidRPr="008B3914">
              <w:rPr>
                <w:b/>
              </w:rPr>
              <w:lastRenderedPageBreak/>
              <w:t>Costing methodology changes</w:t>
            </w:r>
          </w:p>
        </w:tc>
      </w:tr>
      <w:tr w:rsidR="00903C57" w:rsidRPr="008B3914" w14:paraId="4C2AF382" w14:textId="77777777" w:rsidTr="008B3914">
        <w:tc>
          <w:tcPr>
            <w:tcW w:w="5807" w:type="dxa"/>
          </w:tcPr>
          <w:p w14:paraId="3BDD6536" w14:textId="61B26709" w:rsidR="00903C57" w:rsidRPr="008B3914" w:rsidRDefault="00903C57" w:rsidP="008B3914">
            <w:pPr>
              <w:spacing w:before="60" w:after="80"/>
            </w:pPr>
            <w:r w:rsidRPr="008B3914">
              <w:t xml:space="preserve">Major changes </w:t>
            </w:r>
            <w:r w:rsidR="000736F7" w:rsidRPr="008B3914">
              <w:t xml:space="preserve">in </w:t>
            </w:r>
            <w:r w:rsidRPr="008B3914">
              <w:t>costing methodologies</w:t>
            </w:r>
            <w:r w:rsidR="00CA385D" w:rsidRPr="008B3914">
              <w:t>, for example</w:t>
            </w:r>
            <w:r w:rsidRPr="008B3914">
              <w:t>:</w:t>
            </w:r>
          </w:p>
          <w:p w14:paraId="3780ACDF" w14:textId="1427AA06" w:rsidR="00903C57" w:rsidRPr="008B3914" w:rsidRDefault="00903C57" w:rsidP="008B3914">
            <w:pPr>
              <w:pStyle w:val="ListParagraph"/>
              <w:spacing w:before="60" w:after="80"/>
            </w:pPr>
            <w:r w:rsidRPr="008B3914">
              <w:t xml:space="preserve">Introduction of </w:t>
            </w:r>
            <w:r w:rsidR="00AB6344" w:rsidRPr="008B3914">
              <w:t xml:space="preserve">a </w:t>
            </w:r>
            <w:r w:rsidRPr="008B3914">
              <w:t>new version of costing standards (such as the Australian Hospital Patient Costing Standards (AHPCS) Version 4.</w:t>
            </w:r>
            <w:r w:rsidR="00CA385D" w:rsidRPr="008B3914">
              <w:t>1</w:t>
            </w:r>
            <w:r w:rsidR="000736F7" w:rsidRPr="008B3914">
              <w:t>.</w:t>
            </w:r>
          </w:p>
          <w:p w14:paraId="5E74C233" w14:textId="77777777" w:rsidR="00903C57" w:rsidRPr="008B3914" w:rsidRDefault="00903C57" w:rsidP="008B3914">
            <w:pPr>
              <w:pStyle w:val="ListParagraph"/>
              <w:spacing w:before="60" w:after="80"/>
            </w:pPr>
            <w:r w:rsidRPr="008B3914">
              <w:t>Introduction of a new standard, business rule or costing guideline within the AHPCS.</w:t>
            </w:r>
          </w:p>
        </w:tc>
        <w:tc>
          <w:tcPr>
            <w:tcW w:w="3628" w:type="dxa"/>
          </w:tcPr>
          <w:p w14:paraId="404AFA8A" w14:textId="77777777" w:rsidR="00903C57" w:rsidRPr="008B3914" w:rsidRDefault="00903C57" w:rsidP="008B3914">
            <w:pPr>
              <w:spacing w:before="60" w:after="80"/>
            </w:pPr>
            <w:r w:rsidRPr="008B3914">
              <w:t>Exceptions</w:t>
            </w:r>
            <w:r w:rsidR="00357FFE" w:rsidRPr="008B3914">
              <w:t>:</w:t>
            </w:r>
          </w:p>
          <w:p w14:paraId="177A5C13" w14:textId="77777777" w:rsidR="00903C57" w:rsidRPr="008B3914" w:rsidRDefault="00903C57" w:rsidP="008B3914">
            <w:pPr>
              <w:pStyle w:val="ListParagraph"/>
              <w:spacing w:before="60" w:after="80"/>
            </w:pPr>
            <w:r w:rsidRPr="008B3914">
              <w:t>Nil.</w:t>
            </w:r>
          </w:p>
        </w:tc>
      </w:tr>
      <w:tr w:rsidR="00903C57" w:rsidRPr="008B3914" w14:paraId="126F4B25" w14:textId="77777777" w:rsidTr="00903C57">
        <w:tc>
          <w:tcPr>
            <w:tcW w:w="9435" w:type="dxa"/>
            <w:gridSpan w:val="2"/>
            <w:shd w:val="clear" w:color="auto" w:fill="004200" w:themeFill="accent1"/>
          </w:tcPr>
          <w:p w14:paraId="26CC9B51" w14:textId="77777777" w:rsidR="00903C57" w:rsidRPr="008B3914" w:rsidRDefault="00903C57" w:rsidP="008B3914">
            <w:pPr>
              <w:spacing w:before="60" w:after="80"/>
              <w:rPr>
                <w:b/>
              </w:rPr>
            </w:pPr>
            <w:r w:rsidRPr="008B3914">
              <w:rPr>
                <w:b/>
              </w:rPr>
              <w:t>New classifications and structural changes</w:t>
            </w:r>
          </w:p>
        </w:tc>
      </w:tr>
      <w:tr w:rsidR="00903C57" w:rsidRPr="008B3914" w14:paraId="5FCE228D" w14:textId="77777777" w:rsidTr="008B3914">
        <w:tc>
          <w:tcPr>
            <w:tcW w:w="5807" w:type="dxa"/>
          </w:tcPr>
          <w:p w14:paraId="3F216DE8" w14:textId="5BF30263" w:rsidR="00903C57" w:rsidRPr="008B3914" w:rsidRDefault="00903C57" w:rsidP="008B3914">
            <w:pPr>
              <w:spacing w:before="60" w:after="80"/>
            </w:pPr>
            <w:r w:rsidRPr="008B3914">
              <w:t>All new classifications</w:t>
            </w:r>
            <w:r w:rsidR="00CA385D" w:rsidRPr="008B3914">
              <w:t>, for example</w:t>
            </w:r>
            <w:r w:rsidRPr="008B3914">
              <w:t>:</w:t>
            </w:r>
          </w:p>
          <w:p w14:paraId="008225E4" w14:textId="1443D060" w:rsidR="00903C57" w:rsidRPr="008B3914" w:rsidRDefault="00CA385D" w:rsidP="008B3914">
            <w:pPr>
              <w:pStyle w:val="ListParagraph"/>
              <w:spacing w:before="60" w:after="80"/>
            </w:pPr>
            <w:r w:rsidRPr="008B3914">
              <w:t xml:space="preserve">Introduction of the </w:t>
            </w:r>
            <w:r w:rsidR="00903C57" w:rsidRPr="008B3914">
              <w:t>Australian Emergency Care Classification (AECC) Version 1.0</w:t>
            </w:r>
            <w:r w:rsidR="00E05F9B" w:rsidRPr="008B3914">
              <w:t xml:space="preserve"> for pricing</w:t>
            </w:r>
            <w:r w:rsidR="000736F7" w:rsidRPr="008B3914">
              <w:t>.</w:t>
            </w:r>
          </w:p>
          <w:p w14:paraId="1BF44FAE" w14:textId="20974C01" w:rsidR="00903C57" w:rsidRPr="008B3914" w:rsidRDefault="00CA385D" w:rsidP="008B3914">
            <w:pPr>
              <w:pStyle w:val="ListParagraph"/>
              <w:spacing w:before="60" w:after="80"/>
            </w:pPr>
            <w:r w:rsidRPr="008B3914">
              <w:t xml:space="preserve">Introduction of the </w:t>
            </w:r>
            <w:r w:rsidR="00903C57" w:rsidRPr="008B3914">
              <w:t>Australian Mental Health Care Classification (AMHCC) Version 1.0</w:t>
            </w:r>
            <w:r w:rsidR="00E05F9B" w:rsidRPr="008B3914">
              <w:t xml:space="preserve"> for pricing</w:t>
            </w:r>
            <w:r w:rsidR="00581ADB" w:rsidRPr="008B3914">
              <w:t>.</w:t>
            </w:r>
          </w:p>
          <w:p w14:paraId="06A1945E" w14:textId="0D9AB0AE" w:rsidR="00903C57" w:rsidRPr="008B3914" w:rsidRDefault="00903C57" w:rsidP="008B3914">
            <w:pPr>
              <w:pStyle w:val="ListParagraph"/>
              <w:spacing w:before="60" w:after="80"/>
            </w:pPr>
            <w:r w:rsidRPr="008B3914">
              <w:t>Replacement of International Statistical Classification of Diseases and Related Health Problems, Tenth Revision, Australian Modification (ICD</w:t>
            </w:r>
            <w:r w:rsidR="00357FFE" w:rsidRPr="008B3914">
              <w:t>-</w:t>
            </w:r>
            <w:r w:rsidRPr="008B3914">
              <w:t>10</w:t>
            </w:r>
            <w:r w:rsidR="00357FFE" w:rsidRPr="008B3914">
              <w:t>-</w:t>
            </w:r>
            <w:r w:rsidRPr="008B3914">
              <w:t>AM), with International Classification of Diseases 11th</w:t>
            </w:r>
            <w:r w:rsidR="0029198F" w:rsidRPr="008B3914">
              <w:t> </w:t>
            </w:r>
            <w:r w:rsidRPr="008B3914">
              <w:t>Revision (ICD</w:t>
            </w:r>
            <w:r w:rsidR="00357FFE" w:rsidRPr="008B3914">
              <w:t>-</w:t>
            </w:r>
            <w:r w:rsidRPr="008B3914">
              <w:t>11).</w:t>
            </w:r>
          </w:p>
        </w:tc>
        <w:tc>
          <w:tcPr>
            <w:tcW w:w="3628" w:type="dxa"/>
          </w:tcPr>
          <w:p w14:paraId="7FC58411" w14:textId="77777777" w:rsidR="00903C57" w:rsidRPr="008B3914" w:rsidRDefault="00903C57" w:rsidP="008B3914">
            <w:pPr>
              <w:spacing w:before="60" w:after="80"/>
            </w:pPr>
            <w:r w:rsidRPr="008B3914">
              <w:t>Exceptions</w:t>
            </w:r>
            <w:r w:rsidR="00357FFE" w:rsidRPr="008B3914">
              <w:t>:</w:t>
            </w:r>
          </w:p>
          <w:p w14:paraId="57688549" w14:textId="77777777" w:rsidR="00903C57" w:rsidRPr="008B3914" w:rsidRDefault="00903C57" w:rsidP="008B3914">
            <w:pPr>
              <w:pStyle w:val="ListParagraph"/>
              <w:spacing w:before="60" w:after="80"/>
            </w:pPr>
            <w:r w:rsidRPr="008B3914">
              <w:t>Nil.</w:t>
            </w:r>
          </w:p>
        </w:tc>
      </w:tr>
      <w:tr w:rsidR="00903C57" w:rsidRPr="008B3914" w14:paraId="22897EF3" w14:textId="77777777" w:rsidTr="008B3914">
        <w:tc>
          <w:tcPr>
            <w:tcW w:w="5807" w:type="dxa"/>
          </w:tcPr>
          <w:p w14:paraId="48E6A99D" w14:textId="63B73079" w:rsidR="00903C57" w:rsidRPr="008B3914" w:rsidRDefault="00903C57" w:rsidP="008B3914">
            <w:pPr>
              <w:spacing w:before="60" w:after="80"/>
            </w:pPr>
            <w:r w:rsidRPr="008B3914">
              <w:t xml:space="preserve">Major structural change to </w:t>
            </w:r>
            <w:r w:rsidR="00CA385D" w:rsidRPr="008B3914">
              <w:t xml:space="preserve">new versions of an </w:t>
            </w:r>
            <w:r w:rsidRPr="008B3914">
              <w:t>existing classification</w:t>
            </w:r>
            <w:r w:rsidR="00CA385D" w:rsidRPr="008B3914">
              <w:t>, for example</w:t>
            </w:r>
            <w:r w:rsidRPr="008B3914">
              <w:t>:</w:t>
            </w:r>
          </w:p>
          <w:p w14:paraId="5405B7DD" w14:textId="06521FE0" w:rsidR="00903C57" w:rsidRPr="008B3914" w:rsidRDefault="00903C57" w:rsidP="008B3914">
            <w:pPr>
              <w:pStyle w:val="ListParagraph"/>
              <w:spacing w:before="60" w:after="80"/>
            </w:pPr>
            <w:r w:rsidRPr="008B3914">
              <w:t>Implementation of brand new data elements in existing or new versions of classifications that are already collected in the National Minimum Data Set (NMDS) but not currently utilised in the classification</w:t>
            </w:r>
            <w:r w:rsidR="000736F7" w:rsidRPr="008B3914">
              <w:t>.</w:t>
            </w:r>
          </w:p>
          <w:p w14:paraId="7A6B833B" w14:textId="6312FE1D" w:rsidR="00903C57" w:rsidRPr="008B3914" w:rsidRDefault="00903C57" w:rsidP="008B3914">
            <w:pPr>
              <w:pStyle w:val="ListParagraph"/>
              <w:spacing w:before="60" w:after="80"/>
            </w:pPr>
            <w:r w:rsidRPr="008B3914">
              <w:t>Implementation of brand new data elements in existing or new versions of classifications that are not already collected within the NMDS</w:t>
            </w:r>
            <w:r w:rsidR="000736F7" w:rsidRPr="008B3914">
              <w:t>.</w:t>
            </w:r>
          </w:p>
          <w:p w14:paraId="0996687F" w14:textId="05CB8DE4" w:rsidR="00903C57" w:rsidRPr="008B3914" w:rsidRDefault="00903C57" w:rsidP="008B3914">
            <w:pPr>
              <w:pStyle w:val="ListParagraph"/>
              <w:spacing w:before="60" w:after="80"/>
            </w:pPr>
            <w:r w:rsidRPr="008B3914">
              <w:t xml:space="preserve">Implementation of a </w:t>
            </w:r>
            <w:r w:rsidR="00EC2580" w:rsidRPr="008B3914">
              <w:t xml:space="preserve">significantly different </w:t>
            </w:r>
            <w:r w:rsidRPr="008B3914">
              <w:t>episode clinical complexity model (such as the Version 8.0 revision of the clinical complexity model)</w:t>
            </w:r>
            <w:r w:rsidR="000736F7" w:rsidRPr="008B3914">
              <w:t>.</w:t>
            </w:r>
          </w:p>
          <w:p w14:paraId="6A337F90" w14:textId="77777777" w:rsidR="00903C57" w:rsidRPr="008B3914" w:rsidRDefault="00903C57" w:rsidP="008B3914">
            <w:pPr>
              <w:pStyle w:val="ListParagraph"/>
              <w:spacing w:before="60" w:after="80"/>
            </w:pPr>
            <w:r w:rsidRPr="008B3914">
              <w:t>Removal of data elements that are currently collected within the NMDS.</w:t>
            </w:r>
          </w:p>
        </w:tc>
        <w:tc>
          <w:tcPr>
            <w:tcW w:w="3628" w:type="dxa"/>
          </w:tcPr>
          <w:p w14:paraId="54B1B6B1" w14:textId="77777777" w:rsidR="00903C57" w:rsidRPr="008B3914" w:rsidRDefault="00903C57" w:rsidP="008B3914">
            <w:pPr>
              <w:spacing w:before="60" w:after="80"/>
            </w:pPr>
            <w:r w:rsidRPr="008B3914">
              <w:t>Exceptions:</w:t>
            </w:r>
          </w:p>
          <w:p w14:paraId="40BA760C" w14:textId="30202941" w:rsidR="00903C57" w:rsidRPr="008B3914" w:rsidRDefault="00903C57" w:rsidP="008B3914">
            <w:pPr>
              <w:pStyle w:val="ListParagraph"/>
              <w:spacing w:before="60" w:after="80"/>
            </w:pPr>
            <w:r w:rsidRPr="008B3914">
              <w:t>Moderate changes such as implementation of a new data element that was already collected and only redistributes activity</w:t>
            </w:r>
            <w:r w:rsidR="000736F7" w:rsidRPr="008B3914">
              <w:t>.</w:t>
            </w:r>
          </w:p>
          <w:p w14:paraId="4C4F8AB7" w14:textId="6D0F27EF" w:rsidR="00903C57" w:rsidRPr="008B3914" w:rsidRDefault="00903C57" w:rsidP="008B3914">
            <w:pPr>
              <w:pStyle w:val="ListParagraph"/>
              <w:spacing w:before="60" w:after="80"/>
            </w:pPr>
            <w:r w:rsidRPr="008B3914">
              <w:t xml:space="preserve">Standard </w:t>
            </w:r>
            <w:r w:rsidR="00CA385D" w:rsidRPr="008B3914">
              <w:t>r</w:t>
            </w:r>
            <w:r w:rsidRPr="008B3914">
              <w:t>efinements undertaken with every revision to ensure the classification maintains clinical currency and cost homogeneity (such as amendments to thresholds of existing variables).</w:t>
            </w:r>
          </w:p>
        </w:tc>
      </w:tr>
      <w:tr w:rsidR="00903C57" w:rsidRPr="008B3914" w14:paraId="6BFAEA3C" w14:textId="77777777" w:rsidTr="00903C57">
        <w:tc>
          <w:tcPr>
            <w:tcW w:w="9435" w:type="dxa"/>
            <w:gridSpan w:val="2"/>
            <w:shd w:val="clear" w:color="auto" w:fill="004200" w:themeFill="accent1"/>
          </w:tcPr>
          <w:p w14:paraId="0FD7FC68" w14:textId="77777777" w:rsidR="00903C57" w:rsidRPr="008B3914" w:rsidRDefault="00903C57" w:rsidP="008B3914">
            <w:pPr>
              <w:spacing w:before="60" w:after="80"/>
              <w:rPr>
                <w:b/>
              </w:rPr>
            </w:pPr>
            <w:r w:rsidRPr="008B3914">
              <w:rPr>
                <w:b/>
              </w:rPr>
              <w:t>Funding cycle impacts</w:t>
            </w:r>
          </w:p>
        </w:tc>
      </w:tr>
      <w:tr w:rsidR="00903C57" w:rsidRPr="008B3914" w14:paraId="49A25AAE" w14:textId="77777777" w:rsidTr="008B3914">
        <w:tc>
          <w:tcPr>
            <w:tcW w:w="5807" w:type="dxa"/>
          </w:tcPr>
          <w:p w14:paraId="13F8F271" w14:textId="77777777" w:rsidR="00903C57" w:rsidRPr="008B3914" w:rsidRDefault="00903C57" w:rsidP="008B3914">
            <w:pPr>
              <w:spacing w:before="60" w:after="80"/>
            </w:pPr>
            <w:r w:rsidRPr="008B3914">
              <w:t>Any intended retrospective adjustments to the national funding model prior to the current pricing year.</w:t>
            </w:r>
          </w:p>
        </w:tc>
        <w:tc>
          <w:tcPr>
            <w:tcW w:w="3628" w:type="dxa"/>
            <w:vMerge w:val="restart"/>
          </w:tcPr>
          <w:p w14:paraId="5079893B" w14:textId="77777777" w:rsidR="00903C57" w:rsidRPr="008B3914" w:rsidRDefault="00903C57" w:rsidP="008B3914">
            <w:pPr>
              <w:spacing w:before="60" w:after="80"/>
            </w:pPr>
            <w:r w:rsidRPr="008B3914">
              <w:t>Exceptions</w:t>
            </w:r>
            <w:r w:rsidR="00357FFE" w:rsidRPr="008B3914">
              <w:t>:</w:t>
            </w:r>
          </w:p>
          <w:p w14:paraId="61926E67" w14:textId="77777777" w:rsidR="00903C57" w:rsidRPr="008B3914" w:rsidRDefault="00903C57" w:rsidP="008B3914">
            <w:pPr>
              <w:pStyle w:val="ListParagraph"/>
              <w:spacing w:before="60" w:after="80"/>
            </w:pPr>
            <w:r w:rsidRPr="008B3914">
              <w:t>Nil.</w:t>
            </w:r>
          </w:p>
        </w:tc>
      </w:tr>
      <w:tr w:rsidR="00903C57" w:rsidRPr="008B3914" w14:paraId="7A44B22C" w14:textId="77777777" w:rsidTr="008B3914">
        <w:tc>
          <w:tcPr>
            <w:tcW w:w="5807" w:type="dxa"/>
          </w:tcPr>
          <w:p w14:paraId="747DA950" w14:textId="77777777" w:rsidR="00903C57" w:rsidRPr="008B3914" w:rsidRDefault="00903C57" w:rsidP="008B3914">
            <w:pPr>
              <w:spacing w:before="60" w:after="80"/>
            </w:pPr>
            <w:r w:rsidRPr="008B3914">
              <w:t>Any changes to the national funding model proposed to be made that will impact a state or territory funding cycle mid-year.</w:t>
            </w:r>
          </w:p>
        </w:tc>
        <w:tc>
          <w:tcPr>
            <w:tcW w:w="3628" w:type="dxa"/>
            <w:vMerge/>
          </w:tcPr>
          <w:p w14:paraId="13D555AE" w14:textId="77777777" w:rsidR="00903C57" w:rsidRPr="008B3914" w:rsidRDefault="00903C57" w:rsidP="008B3914">
            <w:pPr>
              <w:spacing w:before="60" w:after="80"/>
            </w:pPr>
          </w:p>
        </w:tc>
      </w:tr>
      <w:tr w:rsidR="00903C57" w:rsidRPr="008B3914" w14:paraId="605B0EE7" w14:textId="77777777" w:rsidTr="00903C57">
        <w:tc>
          <w:tcPr>
            <w:tcW w:w="9435" w:type="dxa"/>
            <w:gridSpan w:val="2"/>
            <w:shd w:val="clear" w:color="auto" w:fill="004200" w:themeFill="accent1"/>
          </w:tcPr>
          <w:p w14:paraId="38744A81" w14:textId="77777777" w:rsidR="00903C57" w:rsidRPr="008B3914" w:rsidRDefault="00903C57" w:rsidP="008B3914">
            <w:pPr>
              <w:spacing w:before="60" w:after="80"/>
              <w:rPr>
                <w:b/>
              </w:rPr>
            </w:pPr>
            <w:r w:rsidRPr="008B3914">
              <w:rPr>
                <w:b/>
              </w:rPr>
              <w:t>By request</w:t>
            </w:r>
          </w:p>
        </w:tc>
      </w:tr>
      <w:tr w:rsidR="00903C57" w:rsidRPr="008B3914" w14:paraId="1FD12CCC" w14:textId="77777777" w:rsidTr="008B3914">
        <w:tc>
          <w:tcPr>
            <w:tcW w:w="5807" w:type="dxa"/>
          </w:tcPr>
          <w:p w14:paraId="20579E2B" w14:textId="77777777" w:rsidR="00903C57" w:rsidRPr="008B3914" w:rsidRDefault="00903C57" w:rsidP="008B3914">
            <w:pPr>
              <w:spacing w:before="60" w:after="80"/>
            </w:pPr>
            <w:r w:rsidRPr="008B3914">
              <w:t>A request from the Commonwealth or at least two states or territories for the guidance to be sought.</w:t>
            </w:r>
          </w:p>
        </w:tc>
        <w:tc>
          <w:tcPr>
            <w:tcW w:w="3628" w:type="dxa"/>
          </w:tcPr>
          <w:p w14:paraId="5C5BA0D3" w14:textId="77777777" w:rsidR="00903C57" w:rsidRPr="008B3914" w:rsidRDefault="00903C57" w:rsidP="008B3914">
            <w:pPr>
              <w:spacing w:before="60" w:after="80"/>
            </w:pPr>
            <w:r w:rsidRPr="008B3914">
              <w:t>Exceptions</w:t>
            </w:r>
            <w:r w:rsidR="00357FFE" w:rsidRPr="008B3914">
              <w:t>:</w:t>
            </w:r>
          </w:p>
          <w:p w14:paraId="4235AA40" w14:textId="77777777" w:rsidR="00903C57" w:rsidRPr="008B3914" w:rsidRDefault="00903C57" w:rsidP="008B3914">
            <w:pPr>
              <w:pStyle w:val="ListParagraph"/>
              <w:spacing w:before="60" w:after="80"/>
            </w:pPr>
            <w:r w:rsidRPr="008B3914">
              <w:t>Nil.</w:t>
            </w:r>
          </w:p>
        </w:tc>
      </w:tr>
    </w:tbl>
    <w:p w14:paraId="36B055E4" w14:textId="797C004B" w:rsidR="007630C7" w:rsidRPr="008B3914" w:rsidRDefault="00596D53" w:rsidP="00357FFE">
      <w:pPr>
        <w:pStyle w:val="Heading2"/>
      </w:pPr>
      <w:bookmarkStart w:id="25" w:name="_Toc93324935"/>
      <w:r w:rsidRPr="008B3914">
        <w:lastRenderedPageBreak/>
        <w:t>Additional consultation with HMM</w:t>
      </w:r>
      <w:bookmarkEnd w:id="25"/>
    </w:p>
    <w:p w14:paraId="25DBE61E" w14:textId="45715489" w:rsidR="00357FFE" w:rsidRPr="008B3914" w:rsidRDefault="00357FFE" w:rsidP="00357FFE">
      <w:r w:rsidRPr="008B3914">
        <w:t xml:space="preserve">IHPA’s assessment of the proposed change will be detailed in the Statement of Impact provided to jurisdictions through JAC and TAC. Proposed changes that trigger one or more of the thresholds, and therefore are determined to have a material impact on the application of the national funding model, will require additional consultation with </w:t>
      </w:r>
      <w:r w:rsidR="00596D53" w:rsidRPr="008B3914">
        <w:t>HMM</w:t>
      </w:r>
      <w:r w:rsidRPr="008B3914">
        <w:t>. A</w:t>
      </w:r>
      <w:r w:rsidR="00D657BE" w:rsidRPr="008B3914">
        <w:t>n assessment that a</w:t>
      </w:r>
      <w:r w:rsidRPr="008B3914">
        <w:t xml:space="preserve"> proposed change requires additional consultation does not mean that the change must undergo shadow pricing. Shadow pricing requirements are discussed in Chapter 6.</w:t>
      </w:r>
    </w:p>
    <w:p w14:paraId="0017E205" w14:textId="380CEB18" w:rsidR="00357FFE" w:rsidRPr="008B3914" w:rsidRDefault="00357FFE" w:rsidP="00357FFE">
      <w:r w:rsidRPr="008B3914">
        <w:t>The consultation process and associated timeframe</w:t>
      </w:r>
      <w:r w:rsidR="00E05F9B" w:rsidRPr="008B3914">
        <w:t>s</w:t>
      </w:r>
      <w:r w:rsidRPr="008B3914">
        <w:t xml:space="preserve"> for proposed changes to the national funding model</w:t>
      </w:r>
      <w:r w:rsidR="00596D53" w:rsidRPr="008B3914">
        <w:t xml:space="preserve"> </w:t>
      </w:r>
      <w:r w:rsidR="00E05F9B" w:rsidRPr="008B3914">
        <w:t>has been</w:t>
      </w:r>
      <w:r w:rsidR="00596D53" w:rsidRPr="008B3914">
        <w:t xml:space="preserve"> outlined in Chapter 3</w:t>
      </w:r>
      <w:r w:rsidRPr="008B3914">
        <w:t>.</w:t>
      </w:r>
    </w:p>
    <w:p w14:paraId="42A13128" w14:textId="421587D6" w:rsidR="00357FFE" w:rsidRPr="008B3914" w:rsidRDefault="00357FFE" w:rsidP="00357FFE"/>
    <w:p w14:paraId="2043E238" w14:textId="77777777" w:rsidR="00357FFE" w:rsidRPr="008B3914" w:rsidRDefault="00357FFE" w:rsidP="00357FFE"/>
    <w:p w14:paraId="7FE8AB20" w14:textId="77777777" w:rsidR="00357FFE" w:rsidRPr="008B3914" w:rsidRDefault="00357FFE" w:rsidP="00357FFE"/>
    <w:p w14:paraId="1BF9D733" w14:textId="77777777" w:rsidR="00357FFE" w:rsidRPr="008B3914" w:rsidRDefault="00357FFE" w:rsidP="00357FFE">
      <w:pPr>
        <w:pStyle w:val="Title"/>
      </w:pPr>
      <w:r w:rsidRPr="008B3914">
        <w:br w:type="page"/>
      </w:r>
    </w:p>
    <w:p w14:paraId="5AC17AA5" w14:textId="77777777" w:rsidR="00357FFE" w:rsidRPr="008B3914" w:rsidRDefault="00357FFE" w:rsidP="00357FFE">
      <w:pPr>
        <w:pStyle w:val="Heading1"/>
      </w:pPr>
      <w:bookmarkStart w:id="26" w:name="_Toc93324936"/>
      <w:r w:rsidRPr="008B3914">
        <w:lastRenderedPageBreak/>
        <w:t>Shadow pricing</w:t>
      </w:r>
      <w:bookmarkEnd w:id="26"/>
    </w:p>
    <w:p w14:paraId="4B8AF1D8" w14:textId="77777777" w:rsidR="00357FFE" w:rsidRPr="008B3914" w:rsidRDefault="00357FFE" w:rsidP="00357FFE">
      <w:pPr>
        <w:pStyle w:val="Heading2"/>
      </w:pPr>
      <w:bookmarkStart w:id="27" w:name="_Toc93324937"/>
      <w:r w:rsidRPr="008B3914">
        <w:t>Provisions under the Addendum</w:t>
      </w:r>
      <w:bookmarkEnd w:id="27"/>
    </w:p>
    <w:p w14:paraId="6408374D" w14:textId="2CE3887A" w:rsidR="00357FFE" w:rsidRPr="008B3914" w:rsidRDefault="00357FFE" w:rsidP="003C703C">
      <w:r w:rsidRPr="008B3914">
        <w:t>Clause A42 of the Addendum states that IHPA will use transitional arrangements when developing new ABF classification systems or costing methodologies, including shadow pricing classification system changes and pricing based on a costing study.</w:t>
      </w:r>
      <w:r w:rsidR="006927B7" w:rsidRPr="008B3914">
        <w:t xml:space="preserve"> </w:t>
      </w:r>
      <w:r w:rsidRPr="008B3914">
        <w:t xml:space="preserve">The Addendum requires shadow pricing for a period of two </w:t>
      </w:r>
      <w:proofErr w:type="gramStart"/>
      <w:r w:rsidRPr="008B3914">
        <w:t>years</w:t>
      </w:r>
      <w:proofErr w:type="gramEnd"/>
      <w:r w:rsidRPr="008B3914">
        <w:t xml:space="preserve"> or a period agreed upon by the Commonwealth and a majority of states and territories to ensure robust data collection and reporting to accurately model the financial and counting impact of changes on the national funding model.</w:t>
      </w:r>
    </w:p>
    <w:p w14:paraId="2A3E6927" w14:textId="25FCA2E6" w:rsidR="00357FFE" w:rsidRPr="008B3914" w:rsidRDefault="00357FFE" w:rsidP="00357FFE">
      <w:r w:rsidRPr="008B3914">
        <w:t xml:space="preserve">This Chapter provides an outline of the role of shadow pricing </w:t>
      </w:r>
      <w:r w:rsidR="00265935" w:rsidRPr="008B3914">
        <w:t xml:space="preserve">for proposed changes to </w:t>
      </w:r>
      <w:r w:rsidRPr="008B3914">
        <w:t>the national funding model. IHPA has defined the criteria and timeframes associated with the use of shadow pricing to provide clear guidance for jurisdictions.</w:t>
      </w:r>
    </w:p>
    <w:p w14:paraId="4BF1A319" w14:textId="2E51A491" w:rsidR="00357FFE" w:rsidRPr="008B3914" w:rsidRDefault="00357FFE" w:rsidP="00357FFE">
      <w:r w:rsidRPr="008B3914">
        <w:t>Changes to ABF classification systems and costing methodologies and associated costing studies and shadow pricing projects are usually major undertakings requiring significant resources from IHPA and participating jurisdictions.</w:t>
      </w:r>
      <w:r w:rsidR="00CA385D" w:rsidRPr="008B3914">
        <w:t xml:space="preserve"> </w:t>
      </w:r>
      <w:r w:rsidRPr="008B3914">
        <w:t xml:space="preserve">IHPA will have consideration of the capability of all jurisdictions to contribute data to costing studies and shadow pricing projects </w:t>
      </w:r>
      <w:proofErr w:type="gramStart"/>
      <w:r w:rsidRPr="008B3914">
        <w:t>in order to</w:t>
      </w:r>
      <w:proofErr w:type="gramEnd"/>
      <w:r w:rsidRPr="008B3914">
        <w:t xml:space="preserve"> ensure that jurisdictions are actively involved in their conduct and the evaluation of outcomes.</w:t>
      </w:r>
    </w:p>
    <w:p w14:paraId="100AD1A6" w14:textId="77777777" w:rsidR="00357FFE" w:rsidRPr="008B3914" w:rsidRDefault="00357FFE" w:rsidP="00357FFE">
      <w:pPr>
        <w:pStyle w:val="Heading2"/>
      </w:pPr>
      <w:bookmarkStart w:id="28" w:name="_Toc93324938"/>
      <w:r w:rsidRPr="008B3914">
        <w:t>Changes requiring shadow pricing</w:t>
      </w:r>
      <w:bookmarkEnd w:id="28"/>
    </w:p>
    <w:p w14:paraId="0A197F6F" w14:textId="31E3A5EE" w:rsidR="00357FFE" w:rsidRPr="008B3914" w:rsidRDefault="00357FFE" w:rsidP="00357FFE">
      <w:r w:rsidRPr="008B3914">
        <w:t xml:space="preserve">The requirements of clause B37 of the Addendum must be satisfied before new or changed ABF classifications and new costing methodologies can be introduced. Shadow pricing will be used when significant changes to the national funding model are proposed, as detailed </w:t>
      </w:r>
      <w:r w:rsidR="00A12AE9" w:rsidRPr="008B3914">
        <w:t xml:space="preserve">in </w:t>
      </w:r>
      <w:r w:rsidR="00A12AE9" w:rsidRPr="008B3914">
        <w:rPr>
          <w:b/>
        </w:rPr>
        <w:t>Table 4</w:t>
      </w:r>
      <w:r w:rsidRPr="008B3914">
        <w:t>.</w:t>
      </w:r>
    </w:p>
    <w:p w14:paraId="466683DD" w14:textId="286A98D4" w:rsidR="00596D53" w:rsidRPr="008B3914" w:rsidRDefault="00CA385D" w:rsidP="00357FFE">
      <w:pPr>
        <w:rPr>
          <w:b/>
        </w:rPr>
      </w:pPr>
      <w:r w:rsidRPr="008B3914">
        <w:rPr>
          <w:b/>
        </w:rPr>
        <w:t>Table 4. Changes requiring shadow pricing</w:t>
      </w:r>
    </w:p>
    <w:tbl>
      <w:tblPr>
        <w:tblStyle w:val="TableGrid"/>
        <w:tblW w:w="9634" w:type="dxa"/>
        <w:tblLook w:val="04A0" w:firstRow="1" w:lastRow="0" w:firstColumn="1" w:lastColumn="0" w:noHBand="0" w:noVBand="1"/>
      </w:tblPr>
      <w:tblGrid>
        <w:gridCol w:w="3397"/>
        <w:gridCol w:w="6237"/>
      </w:tblGrid>
      <w:tr w:rsidR="00357FFE" w:rsidRPr="008B3914" w14:paraId="5432DFDF" w14:textId="77777777" w:rsidTr="0093786D">
        <w:tc>
          <w:tcPr>
            <w:tcW w:w="9634" w:type="dxa"/>
            <w:gridSpan w:val="2"/>
            <w:shd w:val="clear" w:color="auto" w:fill="004200" w:themeFill="accent1"/>
          </w:tcPr>
          <w:p w14:paraId="0F3A8CA9" w14:textId="77777777" w:rsidR="00357FFE" w:rsidRPr="008B3914" w:rsidRDefault="00357FFE" w:rsidP="0093786D">
            <w:pPr>
              <w:spacing w:before="50" w:after="50" w:line="240" w:lineRule="auto"/>
              <w:rPr>
                <w:b/>
              </w:rPr>
            </w:pPr>
            <w:r w:rsidRPr="008B3914">
              <w:rPr>
                <w:b/>
              </w:rPr>
              <w:t>Introduction of new classifications</w:t>
            </w:r>
          </w:p>
        </w:tc>
      </w:tr>
      <w:tr w:rsidR="00357FFE" w:rsidRPr="008B3914" w14:paraId="6533EEE7" w14:textId="77777777" w:rsidTr="0093786D">
        <w:tc>
          <w:tcPr>
            <w:tcW w:w="3397" w:type="dxa"/>
          </w:tcPr>
          <w:p w14:paraId="3EC35BDB" w14:textId="77777777" w:rsidR="00357FFE" w:rsidRPr="008B3914" w:rsidRDefault="00241FAA" w:rsidP="0093786D">
            <w:pPr>
              <w:spacing w:before="50" w:after="50" w:line="240" w:lineRule="auto"/>
            </w:pPr>
            <w:r w:rsidRPr="008B3914">
              <w:t>Examples:</w:t>
            </w:r>
          </w:p>
          <w:p w14:paraId="67A7C556" w14:textId="186185E8" w:rsidR="00241FAA" w:rsidRPr="008B3914" w:rsidRDefault="00241FAA" w:rsidP="0093786D">
            <w:pPr>
              <w:pStyle w:val="ListParagraph"/>
              <w:spacing w:before="50" w:after="50" w:line="240" w:lineRule="auto"/>
            </w:pPr>
            <w:r w:rsidRPr="008B3914">
              <w:t>AECC</w:t>
            </w:r>
            <w:r w:rsidR="00CA385D" w:rsidRPr="008B3914">
              <w:t xml:space="preserve"> Version 1.0</w:t>
            </w:r>
            <w:r w:rsidR="004C2862" w:rsidRPr="008B3914">
              <w:t>.</w:t>
            </w:r>
          </w:p>
          <w:p w14:paraId="2A4A59D9" w14:textId="60AFB765" w:rsidR="00241FAA" w:rsidRPr="008B3914" w:rsidRDefault="00241FAA" w:rsidP="0093786D">
            <w:pPr>
              <w:pStyle w:val="ListParagraph"/>
              <w:spacing w:before="50" w:after="50" w:line="240" w:lineRule="auto"/>
            </w:pPr>
            <w:r w:rsidRPr="008B3914">
              <w:t>AMHCC</w:t>
            </w:r>
            <w:r w:rsidR="00CA385D" w:rsidRPr="008B3914">
              <w:t xml:space="preserve"> Version 1.0</w:t>
            </w:r>
            <w:r w:rsidR="004C2862" w:rsidRPr="008B3914">
              <w:t>.</w:t>
            </w:r>
          </w:p>
          <w:p w14:paraId="01659900" w14:textId="2C89707C" w:rsidR="00241FAA" w:rsidRPr="008B3914" w:rsidRDefault="00241FAA" w:rsidP="0093786D">
            <w:pPr>
              <w:pStyle w:val="ListParagraph"/>
              <w:spacing w:before="50" w:after="50" w:line="240" w:lineRule="auto"/>
            </w:pPr>
            <w:r w:rsidRPr="008B3914">
              <w:t>Replacement of ICD</w:t>
            </w:r>
            <w:r w:rsidR="0093786D" w:rsidRPr="008B3914">
              <w:noBreakHyphen/>
            </w:r>
            <w:r w:rsidRPr="008B3914">
              <w:t>10</w:t>
            </w:r>
            <w:r w:rsidR="0093786D" w:rsidRPr="008B3914">
              <w:noBreakHyphen/>
            </w:r>
            <w:r w:rsidRPr="008B3914">
              <w:t>AM with ICD</w:t>
            </w:r>
            <w:r w:rsidRPr="008B3914">
              <w:noBreakHyphen/>
              <w:t>11.</w:t>
            </w:r>
          </w:p>
        </w:tc>
        <w:tc>
          <w:tcPr>
            <w:tcW w:w="6237" w:type="dxa"/>
          </w:tcPr>
          <w:p w14:paraId="31AB4D33" w14:textId="77777777" w:rsidR="00357FFE" w:rsidRPr="008B3914" w:rsidRDefault="00241FAA" w:rsidP="0093786D">
            <w:pPr>
              <w:spacing w:before="50" w:after="50" w:line="240" w:lineRule="auto"/>
            </w:pPr>
            <w:r w:rsidRPr="008B3914">
              <w:t>Exceptions:</w:t>
            </w:r>
          </w:p>
          <w:p w14:paraId="13BD59D9" w14:textId="09BF931E" w:rsidR="00241FAA" w:rsidRPr="008B3914" w:rsidRDefault="00241FAA" w:rsidP="0093786D">
            <w:pPr>
              <w:pStyle w:val="ListParagraph"/>
              <w:spacing w:before="50" w:after="50" w:line="240" w:lineRule="auto"/>
            </w:pPr>
            <w:r w:rsidRPr="008B3914">
              <w:t>Where there is an undue financial or administrative burden on jurisdictions (such as dual data collection)</w:t>
            </w:r>
            <w:r w:rsidR="004C2862" w:rsidRPr="008B3914">
              <w:t>.</w:t>
            </w:r>
          </w:p>
          <w:p w14:paraId="622CA146" w14:textId="77777777" w:rsidR="00241FAA" w:rsidRPr="008B3914" w:rsidRDefault="00241FAA" w:rsidP="0093786D">
            <w:pPr>
              <w:pStyle w:val="ListParagraph"/>
              <w:spacing w:before="50" w:after="50" w:line="240" w:lineRule="auto"/>
            </w:pPr>
            <w:r w:rsidRPr="008B3914">
              <w:t>Where agreed through the IHPA JAC.</w:t>
            </w:r>
          </w:p>
        </w:tc>
      </w:tr>
      <w:tr w:rsidR="00357FFE" w:rsidRPr="008B3914" w14:paraId="6A81A41D" w14:textId="77777777" w:rsidTr="0093786D">
        <w:tc>
          <w:tcPr>
            <w:tcW w:w="9634" w:type="dxa"/>
            <w:gridSpan w:val="2"/>
            <w:shd w:val="clear" w:color="auto" w:fill="004200" w:themeFill="accent1"/>
          </w:tcPr>
          <w:p w14:paraId="14610ECE" w14:textId="056174EE" w:rsidR="00357FFE" w:rsidRPr="008B3914" w:rsidRDefault="00357FFE" w:rsidP="0093786D">
            <w:pPr>
              <w:spacing w:before="50" w:after="50" w:line="240" w:lineRule="auto"/>
              <w:rPr>
                <w:b/>
              </w:rPr>
            </w:pPr>
            <w:r w:rsidRPr="008B3914">
              <w:rPr>
                <w:b/>
              </w:rPr>
              <w:t xml:space="preserve">Major structural change to </w:t>
            </w:r>
            <w:r w:rsidR="00CA385D" w:rsidRPr="008B3914">
              <w:rPr>
                <w:b/>
              </w:rPr>
              <w:t xml:space="preserve">new versions of </w:t>
            </w:r>
            <w:r w:rsidRPr="008B3914">
              <w:rPr>
                <w:b/>
              </w:rPr>
              <w:t>existing classifications</w:t>
            </w:r>
          </w:p>
        </w:tc>
      </w:tr>
      <w:tr w:rsidR="00357FFE" w:rsidRPr="008B3914" w14:paraId="24A570B0" w14:textId="77777777" w:rsidTr="0093786D">
        <w:tc>
          <w:tcPr>
            <w:tcW w:w="3397" w:type="dxa"/>
          </w:tcPr>
          <w:p w14:paraId="0A81DDFB" w14:textId="77777777" w:rsidR="00357FFE" w:rsidRPr="008B3914" w:rsidRDefault="00241FAA" w:rsidP="0093786D">
            <w:pPr>
              <w:spacing w:before="50" w:after="50" w:line="240" w:lineRule="auto"/>
            </w:pPr>
            <w:r w:rsidRPr="008B3914">
              <w:t>Examples:</w:t>
            </w:r>
          </w:p>
          <w:p w14:paraId="332D99CF" w14:textId="0CA7C398" w:rsidR="00241FAA" w:rsidRPr="008B3914" w:rsidRDefault="00241FAA" w:rsidP="0093786D">
            <w:pPr>
              <w:pStyle w:val="ListParagraph"/>
              <w:spacing w:before="50" w:after="50" w:line="240" w:lineRule="auto"/>
            </w:pPr>
            <w:r w:rsidRPr="008B3914">
              <w:t>Implementation of new data elements in existing classification</w:t>
            </w:r>
            <w:r w:rsidR="004C2862" w:rsidRPr="008B3914">
              <w:t>.</w:t>
            </w:r>
          </w:p>
          <w:p w14:paraId="777279CE" w14:textId="77777777" w:rsidR="00241FAA" w:rsidRPr="008B3914" w:rsidRDefault="00241FAA" w:rsidP="0093786D">
            <w:pPr>
              <w:pStyle w:val="ListParagraph"/>
              <w:spacing w:before="50" w:after="50" w:line="240" w:lineRule="auto"/>
            </w:pPr>
            <w:r w:rsidRPr="008B3914">
              <w:t>Implementation of new data elements that are currently not collected within the NMDS.</w:t>
            </w:r>
          </w:p>
        </w:tc>
        <w:tc>
          <w:tcPr>
            <w:tcW w:w="6237" w:type="dxa"/>
          </w:tcPr>
          <w:p w14:paraId="7DB7CB58" w14:textId="77777777" w:rsidR="00357FFE" w:rsidRPr="008B3914" w:rsidRDefault="00241FAA" w:rsidP="0093786D">
            <w:pPr>
              <w:spacing w:before="50" w:after="50" w:line="240" w:lineRule="auto"/>
            </w:pPr>
            <w:r w:rsidRPr="008B3914">
              <w:t>Exceptions:</w:t>
            </w:r>
          </w:p>
          <w:p w14:paraId="0F00E462" w14:textId="6E76EAAA" w:rsidR="00241FAA" w:rsidRPr="008B3914" w:rsidRDefault="00241FAA" w:rsidP="0093786D">
            <w:pPr>
              <w:pStyle w:val="ListParagraph"/>
              <w:spacing w:before="50" w:after="50" w:line="240" w:lineRule="auto"/>
            </w:pPr>
            <w:r w:rsidRPr="008B3914">
              <w:t>Moderate changes such as implementation of a new data element that was already collected and only redistributes activity</w:t>
            </w:r>
            <w:r w:rsidR="004C2862" w:rsidRPr="008B3914">
              <w:t>.</w:t>
            </w:r>
          </w:p>
          <w:p w14:paraId="30464F5B" w14:textId="7A068708" w:rsidR="00241FAA" w:rsidRPr="008B3914" w:rsidRDefault="00241FAA" w:rsidP="0093786D">
            <w:pPr>
              <w:pStyle w:val="ListParagraph"/>
              <w:spacing w:before="50" w:after="50" w:line="240" w:lineRule="auto"/>
            </w:pPr>
            <w:r w:rsidRPr="008B3914">
              <w:t xml:space="preserve">Standard </w:t>
            </w:r>
            <w:r w:rsidR="00CA385D" w:rsidRPr="008B3914">
              <w:t>r</w:t>
            </w:r>
            <w:r w:rsidRPr="008B3914">
              <w:t>efinements undertaken with every revision to ensure the classification maintains clinical currency and cost homogeneity (such as amendments to thresholds of existing variables)</w:t>
            </w:r>
            <w:r w:rsidR="00A233E6" w:rsidRPr="008B3914">
              <w:t>.</w:t>
            </w:r>
          </w:p>
          <w:p w14:paraId="145F220A" w14:textId="45717E0D" w:rsidR="00241FAA" w:rsidRPr="008B3914" w:rsidRDefault="00241FAA" w:rsidP="0093786D">
            <w:pPr>
              <w:pStyle w:val="ListParagraph"/>
              <w:spacing w:before="50" w:after="50" w:line="240" w:lineRule="auto"/>
            </w:pPr>
            <w:r w:rsidRPr="008B3914">
              <w:t>Where there is an undue financial or administrative burden on jurisdictions (such as dual data collection)</w:t>
            </w:r>
            <w:r w:rsidR="00A233E6" w:rsidRPr="008B3914">
              <w:t>.</w:t>
            </w:r>
          </w:p>
          <w:p w14:paraId="20A99427" w14:textId="77777777" w:rsidR="00241FAA" w:rsidRPr="008B3914" w:rsidRDefault="00241FAA" w:rsidP="0093786D">
            <w:pPr>
              <w:pStyle w:val="ListParagraph"/>
              <w:spacing w:before="50" w:after="50" w:line="240" w:lineRule="auto"/>
            </w:pPr>
            <w:r w:rsidRPr="008B3914">
              <w:t>Where agreed through the IHPA JAC.</w:t>
            </w:r>
          </w:p>
        </w:tc>
      </w:tr>
    </w:tbl>
    <w:p w14:paraId="79E0E594" w14:textId="77777777" w:rsidR="00241FAA" w:rsidRPr="008B3914" w:rsidRDefault="00241FAA" w:rsidP="00241FAA">
      <w:pPr>
        <w:pStyle w:val="Heading2"/>
      </w:pPr>
      <w:bookmarkStart w:id="29" w:name="_Toc93324939"/>
      <w:r w:rsidRPr="008B3914">
        <w:lastRenderedPageBreak/>
        <w:t>Timeframes for shadow pricing</w:t>
      </w:r>
      <w:bookmarkEnd w:id="29"/>
    </w:p>
    <w:p w14:paraId="2A85CAE5" w14:textId="7D504CA4" w:rsidR="003C703C" w:rsidRPr="008B3914" w:rsidRDefault="003C703C" w:rsidP="003C703C">
      <w:r w:rsidRPr="008B3914">
        <w:t xml:space="preserve">The IHPA </w:t>
      </w:r>
      <w:r w:rsidRPr="008B3914">
        <w:rPr>
          <w:i/>
        </w:rPr>
        <w:t>Shadow Pricing Guidelines</w:t>
      </w:r>
      <w:r w:rsidRPr="008B3914">
        <w:t xml:space="preserve"> provide guidance for the use of shadow pricing in the development and implementation of changes to classification systems. The </w:t>
      </w:r>
      <w:r w:rsidRPr="008B3914">
        <w:rPr>
          <w:i/>
        </w:rPr>
        <w:t>Shadow Pricing Guidelines</w:t>
      </w:r>
      <w:r w:rsidRPr="008B3914">
        <w:t xml:space="preserve"> establishes guiding principles for commencing shadow pricing, reporting requirements during the shadow pricing period and criteria for progression to pricing.</w:t>
      </w:r>
    </w:p>
    <w:p w14:paraId="4315DB65" w14:textId="61066DE0" w:rsidR="00241FAA" w:rsidRPr="008B3914" w:rsidRDefault="00326155" w:rsidP="003C703C">
      <w:r w:rsidRPr="008B3914">
        <w:t xml:space="preserve">IHPA </w:t>
      </w:r>
      <w:r w:rsidR="00241FAA" w:rsidRPr="008B3914">
        <w:t>has defined when the two-year shadow period will commence, in accordance with clause A42 of the Addendum.</w:t>
      </w:r>
      <w:r w:rsidRPr="008B3914">
        <w:t xml:space="preserve"> </w:t>
      </w:r>
      <w:r w:rsidR="00241FAA" w:rsidRPr="008B3914">
        <w:t xml:space="preserve">The starting point for the two-year shadow period will be the </w:t>
      </w:r>
      <w:r w:rsidR="003C703C" w:rsidRPr="008B3914">
        <w:t xml:space="preserve">start </w:t>
      </w:r>
      <w:r w:rsidR="00241FAA" w:rsidRPr="008B3914">
        <w:t xml:space="preserve">of the financial year immediately following the Pricing Authority’s decision to </w:t>
      </w:r>
      <w:r w:rsidR="000736F7" w:rsidRPr="008B3914">
        <w:t xml:space="preserve">undertake </w:t>
      </w:r>
      <w:r w:rsidR="00241FAA" w:rsidRPr="008B3914">
        <w:t xml:space="preserve">the shadow pricing project or any other date agreed between IHPA, the Commonwealth and </w:t>
      </w:r>
      <w:proofErr w:type="gramStart"/>
      <w:r w:rsidR="00241FAA" w:rsidRPr="008B3914">
        <w:t>a majority of</w:t>
      </w:r>
      <w:proofErr w:type="gramEnd"/>
      <w:r w:rsidR="00241FAA" w:rsidRPr="008B3914">
        <w:t xml:space="preserve"> states and territories.</w:t>
      </w:r>
    </w:p>
    <w:p w14:paraId="388E78E0" w14:textId="4EB21D17" w:rsidR="00357FFE" w:rsidRPr="008B3914" w:rsidRDefault="00241FAA" w:rsidP="00241FAA">
      <w:r w:rsidRPr="008B3914">
        <w:t xml:space="preserve">IHPA has developed a set of circumstances where shadow pricing may not be required for the full two-year period. These are detailed </w:t>
      </w:r>
      <w:r w:rsidR="00A12AE9" w:rsidRPr="008B3914">
        <w:t xml:space="preserve">in </w:t>
      </w:r>
      <w:r w:rsidR="00A12AE9" w:rsidRPr="008B3914">
        <w:rPr>
          <w:b/>
        </w:rPr>
        <w:t>Table 5</w:t>
      </w:r>
      <w:r w:rsidRPr="008B3914">
        <w:t>.</w:t>
      </w:r>
    </w:p>
    <w:p w14:paraId="4CBFF248" w14:textId="163E4AD6" w:rsidR="00241FAA" w:rsidRPr="008B3914" w:rsidRDefault="003C703C" w:rsidP="00241FAA">
      <w:pPr>
        <w:rPr>
          <w:b/>
        </w:rPr>
      </w:pPr>
      <w:r w:rsidRPr="008B3914">
        <w:rPr>
          <w:b/>
        </w:rPr>
        <w:t>Table 5. Circumstances for proposing a reduced shadow pricing period</w:t>
      </w:r>
    </w:p>
    <w:tbl>
      <w:tblPr>
        <w:tblStyle w:val="TableGrid"/>
        <w:tblW w:w="0" w:type="auto"/>
        <w:tblLook w:val="04A0" w:firstRow="1" w:lastRow="0" w:firstColumn="1" w:lastColumn="0" w:noHBand="0" w:noVBand="1"/>
      </w:tblPr>
      <w:tblGrid>
        <w:gridCol w:w="3681"/>
        <w:gridCol w:w="5754"/>
      </w:tblGrid>
      <w:tr w:rsidR="00241FAA" w:rsidRPr="008B3914" w14:paraId="76041FCD" w14:textId="77777777" w:rsidTr="003C703C">
        <w:tc>
          <w:tcPr>
            <w:tcW w:w="3681" w:type="dxa"/>
          </w:tcPr>
          <w:p w14:paraId="7ABE83E0" w14:textId="77777777" w:rsidR="00241FAA" w:rsidRPr="008B3914" w:rsidRDefault="00241FAA" w:rsidP="0086383B">
            <w:pPr>
              <w:spacing w:before="100" w:after="100"/>
              <w:rPr>
                <w:b/>
              </w:rPr>
            </w:pPr>
            <w:r w:rsidRPr="008B3914">
              <w:rPr>
                <w:b/>
              </w:rPr>
              <w:t>Where otherwise dictated by the Addendum or other agreement between jurisdictions</w:t>
            </w:r>
          </w:p>
        </w:tc>
        <w:tc>
          <w:tcPr>
            <w:tcW w:w="5754" w:type="dxa"/>
          </w:tcPr>
          <w:p w14:paraId="79D632C4" w14:textId="77777777" w:rsidR="00241FAA" w:rsidRPr="008B3914" w:rsidRDefault="00241FAA" w:rsidP="0086383B">
            <w:pPr>
              <w:spacing w:before="100" w:after="100"/>
            </w:pPr>
            <w:r w:rsidRPr="008B3914">
              <w:t>Changes that IHPA is required to implement under the Addendum:</w:t>
            </w:r>
          </w:p>
          <w:p w14:paraId="296675ED" w14:textId="401359CC" w:rsidR="00241FAA" w:rsidRPr="008B3914" w:rsidRDefault="004265FE" w:rsidP="0086383B">
            <w:pPr>
              <w:pStyle w:val="ListParagraph"/>
              <w:spacing w:before="100" w:after="100"/>
            </w:pPr>
            <w:r w:rsidRPr="008B3914">
              <w:t>a</w:t>
            </w:r>
            <w:r w:rsidR="00241FAA" w:rsidRPr="008B3914">
              <w:t>voidable hospital readmissions</w:t>
            </w:r>
            <w:r w:rsidRPr="008B3914">
              <w:t xml:space="preserve"> pricing model</w:t>
            </w:r>
          </w:p>
          <w:p w14:paraId="5AC6CE27" w14:textId="0A55B76C" w:rsidR="00241FAA" w:rsidRPr="008B3914" w:rsidRDefault="004265FE" w:rsidP="0086383B">
            <w:pPr>
              <w:pStyle w:val="ListParagraph"/>
              <w:spacing w:before="100" w:after="100"/>
            </w:pPr>
            <w:r w:rsidRPr="008B3914">
              <w:t>p</w:t>
            </w:r>
            <w:r w:rsidR="00241FAA" w:rsidRPr="008B3914">
              <w:t>rivate patient neutrality</w:t>
            </w:r>
            <w:r w:rsidRPr="008B3914">
              <w:t xml:space="preserve"> methodology</w:t>
            </w:r>
          </w:p>
          <w:p w14:paraId="17DF8BD5" w14:textId="6493EFD4" w:rsidR="00241FAA" w:rsidRPr="008B3914" w:rsidRDefault="004265FE" w:rsidP="0086383B">
            <w:pPr>
              <w:pStyle w:val="ListParagraph"/>
              <w:spacing w:before="100" w:after="100"/>
            </w:pPr>
            <w:r w:rsidRPr="008B3914">
              <w:t>t</w:t>
            </w:r>
            <w:r w:rsidR="00241FAA" w:rsidRPr="008B3914">
              <w:t>rial</w:t>
            </w:r>
            <w:r w:rsidRPr="008B3914">
              <w:t>s</w:t>
            </w:r>
            <w:r w:rsidR="00241FAA" w:rsidRPr="008B3914">
              <w:t xml:space="preserve"> of innovative funding models.</w:t>
            </w:r>
          </w:p>
        </w:tc>
      </w:tr>
      <w:tr w:rsidR="00241FAA" w:rsidRPr="008B3914" w14:paraId="65553851" w14:textId="77777777" w:rsidTr="003C703C">
        <w:tc>
          <w:tcPr>
            <w:tcW w:w="3681" w:type="dxa"/>
          </w:tcPr>
          <w:p w14:paraId="1744E8DF" w14:textId="77777777" w:rsidR="00241FAA" w:rsidRPr="008B3914" w:rsidRDefault="00241FAA" w:rsidP="0086383B">
            <w:pPr>
              <w:spacing w:before="100" w:after="100"/>
              <w:rPr>
                <w:b/>
              </w:rPr>
            </w:pPr>
            <w:r w:rsidRPr="008B3914">
              <w:rPr>
                <w:b/>
              </w:rPr>
              <w:t xml:space="preserve">Where otherwise requested or approved by </w:t>
            </w:r>
            <w:proofErr w:type="gramStart"/>
            <w:r w:rsidRPr="008B3914">
              <w:rPr>
                <w:b/>
              </w:rPr>
              <w:t>a majority of</w:t>
            </w:r>
            <w:proofErr w:type="gramEnd"/>
            <w:r w:rsidRPr="008B3914">
              <w:rPr>
                <w:b/>
              </w:rPr>
              <w:t xml:space="preserve"> jurisdictions</w:t>
            </w:r>
          </w:p>
        </w:tc>
        <w:tc>
          <w:tcPr>
            <w:tcW w:w="5754" w:type="dxa"/>
          </w:tcPr>
          <w:p w14:paraId="49A66DFB" w14:textId="77777777" w:rsidR="00241FAA" w:rsidRPr="008B3914" w:rsidRDefault="00241FAA" w:rsidP="0086383B">
            <w:pPr>
              <w:spacing w:before="100" w:after="100"/>
            </w:pPr>
            <w:r w:rsidRPr="008B3914">
              <w:t>When the following conditions are satisfied:</w:t>
            </w:r>
          </w:p>
          <w:p w14:paraId="10D60E27" w14:textId="6C8BE285" w:rsidR="00241FAA" w:rsidRPr="008B3914" w:rsidRDefault="00241FAA" w:rsidP="0086383B">
            <w:pPr>
              <w:pStyle w:val="ListParagraph"/>
              <w:spacing w:before="100" w:after="100"/>
            </w:pPr>
            <w:r w:rsidRPr="008B3914">
              <w:t>IHPA can provide information and evidence, through the Statement of Impact, that assures jurisdictions with regards to the impact of changes</w:t>
            </w:r>
            <w:r w:rsidR="004265FE" w:rsidRPr="008B3914">
              <w:t>; and</w:t>
            </w:r>
          </w:p>
          <w:p w14:paraId="7EE9AB15" w14:textId="77777777" w:rsidR="00241FAA" w:rsidRPr="008B3914" w:rsidRDefault="00241FAA" w:rsidP="0086383B">
            <w:pPr>
              <w:pStyle w:val="ListParagraph"/>
              <w:spacing w:before="100" w:after="100"/>
            </w:pPr>
            <w:r w:rsidRPr="008B3914">
              <w:t>IHPA can reach an agreement with the jurisdictions to shorten the shadow pricing timeframe.</w:t>
            </w:r>
          </w:p>
        </w:tc>
      </w:tr>
      <w:tr w:rsidR="00241FAA" w:rsidRPr="008B3914" w14:paraId="6EEC54C3" w14:textId="77777777" w:rsidTr="003C703C">
        <w:tc>
          <w:tcPr>
            <w:tcW w:w="3681" w:type="dxa"/>
          </w:tcPr>
          <w:p w14:paraId="115E66A7" w14:textId="77777777" w:rsidR="00241FAA" w:rsidRPr="008B3914" w:rsidRDefault="00241FAA" w:rsidP="0086383B">
            <w:pPr>
              <w:spacing w:before="100" w:after="100"/>
              <w:rPr>
                <w:b/>
              </w:rPr>
            </w:pPr>
            <w:r w:rsidRPr="008B3914">
              <w:rPr>
                <w:b/>
              </w:rPr>
              <w:t>Where it would adversely impact the reactiveness and accuracy of pricing of services</w:t>
            </w:r>
          </w:p>
        </w:tc>
        <w:tc>
          <w:tcPr>
            <w:tcW w:w="5754" w:type="dxa"/>
          </w:tcPr>
          <w:p w14:paraId="6D94C55E" w14:textId="77777777" w:rsidR="00241FAA" w:rsidRPr="008B3914" w:rsidRDefault="00241FAA" w:rsidP="0086383B">
            <w:pPr>
              <w:spacing w:before="100" w:after="100"/>
            </w:pPr>
            <w:r w:rsidRPr="008B3914">
              <w:t>Where it represents potentially significant delays in pricing of services, for example:</w:t>
            </w:r>
          </w:p>
          <w:p w14:paraId="7F64A9E5" w14:textId="509E0FF7" w:rsidR="00241FAA" w:rsidRPr="008B3914" w:rsidRDefault="00241FAA" w:rsidP="0086383B">
            <w:pPr>
              <w:pStyle w:val="ListParagraph"/>
              <w:spacing w:before="100" w:after="100"/>
            </w:pPr>
            <w:r w:rsidRPr="008B3914">
              <w:t>Where shadow pricing for the full two-year period would render the classification outdated prior to its implementation</w:t>
            </w:r>
            <w:r w:rsidR="004265FE" w:rsidRPr="008B3914">
              <w:t>.</w:t>
            </w:r>
          </w:p>
          <w:p w14:paraId="53D6B50B" w14:textId="77777777" w:rsidR="00241FAA" w:rsidRPr="008B3914" w:rsidRDefault="00241FAA" w:rsidP="0086383B">
            <w:pPr>
              <w:pStyle w:val="ListParagraph"/>
              <w:spacing w:before="100" w:after="100"/>
            </w:pPr>
            <w:r w:rsidRPr="008B3914">
              <w:t>Where shadow pricing for the full two-year period would impact the ability of the classification to reflect the most recent cost and activity data.</w:t>
            </w:r>
          </w:p>
        </w:tc>
      </w:tr>
    </w:tbl>
    <w:p w14:paraId="7B7CC103" w14:textId="4810CAC2" w:rsidR="00241FAA" w:rsidRPr="008B3914" w:rsidRDefault="00241FAA" w:rsidP="00241FAA">
      <w:r w:rsidRPr="008B3914">
        <w:t xml:space="preserve">As per clause A42 of the Addendum, reducing the two-year shadow pricing period for classification system or costing methodology changes or pricing based on a costing study must be agreed upon with the Commonwealth and </w:t>
      </w:r>
      <w:proofErr w:type="gramStart"/>
      <w:r w:rsidRPr="008B3914">
        <w:t>a majority of</w:t>
      </w:r>
      <w:proofErr w:type="gramEnd"/>
      <w:r w:rsidRPr="008B3914">
        <w:t xml:space="preserve"> states</w:t>
      </w:r>
      <w:r w:rsidR="004265FE" w:rsidRPr="008B3914">
        <w:t xml:space="preserve"> </w:t>
      </w:r>
      <w:r w:rsidR="009F2712" w:rsidRPr="008B3914">
        <w:t xml:space="preserve">or </w:t>
      </w:r>
      <w:r w:rsidR="004265FE" w:rsidRPr="008B3914">
        <w:t>territories</w:t>
      </w:r>
      <w:r w:rsidRPr="008B3914">
        <w:t xml:space="preserve">. Proposals for reductions to the two-year shadow pricing period will be discussed by jurisdictional representatives at JAC and TAC meetings, then provided to all </w:t>
      </w:r>
      <w:r w:rsidR="00B82898" w:rsidRPr="008B3914">
        <w:t>h</w:t>
      </w:r>
      <w:r w:rsidRPr="008B3914">
        <w:t xml:space="preserve">ealth </w:t>
      </w:r>
      <w:r w:rsidR="00B82898" w:rsidRPr="008B3914">
        <w:t>m</w:t>
      </w:r>
      <w:r w:rsidRPr="008B3914">
        <w:t>inisters for a 45-day consultation period.</w:t>
      </w:r>
    </w:p>
    <w:p w14:paraId="791F05CA" w14:textId="7778EEFA" w:rsidR="00241FAA" w:rsidRPr="008B3914" w:rsidRDefault="00241FAA" w:rsidP="003C703C">
      <w:r w:rsidRPr="008B3914">
        <w:t xml:space="preserve">The back-casting of new services and new counting rules, as well as any shadow pricing periods, will be made explicit in each annual determination as well has how back-casting should be applied in the calculation of Commonwealth growth funding. The process that IHPA follows when back-casting the NEP or NEC is outlined in IHPA’s </w:t>
      </w:r>
      <w:r w:rsidRPr="008B3914">
        <w:rPr>
          <w:i/>
        </w:rPr>
        <w:t>Back-</w:t>
      </w:r>
      <w:r w:rsidR="003C703C" w:rsidRPr="008B3914">
        <w:rPr>
          <w:i/>
        </w:rPr>
        <w:t>C</w:t>
      </w:r>
      <w:r w:rsidRPr="008B3914">
        <w:rPr>
          <w:i/>
        </w:rPr>
        <w:t>asting Policy</w:t>
      </w:r>
      <w:r w:rsidRPr="008B3914">
        <w:t>.</w:t>
      </w:r>
      <w:r w:rsidRPr="008B3914">
        <w:br w:type="page"/>
      </w:r>
    </w:p>
    <w:p w14:paraId="362DFF82" w14:textId="77777777" w:rsidR="00241FAA" w:rsidRPr="008B3914" w:rsidRDefault="00241FAA" w:rsidP="00241FAA">
      <w:pPr>
        <w:pStyle w:val="Heading1"/>
        <w:numPr>
          <w:ilvl w:val="0"/>
          <w:numId w:val="0"/>
        </w:numPr>
      </w:pPr>
      <w:bookmarkStart w:id="30" w:name="_Toc93324940"/>
      <w:r w:rsidRPr="008B3914">
        <w:lastRenderedPageBreak/>
        <w:t>Appendix A: Extracts from the Addendum</w:t>
      </w:r>
      <w:bookmarkEnd w:id="30"/>
    </w:p>
    <w:tbl>
      <w:tblPr>
        <w:tblStyle w:val="TableGrid"/>
        <w:tblW w:w="0" w:type="auto"/>
        <w:tblLook w:val="04A0" w:firstRow="1" w:lastRow="0" w:firstColumn="1" w:lastColumn="0" w:noHBand="0" w:noVBand="1"/>
      </w:tblPr>
      <w:tblGrid>
        <w:gridCol w:w="988"/>
        <w:gridCol w:w="8447"/>
      </w:tblGrid>
      <w:tr w:rsidR="00241FAA" w:rsidRPr="008B3914" w14:paraId="02D0C7F9" w14:textId="77777777" w:rsidTr="00D96F7B">
        <w:trPr>
          <w:tblHeader/>
        </w:trPr>
        <w:tc>
          <w:tcPr>
            <w:tcW w:w="988" w:type="dxa"/>
            <w:shd w:val="clear" w:color="auto" w:fill="004200" w:themeFill="accent1"/>
          </w:tcPr>
          <w:p w14:paraId="1DAFF213" w14:textId="77777777" w:rsidR="00241FAA" w:rsidRPr="008B3914" w:rsidRDefault="00D96F7B" w:rsidP="00D96F7B">
            <w:pPr>
              <w:rPr>
                <w:b/>
              </w:rPr>
            </w:pPr>
            <w:r w:rsidRPr="008B3914">
              <w:rPr>
                <w:b/>
              </w:rPr>
              <w:t>Clause</w:t>
            </w:r>
          </w:p>
        </w:tc>
        <w:tc>
          <w:tcPr>
            <w:tcW w:w="8447" w:type="dxa"/>
            <w:shd w:val="clear" w:color="auto" w:fill="004200" w:themeFill="accent1"/>
          </w:tcPr>
          <w:p w14:paraId="01E68033" w14:textId="77777777" w:rsidR="00241FAA" w:rsidRPr="008B3914" w:rsidRDefault="00D96F7B" w:rsidP="00D96F7B">
            <w:pPr>
              <w:rPr>
                <w:rFonts w:eastAsia="Arial"/>
                <w:b/>
                <w:lang w:val="en-US" w:eastAsia="ja-JP"/>
              </w:rPr>
            </w:pPr>
            <w:r w:rsidRPr="008B3914">
              <w:rPr>
                <w:rFonts w:eastAsia="Arial"/>
                <w:b/>
                <w:lang w:val="en-US" w:eastAsia="ja-JP"/>
              </w:rPr>
              <w:t>Detail</w:t>
            </w:r>
          </w:p>
        </w:tc>
      </w:tr>
      <w:tr w:rsidR="00241FAA" w:rsidRPr="008B3914" w14:paraId="666DF7FB" w14:textId="77777777" w:rsidTr="00241FAA">
        <w:tc>
          <w:tcPr>
            <w:tcW w:w="988" w:type="dxa"/>
          </w:tcPr>
          <w:p w14:paraId="1E944BB7" w14:textId="77777777" w:rsidR="00241FAA" w:rsidRPr="008B3914" w:rsidRDefault="00241FAA" w:rsidP="00241FAA">
            <w:r w:rsidRPr="008B3914">
              <w:t>A42</w:t>
            </w:r>
          </w:p>
        </w:tc>
        <w:tc>
          <w:tcPr>
            <w:tcW w:w="8447" w:type="dxa"/>
          </w:tcPr>
          <w:p w14:paraId="3A29750E" w14:textId="77777777" w:rsidR="00241FAA" w:rsidRPr="008B3914" w:rsidRDefault="00241FAA" w:rsidP="00241FAA">
            <w:pPr>
              <w:rPr>
                <w:rFonts w:eastAsia="Arial"/>
                <w:lang w:val="en-US" w:eastAsia="ja-JP"/>
              </w:rPr>
            </w:pPr>
            <w:r w:rsidRPr="008B3914">
              <w:rPr>
                <w:rFonts w:eastAsia="Arial"/>
                <w:lang w:val="en-US" w:eastAsia="ja-JP"/>
              </w:rPr>
              <w:t>The IHPA will use transitional arrangements when developing new ABF classification systems or costing methodologies, including shadow pricing classification system changes and pricing based on a costing study, for two years or a period agreed with the Commonwealth and a majority of States to ensure robust data collection and reporting to accurately model the financial and counting impact of changes on the National Funding Model.</w:t>
            </w:r>
          </w:p>
          <w:p w14:paraId="637C7A84" w14:textId="77777777" w:rsidR="00241FAA" w:rsidRPr="008B3914" w:rsidRDefault="00241FAA" w:rsidP="00241FAA">
            <w:pPr>
              <w:pStyle w:val="ListParagraph"/>
              <w:numPr>
                <w:ilvl w:val="0"/>
                <w:numId w:val="16"/>
              </w:numPr>
              <w:rPr>
                <w:rFonts w:eastAsia="Arial"/>
                <w:szCs w:val="22"/>
                <w:lang w:val="en-US" w:eastAsia="ja-JP"/>
              </w:rPr>
            </w:pPr>
            <w:r w:rsidRPr="008B3914">
              <w:rPr>
                <w:rFonts w:eastAsia="Arial"/>
                <w:szCs w:val="22"/>
                <w:lang w:val="en-US" w:eastAsia="ja-JP"/>
              </w:rPr>
              <w:t>Where a jurisdiction participates fully in the shadow pricing, including the provision of the best available data over the shadow period to support the implementation of the new ABF classification systems or costing methodologies, the Parties agree there will be no retrospective adjustments to the National Funding Model, excluding adjustments to Commonwealth contributions as a result of service volume reconciliations as set out in clauses A63, A65 and A73.</w:t>
            </w:r>
          </w:p>
          <w:p w14:paraId="39751164" w14:textId="77777777" w:rsidR="00241FAA" w:rsidRPr="008B3914" w:rsidRDefault="00241FAA" w:rsidP="00241FAA">
            <w:pPr>
              <w:pStyle w:val="ListParagraph"/>
              <w:numPr>
                <w:ilvl w:val="0"/>
                <w:numId w:val="16"/>
              </w:numPr>
              <w:rPr>
                <w:rFonts w:eastAsia="Arial"/>
                <w:szCs w:val="22"/>
                <w:lang w:val="en-US" w:eastAsia="ja-JP"/>
              </w:rPr>
            </w:pPr>
            <w:r w:rsidRPr="008B3914">
              <w:rPr>
                <w:rFonts w:eastAsia="Arial"/>
                <w:szCs w:val="22"/>
                <w:lang w:val="en-US" w:eastAsia="ja-JP"/>
              </w:rPr>
              <w:t>Business rules will be developed by the national bodies in consultation with Parties, addressing significance of changes, process and consultation around retrospective adjustments where appropriate.</w:t>
            </w:r>
          </w:p>
          <w:p w14:paraId="5B28F155" w14:textId="77777777" w:rsidR="00241FAA" w:rsidRPr="008B3914" w:rsidRDefault="00241FAA" w:rsidP="00241FAA">
            <w:pPr>
              <w:pStyle w:val="ListParagraph"/>
              <w:numPr>
                <w:ilvl w:val="1"/>
                <w:numId w:val="16"/>
              </w:numPr>
              <w:rPr>
                <w:rFonts w:eastAsia="Arial"/>
                <w:szCs w:val="22"/>
                <w:lang w:val="en-US" w:eastAsia="ja-JP"/>
              </w:rPr>
            </w:pPr>
            <w:r w:rsidRPr="008B3914">
              <w:rPr>
                <w:rFonts w:eastAsia="Arial"/>
                <w:szCs w:val="22"/>
                <w:lang w:val="en-US" w:eastAsia="ja-JP"/>
              </w:rPr>
              <w:t>If the national bodies consider there is a potential need for a retrospective adjustment to the national funding model, national bodies will communicate, consult and collaborate with Parties. The national bodies will hold a consultation period of 45 days to allow Parties an opportunity to provide submissions on the matter.</w:t>
            </w:r>
          </w:p>
          <w:p w14:paraId="4CBF3912" w14:textId="473F4BFE" w:rsidR="00241FAA" w:rsidRPr="008B3914" w:rsidRDefault="00241FAA" w:rsidP="00241FAA">
            <w:pPr>
              <w:pStyle w:val="ListParagraph"/>
              <w:numPr>
                <w:ilvl w:val="1"/>
                <w:numId w:val="16"/>
              </w:numPr>
              <w:rPr>
                <w:rFonts w:eastAsia="Arial"/>
                <w:szCs w:val="22"/>
                <w:lang w:val="en-US" w:eastAsia="ja-JP"/>
              </w:rPr>
            </w:pPr>
            <w:r w:rsidRPr="008B3914">
              <w:rPr>
                <w:rFonts w:eastAsia="Arial"/>
                <w:szCs w:val="22"/>
                <w:lang w:val="en-US" w:eastAsia="ja-JP"/>
              </w:rPr>
              <w:t xml:space="preserve">Within 45 days following the jurisdiction 45-day consultation period, national bodies will prepare a report to the </w:t>
            </w:r>
            <w:r w:rsidR="00EF27B4" w:rsidRPr="008B3914">
              <w:rPr>
                <w:rFonts w:eastAsia="Arial"/>
                <w:szCs w:val="22"/>
                <w:lang w:val="en-US" w:eastAsia="ja-JP"/>
              </w:rPr>
              <w:t>Council of Australian Governments Health Council</w:t>
            </w:r>
            <w:r w:rsidRPr="008B3914">
              <w:rPr>
                <w:rFonts w:eastAsia="Arial"/>
                <w:szCs w:val="22"/>
                <w:lang w:val="en-US" w:eastAsia="ja-JP"/>
              </w:rPr>
              <w:t>, advising them of the national bodies’ decision and the nature and circumstances of the recommended adjustment to the national funding model.</w:t>
            </w:r>
          </w:p>
          <w:p w14:paraId="5EFD56A8" w14:textId="62532F1B" w:rsidR="00241FAA" w:rsidRPr="008B3914" w:rsidRDefault="00241FAA" w:rsidP="00241FAA">
            <w:pPr>
              <w:pStyle w:val="ListParagraph"/>
              <w:numPr>
                <w:ilvl w:val="1"/>
                <w:numId w:val="16"/>
              </w:numPr>
              <w:rPr>
                <w:rFonts w:eastAsia="Arial"/>
                <w:szCs w:val="22"/>
                <w:lang w:val="en-US" w:eastAsia="ja-JP"/>
              </w:rPr>
            </w:pPr>
            <w:r w:rsidRPr="008B3914">
              <w:rPr>
                <w:rFonts w:eastAsia="Arial"/>
                <w:szCs w:val="22"/>
                <w:lang w:val="en-US" w:eastAsia="ja-JP"/>
              </w:rPr>
              <w:t xml:space="preserve">Once the report is provided to the </w:t>
            </w:r>
            <w:r w:rsidR="008603BE" w:rsidRPr="008B3914">
              <w:rPr>
                <w:rFonts w:eastAsia="Arial"/>
                <w:szCs w:val="22"/>
                <w:lang w:val="en-US" w:eastAsia="ja-JP"/>
              </w:rPr>
              <w:t>Council of Australian Governments Health Council</w:t>
            </w:r>
            <w:r w:rsidRPr="008B3914">
              <w:rPr>
                <w:rFonts w:eastAsia="Arial"/>
                <w:szCs w:val="22"/>
                <w:lang w:val="en-US" w:eastAsia="ja-JP"/>
              </w:rPr>
              <w:t>, the national bodies will incorporate the decision regarding the retrospective adjustment into the national funding model and provide parties with an updated report on funding entitlements from the national model.</w:t>
            </w:r>
          </w:p>
          <w:p w14:paraId="37F2532F" w14:textId="77777777" w:rsidR="00241FAA" w:rsidRPr="008B3914" w:rsidRDefault="00241FAA" w:rsidP="00241FAA">
            <w:pPr>
              <w:pStyle w:val="ListParagraph"/>
              <w:numPr>
                <w:ilvl w:val="1"/>
                <w:numId w:val="16"/>
              </w:numPr>
              <w:rPr>
                <w:rFonts w:eastAsia="Arial"/>
                <w:szCs w:val="22"/>
                <w:lang w:val="en-US" w:eastAsia="ja-JP"/>
              </w:rPr>
            </w:pPr>
            <w:r w:rsidRPr="008B3914">
              <w:rPr>
                <w:rFonts w:eastAsia="Arial"/>
                <w:szCs w:val="22"/>
                <w:lang w:val="en-US" w:eastAsia="ja-JP"/>
              </w:rPr>
              <w:t>When providing payment advice to the Commonwealth Treasurer following the six-month or annual reconciliation, the Administrator will include a section that notes any matters or concerns raised by State Ministers in the 45-day consultation period in the formation of that advice.</w:t>
            </w:r>
          </w:p>
        </w:tc>
      </w:tr>
      <w:tr w:rsidR="00241FAA" w:rsidRPr="008B3914" w14:paraId="2C34F13C" w14:textId="77777777" w:rsidTr="00241FAA">
        <w:tc>
          <w:tcPr>
            <w:tcW w:w="988" w:type="dxa"/>
          </w:tcPr>
          <w:p w14:paraId="23CF4415" w14:textId="77777777" w:rsidR="00241FAA" w:rsidRPr="008B3914" w:rsidRDefault="00241FAA" w:rsidP="00241FAA">
            <w:r w:rsidRPr="008B3914">
              <w:lastRenderedPageBreak/>
              <w:t>B10</w:t>
            </w:r>
          </w:p>
        </w:tc>
        <w:tc>
          <w:tcPr>
            <w:tcW w:w="8447" w:type="dxa"/>
          </w:tcPr>
          <w:p w14:paraId="6173A2AF" w14:textId="2C4304DD" w:rsidR="00241FAA" w:rsidRPr="008B3914" w:rsidRDefault="00241FAA" w:rsidP="00241FAA">
            <w:pPr>
              <w:keepLines/>
              <w:rPr>
                <w:rFonts w:eastAsia="Arial"/>
                <w:lang w:val="en-US" w:eastAsia="ja-JP"/>
              </w:rPr>
            </w:pPr>
            <w:r w:rsidRPr="008B3914">
              <w:rPr>
                <w:rFonts w:eastAsia="Arial"/>
                <w:lang w:val="en-US" w:eastAsia="ja-JP"/>
              </w:rPr>
              <w:t xml:space="preserve">Given the significance to all Parties of the functions discharged by the national funding bodies, the bodies will consult with </w:t>
            </w:r>
            <w:r w:rsidR="008603BE" w:rsidRPr="008B3914">
              <w:rPr>
                <w:rFonts w:eastAsia="Arial"/>
                <w:lang w:val="en-US" w:eastAsia="ja-JP"/>
              </w:rPr>
              <w:t xml:space="preserve">the </w:t>
            </w:r>
            <w:r w:rsidR="008603BE" w:rsidRPr="008B3914">
              <w:rPr>
                <w:rFonts w:eastAsia="Arial"/>
                <w:szCs w:val="22"/>
                <w:lang w:val="en-US" w:eastAsia="ja-JP"/>
              </w:rPr>
              <w:t xml:space="preserve">Council of Australian Governments Health Council </w:t>
            </w:r>
            <w:r w:rsidRPr="008B3914">
              <w:rPr>
                <w:rFonts w:eastAsia="Arial"/>
                <w:lang w:val="en-US" w:eastAsia="ja-JP"/>
              </w:rPr>
              <w:t>on changes that materially impact the application of the national funding model. Such consultation will be in addition to specific consultation requirements and processes with Parties set out in this Addendum.</w:t>
            </w:r>
          </w:p>
        </w:tc>
      </w:tr>
      <w:tr w:rsidR="00241FAA" w:rsidRPr="008B3914" w14:paraId="32C4EDD5" w14:textId="77777777" w:rsidTr="00241FAA">
        <w:tc>
          <w:tcPr>
            <w:tcW w:w="988" w:type="dxa"/>
          </w:tcPr>
          <w:p w14:paraId="72AAD02D" w14:textId="77777777" w:rsidR="00241FAA" w:rsidRPr="008B3914" w:rsidRDefault="00241FAA" w:rsidP="00241FAA">
            <w:r w:rsidRPr="008B3914">
              <w:t>B13</w:t>
            </w:r>
          </w:p>
        </w:tc>
        <w:tc>
          <w:tcPr>
            <w:tcW w:w="8447" w:type="dxa"/>
          </w:tcPr>
          <w:p w14:paraId="1E014BC8" w14:textId="77777777" w:rsidR="00241FAA" w:rsidRPr="008B3914" w:rsidRDefault="00241FAA" w:rsidP="00241FAA">
            <w:r w:rsidRPr="008B3914">
              <w:t xml:space="preserve">The Commonwealth or two or more States may request that the national funding bodies present for Health Ministers’ consideration a final or draft business rule, decision or determination that affects the national funding model or the calculation of the Commonwealth funding contribution. Such consultation will be in addition to specific consultation requirements and processes set out in the </w:t>
            </w:r>
            <w:proofErr w:type="gramStart"/>
            <w:r w:rsidRPr="008B3914">
              <w:t>Addendum, and</w:t>
            </w:r>
            <w:proofErr w:type="gramEnd"/>
            <w:r w:rsidRPr="008B3914">
              <w:t xml:space="preserve"> provide no less than 45 days for response by Health Ministers.</w:t>
            </w:r>
          </w:p>
        </w:tc>
      </w:tr>
      <w:tr w:rsidR="00241FAA" w:rsidRPr="008B3914" w14:paraId="0779AA91" w14:textId="77777777" w:rsidTr="00241FAA">
        <w:tc>
          <w:tcPr>
            <w:tcW w:w="988" w:type="dxa"/>
          </w:tcPr>
          <w:p w14:paraId="47E4C45E" w14:textId="77777777" w:rsidR="00241FAA" w:rsidRPr="008B3914" w:rsidRDefault="00241FAA" w:rsidP="00241FAA">
            <w:r w:rsidRPr="008B3914">
              <w:t>B14</w:t>
            </w:r>
          </w:p>
        </w:tc>
        <w:tc>
          <w:tcPr>
            <w:tcW w:w="8447" w:type="dxa"/>
          </w:tcPr>
          <w:p w14:paraId="2E4E28A2" w14:textId="423A30C3" w:rsidR="00241FAA" w:rsidRPr="008B3914" w:rsidRDefault="00241FAA" w:rsidP="00241FAA">
            <w:r w:rsidRPr="008B3914">
              <w:t xml:space="preserve">As per clause A42, National Bodies will develop business rules related to process and consultation related to retrospective adjustments, for consideration and unanimous agreement by </w:t>
            </w:r>
            <w:r w:rsidR="008603BE" w:rsidRPr="008B3914">
              <w:t xml:space="preserve">the </w:t>
            </w:r>
            <w:r w:rsidR="008603BE" w:rsidRPr="008B3914">
              <w:rPr>
                <w:rFonts w:eastAsia="Arial"/>
                <w:szCs w:val="22"/>
                <w:lang w:val="en-US" w:eastAsia="ja-JP"/>
              </w:rPr>
              <w:t>Council of Australian Governments Health Council</w:t>
            </w:r>
            <w:r w:rsidRPr="008B3914">
              <w:t>, by April 2021.</w:t>
            </w:r>
          </w:p>
        </w:tc>
      </w:tr>
      <w:tr w:rsidR="00241FAA" w:rsidRPr="008B3914" w14:paraId="2FAEA421" w14:textId="77777777" w:rsidTr="00241FAA">
        <w:tc>
          <w:tcPr>
            <w:tcW w:w="988" w:type="dxa"/>
          </w:tcPr>
          <w:p w14:paraId="61913CBD" w14:textId="77777777" w:rsidR="00241FAA" w:rsidRPr="008B3914" w:rsidRDefault="00241FAA" w:rsidP="00241FAA">
            <w:r w:rsidRPr="008B3914">
              <w:t>B15</w:t>
            </w:r>
          </w:p>
        </w:tc>
        <w:tc>
          <w:tcPr>
            <w:tcW w:w="8447" w:type="dxa"/>
          </w:tcPr>
          <w:p w14:paraId="1BD4041E" w14:textId="77777777" w:rsidR="00241FAA" w:rsidRPr="008B3914" w:rsidRDefault="00241FAA" w:rsidP="00241FAA">
            <w:r w:rsidRPr="008B3914">
              <w:t>National Bodies will formally consult with Parties on the development of business rules and policies as per clause A42.</w:t>
            </w:r>
          </w:p>
        </w:tc>
      </w:tr>
      <w:tr w:rsidR="00241FAA" w:rsidRPr="008B3914" w14:paraId="74C01564" w14:textId="77777777" w:rsidTr="00241FAA">
        <w:tc>
          <w:tcPr>
            <w:tcW w:w="988" w:type="dxa"/>
          </w:tcPr>
          <w:p w14:paraId="59DB466D" w14:textId="77777777" w:rsidR="00241FAA" w:rsidRPr="008B3914" w:rsidRDefault="00241FAA" w:rsidP="00241FAA">
            <w:r w:rsidRPr="008B3914">
              <w:t>B37</w:t>
            </w:r>
          </w:p>
        </w:tc>
        <w:tc>
          <w:tcPr>
            <w:tcW w:w="8447" w:type="dxa"/>
          </w:tcPr>
          <w:p w14:paraId="4C29A587" w14:textId="7B2A36AD" w:rsidR="00241FAA" w:rsidRPr="008B3914" w:rsidRDefault="00241FAA" w:rsidP="00241FAA">
            <w:r w:rsidRPr="008B3914">
              <w:t xml:space="preserve">The IHPA must seek guidance from Parties, through the IHPA Jurisdictional Advisory Committee, when implementing changes to the national funding model that will impact the way services are delivered. Parties may escalate a funding policy issue to the </w:t>
            </w:r>
            <w:r w:rsidR="00DA73AF" w:rsidRPr="008B3914">
              <w:t xml:space="preserve">Health Services Principal Committee, the Australian Health Ministers’ Advisory </w:t>
            </w:r>
            <w:proofErr w:type="gramStart"/>
            <w:r w:rsidR="00DA73AF" w:rsidRPr="008B3914">
              <w:t>Council</w:t>
            </w:r>
            <w:proofErr w:type="gramEnd"/>
            <w:r w:rsidR="00DA73AF" w:rsidRPr="008B3914">
              <w:t xml:space="preserve"> </w:t>
            </w:r>
            <w:r w:rsidR="008603BE" w:rsidRPr="008B3914">
              <w:t xml:space="preserve">or the </w:t>
            </w:r>
            <w:r w:rsidR="008603BE" w:rsidRPr="008B3914">
              <w:rPr>
                <w:rFonts w:eastAsia="Arial"/>
                <w:szCs w:val="22"/>
                <w:lang w:val="en-US" w:eastAsia="ja-JP"/>
              </w:rPr>
              <w:t>Council of Australian Governments Health Council</w:t>
            </w:r>
            <w:r w:rsidR="008603BE" w:rsidRPr="008B3914">
              <w:t xml:space="preserve"> </w:t>
            </w:r>
            <w:r w:rsidRPr="008B3914">
              <w:t>for consideration.</w:t>
            </w:r>
          </w:p>
        </w:tc>
      </w:tr>
      <w:tr w:rsidR="00241FAA" w:rsidRPr="008B3914" w14:paraId="3E83A2DC" w14:textId="77777777" w:rsidTr="00241FAA">
        <w:tc>
          <w:tcPr>
            <w:tcW w:w="988" w:type="dxa"/>
          </w:tcPr>
          <w:p w14:paraId="08018602" w14:textId="77777777" w:rsidR="00241FAA" w:rsidRPr="008B3914" w:rsidRDefault="00241FAA" w:rsidP="00241FAA">
            <w:r w:rsidRPr="008B3914">
              <w:t>B38</w:t>
            </w:r>
          </w:p>
        </w:tc>
        <w:tc>
          <w:tcPr>
            <w:tcW w:w="8447" w:type="dxa"/>
          </w:tcPr>
          <w:p w14:paraId="3D7EA4C3" w14:textId="77777777" w:rsidR="00241FAA" w:rsidRPr="008B3914" w:rsidRDefault="00241FAA" w:rsidP="00241FAA">
            <w:r w:rsidRPr="008B3914">
              <w:t>The IHPA must provide a Statement of Impact to Parties when material changes or significant transitions are proposed to the national funding model, including changes that will have a major impact on any one party or materially redistribute activity between service streams.</w:t>
            </w:r>
          </w:p>
        </w:tc>
      </w:tr>
      <w:tr w:rsidR="00241FAA" w:rsidRPr="008B3914" w14:paraId="5C0D18C0" w14:textId="77777777" w:rsidTr="00241FAA">
        <w:tc>
          <w:tcPr>
            <w:tcW w:w="988" w:type="dxa"/>
          </w:tcPr>
          <w:p w14:paraId="5B0B997A" w14:textId="77777777" w:rsidR="00241FAA" w:rsidRPr="008B3914" w:rsidRDefault="00241FAA" w:rsidP="00241FAA">
            <w:r w:rsidRPr="008B3914">
              <w:t>B39</w:t>
            </w:r>
          </w:p>
        </w:tc>
        <w:tc>
          <w:tcPr>
            <w:tcW w:w="8447" w:type="dxa"/>
          </w:tcPr>
          <w:p w14:paraId="670BC911" w14:textId="77777777" w:rsidR="00241FAA" w:rsidRPr="008B3914" w:rsidRDefault="00241FAA" w:rsidP="00241FAA">
            <w:pPr>
              <w:rPr>
                <w:rFonts w:eastAsia="Arial"/>
                <w:lang w:val="en-US" w:eastAsia="ja-JP"/>
              </w:rPr>
            </w:pPr>
            <w:r w:rsidRPr="008B3914">
              <w:rPr>
                <w:rFonts w:eastAsia="Arial"/>
                <w:lang w:val="en-US" w:eastAsia="ja-JP"/>
              </w:rPr>
              <w:t>The Statement of Impact must be timely in relation to the matter raised and:</w:t>
            </w:r>
          </w:p>
          <w:p w14:paraId="4A2D72A8" w14:textId="77777777" w:rsidR="00241FAA" w:rsidRPr="008B3914" w:rsidRDefault="00241FAA" w:rsidP="00241FAA">
            <w:pPr>
              <w:pStyle w:val="ListParagraph"/>
              <w:numPr>
                <w:ilvl w:val="0"/>
                <w:numId w:val="17"/>
              </w:numPr>
              <w:rPr>
                <w:rFonts w:eastAsia="Arial"/>
                <w:szCs w:val="22"/>
                <w:lang w:val="en-US" w:eastAsia="ja-JP"/>
              </w:rPr>
            </w:pPr>
            <w:r w:rsidRPr="008B3914">
              <w:rPr>
                <w:rFonts w:eastAsia="Arial"/>
                <w:szCs w:val="22"/>
                <w:lang w:val="en-US" w:eastAsia="ja-JP"/>
              </w:rPr>
              <w:t xml:space="preserve">include a risk assessment of the proposed changes or </w:t>
            </w:r>
            <w:proofErr w:type="gramStart"/>
            <w:r w:rsidRPr="008B3914">
              <w:rPr>
                <w:rFonts w:eastAsia="Arial"/>
                <w:szCs w:val="22"/>
                <w:lang w:val="en-US" w:eastAsia="ja-JP"/>
              </w:rPr>
              <w:t>adjustments;</w:t>
            </w:r>
            <w:proofErr w:type="gramEnd"/>
          </w:p>
          <w:p w14:paraId="4C947CEF" w14:textId="77777777" w:rsidR="00241FAA" w:rsidRPr="008B3914" w:rsidRDefault="00241FAA" w:rsidP="00241FAA">
            <w:pPr>
              <w:pStyle w:val="ListParagraph"/>
              <w:numPr>
                <w:ilvl w:val="0"/>
                <w:numId w:val="17"/>
              </w:numPr>
              <w:rPr>
                <w:rFonts w:eastAsia="Arial"/>
                <w:szCs w:val="22"/>
                <w:lang w:val="en-US" w:eastAsia="ja-JP"/>
              </w:rPr>
            </w:pPr>
            <w:r w:rsidRPr="008B3914">
              <w:rPr>
                <w:rFonts w:eastAsia="Arial"/>
                <w:szCs w:val="22"/>
                <w:lang w:val="en-US" w:eastAsia="ja-JP"/>
              </w:rPr>
              <w:t xml:space="preserve">outline appropriate transition </w:t>
            </w:r>
            <w:proofErr w:type="gramStart"/>
            <w:r w:rsidRPr="008B3914">
              <w:rPr>
                <w:rFonts w:eastAsia="Arial"/>
                <w:szCs w:val="22"/>
                <w:lang w:val="en-US" w:eastAsia="ja-JP"/>
              </w:rPr>
              <w:t>arrangements;</w:t>
            </w:r>
            <w:proofErr w:type="gramEnd"/>
          </w:p>
          <w:p w14:paraId="7789B7DC" w14:textId="77777777" w:rsidR="00241FAA" w:rsidRPr="008B3914" w:rsidRDefault="00241FAA" w:rsidP="00241FAA">
            <w:pPr>
              <w:pStyle w:val="ListParagraph"/>
              <w:numPr>
                <w:ilvl w:val="0"/>
                <w:numId w:val="17"/>
              </w:numPr>
              <w:rPr>
                <w:rFonts w:eastAsia="Arial"/>
                <w:szCs w:val="22"/>
                <w:lang w:val="en-US" w:eastAsia="ja-JP"/>
              </w:rPr>
            </w:pPr>
            <w:r w:rsidRPr="008B3914">
              <w:rPr>
                <w:rFonts w:eastAsia="Arial"/>
                <w:szCs w:val="22"/>
                <w:lang w:val="en-US" w:eastAsia="ja-JP"/>
              </w:rPr>
              <w:t>be informed by consultation with the Parties; and</w:t>
            </w:r>
          </w:p>
          <w:p w14:paraId="795F675B" w14:textId="77777777" w:rsidR="00241FAA" w:rsidRPr="008B3914" w:rsidRDefault="00241FAA" w:rsidP="00241FAA">
            <w:pPr>
              <w:pStyle w:val="ListParagraph"/>
              <w:numPr>
                <w:ilvl w:val="0"/>
                <w:numId w:val="17"/>
              </w:numPr>
              <w:rPr>
                <w:rFonts w:eastAsia="Arial"/>
                <w:szCs w:val="22"/>
                <w:lang w:val="en-US" w:eastAsia="ja-JP"/>
              </w:rPr>
            </w:pPr>
            <w:r w:rsidRPr="008B3914">
              <w:rPr>
                <w:rFonts w:eastAsia="Arial"/>
                <w:szCs w:val="22"/>
                <w:lang w:val="en-US" w:eastAsia="ja-JP"/>
              </w:rPr>
              <w:t>have input from the Administrator.</w:t>
            </w:r>
          </w:p>
        </w:tc>
      </w:tr>
      <w:tr w:rsidR="00241FAA" w:rsidRPr="008B3914" w14:paraId="76CE2155" w14:textId="77777777" w:rsidTr="00241FAA">
        <w:tc>
          <w:tcPr>
            <w:tcW w:w="988" w:type="dxa"/>
          </w:tcPr>
          <w:p w14:paraId="7D7B5FFA" w14:textId="77777777" w:rsidR="00241FAA" w:rsidRPr="008B3914" w:rsidRDefault="00241FAA" w:rsidP="00241FAA">
            <w:r w:rsidRPr="008B3914">
              <w:t>B40</w:t>
            </w:r>
          </w:p>
        </w:tc>
        <w:tc>
          <w:tcPr>
            <w:tcW w:w="8447" w:type="dxa"/>
          </w:tcPr>
          <w:p w14:paraId="011DFF0C" w14:textId="1D80819D" w:rsidR="00241FAA" w:rsidRPr="008B3914" w:rsidRDefault="00241FAA" w:rsidP="00241FAA">
            <w:r w:rsidRPr="008B3914">
              <w:t xml:space="preserve">The IHPA will provide </w:t>
            </w:r>
            <w:r w:rsidR="008603BE" w:rsidRPr="008B3914">
              <w:t>the Australian Health Ministers’ Advisory Council</w:t>
            </w:r>
            <w:r w:rsidR="008603BE" w:rsidRPr="008B3914" w:rsidDel="008603BE">
              <w:t xml:space="preserve"> </w:t>
            </w:r>
            <w:r w:rsidRPr="008B3914">
              <w:t>with a clear understanding of IHPA’s processes, governance arrangements and its committees on national funding model matters.</w:t>
            </w:r>
          </w:p>
        </w:tc>
      </w:tr>
    </w:tbl>
    <w:p w14:paraId="5CE1C000" w14:textId="77777777" w:rsidR="00241FAA" w:rsidRPr="008B3914" w:rsidRDefault="00241FAA" w:rsidP="00357FFE"/>
    <w:p w14:paraId="5B8FAA9F" w14:textId="77777777" w:rsidR="00241FAA" w:rsidRPr="008B3914" w:rsidRDefault="00241FAA" w:rsidP="00241FAA">
      <w:pPr>
        <w:pStyle w:val="Heading1"/>
        <w:numPr>
          <w:ilvl w:val="0"/>
          <w:numId w:val="0"/>
        </w:numPr>
      </w:pPr>
      <w:bookmarkStart w:id="31" w:name="_Toc93324941"/>
      <w:r w:rsidRPr="008B3914">
        <w:lastRenderedPageBreak/>
        <w:t>Appendix B: Statement of Impact</w:t>
      </w:r>
      <w:bookmarkEnd w:id="31"/>
    </w:p>
    <w:tbl>
      <w:tblPr>
        <w:tblStyle w:val="TableGrid"/>
        <w:tblW w:w="0" w:type="auto"/>
        <w:tblLook w:val="04A0" w:firstRow="1" w:lastRow="0" w:firstColumn="1" w:lastColumn="0" w:noHBand="0" w:noVBand="1"/>
      </w:tblPr>
      <w:tblGrid>
        <w:gridCol w:w="9435"/>
      </w:tblGrid>
      <w:tr w:rsidR="00D96F7B" w:rsidRPr="008B3914" w14:paraId="362DB931" w14:textId="77777777" w:rsidTr="00D96F7B">
        <w:tc>
          <w:tcPr>
            <w:tcW w:w="9435" w:type="dxa"/>
            <w:shd w:val="clear" w:color="auto" w:fill="000000" w:themeFill="text1"/>
          </w:tcPr>
          <w:p w14:paraId="319181CF" w14:textId="65F913C3" w:rsidR="00D96F7B" w:rsidRPr="008B3914" w:rsidRDefault="00D96F7B" w:rsidP="008B3914">
            <w:pPr>
              <w:spacing w:line="240" w:lineRule="auto"/>
              <w:jc w:val="center"/>
              <w:rPr>
                <w:b/>
              </w:rPr>
            </w:pPr>
            <w:r w:rsidRPr="008B3914">
              <w:rPr>
                <w:b/>
              </w:rPr>
              <w:t xml:space="preserve">Statement of Impact – </w:t>
            </w:r>
            <w:r w:rsidR="00180E4B" w:rsidRPr="008B3914">
              <w:rPr>
                <w:b/>
              </w:rPr>
              <w:t>National Pricing Model Consultation Policy</w:t>
            </w:r>
          </w:p>
        </w:tc>
      </w:tr>
      <w:tr w:rsidR="00D96F7B" w:rsidRPr="008B3914" w14:paraId="4292DAE1" w14:textId="77777777" w:rsidTr="00D96F7B">
        <w:tc>
          <w:tcPr>
            <w:tcW w:w="9435" w:type="dxa"/>
            <w:shd w:val="clear" w:color="auto" w:fill="A6A6A6" w:themeFill="background1" w:themeFillShade="A6"/>
          </w:tcPr>
          <w:p w14:paraId="13266239" w14:textId="1F7814BB" w:rsidR="00D96F7B" w:rsidRPr="008B3914" w:rsidRDefault="00180E4B" w:rsidP="008B3914">
            <w:pPr>
              <w:spacing w:line="240" w:lineRule="auto"/>
              <w:rPr>
                <w:b/>
              </w:rPr>
            </w:pPr>
            <w:r w:rsidRPr="008B3914">
              <w:rPr>
                <w:b/>
              </w:rPr>
              <w:t xml:space="preserve">This assessment is prepared </w:t>
            </w:r>
            <w:r w:rsidR="00D96F7B" w:rsidRPr="008B3914">
              <w:rPr>
                <w:b/>
              </w:rPr>
              <w:t>using the most recently available cost and activity data.</w:t>
            </w:r>
          </w:p>
        </w:tc>
      </w:tr>
      <w:tr w:rsidR="00D96F7B" w:rsidRPr="008B3914" w14:paraId="3CB2E0D7" w14:textId="77777777" w:rsidTr="00D96F7B">
        <w:tc>
          <w:tcPr>
            <w:tcW w:w="9435" w:type="dxa"/>
            <w:shd w:val="clear" w:color="auto" w:fill="D9D9D9" w:themeFill="background1" w:themeFillShade="D9"/>
          </w:tcPr>
          <w:p w14:paraId="16E3D018" w14:textId="4E7A5F05" w:rsidR="00D96F7B" w:rsidRPr="008B3914" w:rsidRDefault="00D96F7B" w:rsidP="008B3914">
            <w:pPr>
              <w:spacing w:line="240" w:lineRule="auto"/>
              <w:rPr>
                <w:b/>
              </w:rPr>
            </w:pPr>
            <w:r w:rsidRPr="008B3914">
              <w:rPr>
                <w:b/>
              </w:rPr>
              <w:t>Proposed change</w:t>
            </w:r>
          </w:p>
        </w:tc>
      </w:tr>
      <w:tr w:rsidR="00D96F7B" w:rsidRPr="008B3914" w14:paraId="032FFF5B" w14:textId="77777777" w:rsidTr="00D96F7B">
        <w:tc>
          <w:tcPr>
            <w:tcW w:w="9435" w:type="dxa"/>
          </w:tcPr>
          <w:p w14:paraId="356873D2" w14:textId="77777777" w:rsidR="00D96F7B" w:rsidRPr="008B3914" w:rsidRDefault="00180E4B" w:rsidP="008B3914">
            <w:pPr>
              <w:spacing w:line="240" w:lineRule="auto"/>
            </w:pPr>
            <w:r w:rsidRPr="008B3914">
              <w:t>For example, the introduction of a new classification for pricing.</w:t>
            </w:r>
          </w:p>
        </w:tc>
      </w:tr>
      <w:tr w:rsidR="00D96F7B" w:rsidRPr="008B3914" w14:paraId="0F265A67" w14:textId="77777777" w:rsidTr="00D96F7B">
        <w:tc>
          <w:tcPr>
            <w:tcW w:w="9435" w:type="dxa"/>
            <w:shd w:val="clear" w:color="auto" w:fill="D9D9D9" w:themeFill="background1" w:themeFillShade="D9"/>
          </w:tcPr>
          <w:p w14:paraId="63640525" w14:textId="77777777" w:rsidR="00D96F7B" w:rsidRPr="008B3914" w:rsidRDefault="00D96F7B" w:rsidP="008B3914">
            <w:pPr>
              <w:spacing w:line="240" w:lineRule="auto"/>
              <w:rPr>
                <w:b/>
              </w:rPr>
            </w:pPr>
            <w:r w:rsidRPr="008B3914">
              <w:rPr>
                <w:b/>
              </w:rPr>
              <w:t>Detailed summary of proposed change</w:t>
            </w:r>
          </w:p>
        </w:tc>
      </w:tr>
      <w:tr w:rsidR="00D96F7B" w:rsidRPr="008B3914" w14:paraId="7AB745A8" w14:textId="77777777" w:rsidTr="00D96F7B">
        <w:tc>
          <w:tcPr>
            <w:tcW w:w="9435" w:type="dxa"/>
          </w:tcPr>
          <w:p w14:paraId="3D68D48B" w14:textId="77777777" w:rsidR="00F834A5" w:rsidRDefault="00F834A5" w:rsidP="008B3914">
            <w:pPr>
              <w:spacing w:line="240" w:lineRule="auto"/>
            </w:pPr>
          </w:p>
          <w:p w14:paraId="0CF05DC3" w14:textId="77777777" w:rsidR="008B3914" w:rsidRDefault="008B3914" w:rsidP="008B3914">
            <w:pPr>
              <w:spacing w:line="240" w:lineRule="auto"/>
            </w:pPr>
          </w:p>
          <w:p w14:paraId="3569D752" w14:textId="77777777" w:rsidR="008B3914" w:rsidRDefault="008B3914" w:rsidP="008B3914">
            <w:pPr>
              <w:spacing w:line="240" w:lineRule="auto"/>
            </w:pPr>
          </w:p>
          <w:p w14:paraId="27FA9E71" w14:textId="77777777" w:rsidR="008B3914" w:rsidRDefault="008B3914" w:rsidP="008B3914">
            <w:pPr>
              <w:spacing w:line="240" w:lineRule="auto"/>
            </w:pPr>
          </w:p>
          <w:p w14:paraId="0DCC892D" w14:textId="38762873" w:rsidR="008B3914" w:rsidRPr="008B3914" w:rsidRDefault="008B3914" w:rsidP="008B3914">
            <w:pPr>
              <w:spacing w:line="240" w:lineRule="auto"/>
            </w:pPr>
          </w:p>
        </w:tc>
      </w:tr>
      <w:tr w:rsidR="00D96F7B" w:rsidRPr="008B3914" w14:paraId="440B45E5" w14:textId="77777777" w:rsidTr="00D96F7B">
        <w:tc>
          <w:tcPr>
            <w:tcW w:w="9435" w:type="dxa"/>
            <w:shd w:val="clear" w:color="auto" w:fill="D9D9D9" w:themeFill="background1" w:themeFillShade="D9"/>
          </w:tcPr>
          <w:p w14:paraId="63F834B7" w14:textId="77777777" w:rsidR="00D96F7B" w:rsidRPr="008B3914" w:rsidRDefault="00D96F7B" w:rsidP="008B3914">
            <w:pPr>
              <w:spacing w:line="240" w:lineRule="auto"/>
              <w:rPr>
                <w:b/>
              </w:rPr>
            </w:pPr>
            <w:r w:rsidRPr="008B3914">
              <w:rPr>
                <w:b/>
              </w:rPr>
              <w:t>Proposed implementation timeframe</w:t>
            </w:r>
          </w:p>
        </w:tc>
      </w:tr>
      <w:tr w:rsidR="00D96F7B" w:rsidRPr="008B3914" w14:paraId="333D8906" w14:textId="77777777" w:rsidTr="00D96F7B">
        <w:tc>
          <w:tcPr>
            <w:tcW w:w="9435" w:type="dxa"/>
          </w:tcPr>
          <w:p w14:paraId="7F852DDE" w14:textId="5FBC38AB" w:rsidR="00D96F7B" w:rsidRPr="008B3914" w:rsidRDefault="00180E4B" w:rsidP="008B3914">
            <w:pPr>
              <w:spacing w:line="240" w:lineRule="auto"/>
            </w:pPr>
            <w:r w:rsidRPr="008B3914">
              <w:t>For example, proposed for implementation from 1 July 202</w:t>
            </w:r>
            <w:r w:rsidR="000736F7" w:rsidRPr="008B3914">
              <w:t>2</w:t>
            </w:r>
            <w:r w:rsidRPr="008B3914">
              <w:t>.</w:t>
            </w:r>
          </w:p>
        </w:tc>
      </w:tr>
      <w:tr w:rsidR="00D96F7B" w:rsidRPr="008B3914" w14:paraId="55F1514E" w14:textId="77777777" w:rsidTr="00D96F7B">
        <w:tc>
          <w:tcPr>
            <w:tcW w:w="9435" w:type="dxa"/>
            <w:shd w:val="clear" w:color="auto" w:fill="D9D9D9" w:themeFill="background1" w:themeFillShade="D9"/>
          </w:tcPr>
          <w:p w14:paraId="5ABE69E5" w14:textId="77777777" w:rsidR="00D96F7B" w:rsidRPr="008B3914" w:rsidRDefault="00D96F7B" w:rsidP="008B3914">
            <w:pPr>
              <w:spacing w:line="240" w:lineRule="auto"/>
              <w:rPr>
                <w:b/>
              </w:rPr>
            </w:pPr>
            <w:r w:rsidRPr="008B3914">
              <w:rPr>
                <w:b/>
              </w:rPr>
              <w:t>Date of assessment</w:t>
            </w:r>
          </w:p>
        </w:tc>
      </w:tr>
      <w:tr w:rsidR="00D96F7B" w:rsidRPr="008B3914" w14:paraId="19135F35" w14:textId="77777777" w:rsidTr="00D96F7B">
        <w:tc>
          <w:tcPr>
            <w:tcW w:w="9435" w:type="dxa"/>
          </w:tcPr>
          <w:p w14:paraId="25C8F262" w14:textId="77777777" w:rsidR="00D96F7B" w:rsidRPr="008B3914" w:rsidRDefault="00D96F7B" w:rsidP="008B3914">
            <w:pPr>
              <w:spacing w:line="240" w:lineRule="auto"/>
              <w:rPr>
                <w:b/>
              </w:rPr>
            </w:pPr>
            <w:r w:rsidRPr="008B3914">
              <w:rPr>
                <w:b/>
              </w:rPr>
              <w:t>Initial assessment date:</w:t>
            </w:r>
          </w:p>
          <w:p w14:paraId="2907534C" w14:textId="77777777" w:rsidR="00D96F7B" w:rsidRPr="008B3914" w:rsidRDefault="00D96F7B" w:rsidP="008B3914">
            <w:pPr>
              <w:spacing w:line="240" w:lineRule="auto"/>
            </w:pPr>
            <w:r w:rsidRPr="008B3914">
              <w:rPr>
                <w:b/>
              </w:rPr>
              <w:t>Final assessment date:</w:t>
            </w:r>
          </w:p>
        </w:tc>
      </w:tr>
      <w:tr w:rsidR="00D96F7B" w:rsidRPr="008B3914" w14:paraId="60C35DD2" w14:textId="77777777" w:rsidTr="00D96F7B">
        <w:tc>
          <w:tcPr>
            <w:tcW w:w="9435" w:type="dxa"/>
            <w:shd w:val="clear" w:color="auto" w:fill="D9D9D9" w:themeFill="background1" w:themeFillShade="D9"/>
          </w:tcPr>
          <w:p w14:paraId="17382A81" w14:textId="77777777" w:rsidR="00D96F7B" w:rsidRPr="008B3914" w:rsidRDefault="00D96F7B" w:rsidP="008B3914">
            <w:pPr>
              <w:spacing w:line="240" w:lineRule="auto"/>
              <w:rPr>
                <w:b/>
              </w:rPr>
            </w:pPr>
            <w:r w:rsidRPr="008B3914">
              <w:rPr>
                <w:b/>
              </w:rPr>
              <w:t>Date of provision to jurisdictions</w:t>
            </w:r>
          </w:p>
        </w:tc>
      </w:tr>
      <w:tr w:rsidR="00D96F7B" w:rsidRPr="008B3914" w14:paraId="2678B1C2" w14:textId="77777777" w:rsidTr="00D96F7B">
        <w:tc>
          <w:tcPr>
            <w:tcW w:w="9435" w:type="dxa"/>
          </w:tcPr>
          <w:p w14:paraId="41F31BA7" w14:textId="77777777" w:rsidR="00F834A5" w:rsidRPr="008B3914" w:rsidRDefault="00F834A5" w:rsidP="008B3914">
            <w:pPr>
              <w:spacing w:line="240" w:lineRule="auto"/>
            </w:pPr>
          </w:p>
        </w:tc>
      </w:tr>
      <w:tr w:rsidR="00D96F7B" w:rsidRPr="008B3914" w14:paraId="0C67BCAB" w14:textId="77777777" w:rsidTr="00D96F7B">
        <w:tc>
          <w:tcPr>
            <w:tcW w:w="9435" w:type="dxa"/>
            <w:shd w:val="clear" w:color="auto" w:fill="A6A6A6" w:themeFill="background1" w:themeFillShade="A6"/>
          </w:tcPr>
          <w:p w14:paraId="7F481C04" w14:textId="77777777" w:rsidR="00D96F7B" w:rsidRPr="008B3914" w:rsidRDefault="00D96F7B" w:rsidP="008B3914">
            <w:pPr>
              <w:spacing w:line="240" w:lineRule="auto"/>
              <w:rPr>
                <w:b/>
              </w:rPr>
            </w:pPr>
            <w:r w:rsidRPr="008B3914">
              <w:rPr>
                <w:b/>
              </w:rPr>
              <w:t>RISK ASSESSMENT</w:t>
            </w:r>
          </w:p>
        </w:tc>
      </w:tr>
      <w:tr w:rsidR="00D96F7B" w:rsidRPr="008B3914" w14:paraId="3F9502C6" w14:textId="77777777" w:rsidTr="00D96F7B">
        <w:tc>
          <w:tcPr>
            <w:tcW w:w="9435" w:type="dxa"/>
            <w:shd w:val="clear" w:color="auto" w:fill="D9D9D9" w:themeFill="background1" w:themeFillShade="D9"/>
          </w:tcPr>
          <w:p w14:paraId="02BD9F4D" w14:textId="15423C52" w:rsidR="00D96F7B" w:rsidRPr="008B3914" w:rsidRDefault="00D96F7B" w:rsidP="008B3914">
            <w:pPr>
              <w:spacing w:line="240" w:lineRule="auto"/>
              <w:rPr>
                <w:b/>
              </w:rPr>
            </w:pPr>
            <w:r w:rsidRPr="008B3914">
              <w:rPr>
                <w:b/>
              </w:rPr>
              <w:t>Benefits associated with proposed change</w:t>
            </w:r>
          </w:p>
        </w:tc>
      </w:tr>
      <w:tr w:rsidR="00D96F7B" w:rsidRPr="008B3914" w14:paraId="327AB7C8" w14:textId="77777777" w:rsidTr="00D96F7B">
        <w:tc>
          <w:tcPr>
            <w:tcW w:w="9435" w:type="dxa"/>
          </w:tcPr>
          <w:p w14:paraId="52982971" w14:textId="77777777" w:rsidR="00D96F7B" w:rsidRPr="008B3914" w:rsidRDefault="00F834A5" w:rsidP="008B3914">
            <w:pPr>
              <w:spacing w:line="240" w:lineRule="auto"/>
            </w:pPr>
            <w:r w:rsidRPr="008B3914">
              <w:t>For example, the new classification is more suitable for the patient service category.</w:t>
            </w:r>
          </w:p>
        </w:tc>
      </w:tr>
      <w:tr w:rsidR="00D96F7B" w:rsidRPr="008B3914" w14:paraId="17F30276" w14:textId="77777777" w:rsidTr="00D96F7B">
        <w:tc>
          <w:tcPr>
            <w:tcW w:w="9435" w:type="dxa"/>
            <w:shd w:val="clear" w:color="auto" w:fill="D9D9D9" w:themeFill="background1" w:themeFillShade="D9"/>
          </w:tcPr>
          <w:p w14:paraId="28E9446E" w14:textId="2DA7A7DF" w:rsidR="00D96F7B" w:rsidRPr="008B3914" w:rsidRDefault="00D96F7B" w:rsidP="008B3914">
            <w:pPr>
              <w:spacing w:line="240" w:lineRule="auto"/>
              <w:rPr>
                <w:b/>
              </w:rPr>
            </w:pPr>
            <w:r w:rsidRPr="008B3914">
              <w:rPr>
                <w:b/>
              </w:rPr>
              <w:t>Identified risks associated with proposed change</w:t>
            </w:r>
          </w:p>
        </w:tc>
      </w:tr>
      <w:tr w:rsidR="00D96F7B" w:rsidRPr="008B3914" w14:paraId="453E57E6" w14:textId="77777777" w:rsidTr="00D96F7B">
        <w:tc>
          <w:tcPr>
            <w:tcW w:w="9435" w:type="dxa"/>
          </w:tcPr>
          <w:p w14:paraId="60B21BD1" w14:textId="77777777" w:rsidR="00D96F7B" w:rsidRPr="008B3914" w:rsidRDefault="00D96F7B" w:rsidP="008B3914">
            <w:pPr>
              <w:pStyle w:val="ListParagraph"/>
              <w:numPr>
                <w:ilvl w:val="0"/>
                <w:numId w:val="19"/>
              </w:numPr>
              <w:spacing w:line="240" w:lineRule="auto"/>
              <w:ind w:left="454"/>
            </w:pPr>
          </w:p>
          <w:p w14:paraId="2BE20E8C" w14:textId="77777777" w:rsidR="00D96F7B" w:rsidRPr="008B3914" w:rsidRDefault="00D96F7B" w:rsidP="008B3914">
            <w:pPr>
              <w:pStyle w:val="ListParagraph"/>
              <w:numPr>
                <w:ilvl w:val="0"/>
                <w:numId w:val="19"/>
              </w:numPr>
              <w:spacing w:line="240" w:lineRule="auto"/>
              <w:ind w:left="454"/>
            </w:pPr>
          </w:p>
          <w:p w14:paraId="1A54E0BC" w14:textId="77777777" w:rsidR="00D96F7B" w:rsidRPr="008B3914" w:rsidRDefault="00D96F7B" w:rsidP="008B3914">
            <w:pPr>
              <w:pStyle w:val="ListParagraph"/>
              <w:numPr>
                <w:ilvl w:val="0"/>
                <w:numId w:val="19"/>
              </w:numPr>
              <w:spacing w:line="240" w:lineRule="auto"/>
              <w:ind w:left="454"/>
            </w:pPr>
          </w:p>
        </w:tc>
      </w:tr>
    </w:tbl>
    <w:p w14:paraId="03BEF6F6" w14:textId="77777777" w:rsidR="00F834A5" w:rsidRPr="008B3914" w:rsidRDefault="00F834A5" w:rsidP="00D96F7B">
      <w:pPr>
        <w:rPr>
          <w:b/>
        </w:rPr>
        <w:sectPr w:rsidR="00F834A5" w:rsidRPr="008B3914" w:rsidSect="008C2111">
          <w:pgSz w:w="11906" w:h="16838" w:code="9"/>
          <w:pgMar w:top="2041" w:right="1440" w:bottom="1021" w:left="1021" w:header="680" w:footer="510" w:gutter="0"/>
          <w:pgNumType w:start="1"/>
          <w:cols w:space="708"/>
          <w:docGrid w:linePitch="360"/>
        </w:sectPr>
      </w:pPr>
    </w:p>
    <w:tbl>
      <w:tblPr>
        <w:tblStyle w:val="TableGrid"/>
        <w:tblW w:w="0" w:type="auto"/>
        <w:tblLook w:val="04A0" w:firstRow="1" w:lastRow="0" w:firstColumn="1" w:lastColumn="0" w:noHBand="0" w:noVBand="1"/>
      </w:tblPr>
      <w:tblGrid>
        <w:gridCol w:w="2689"/>
        <w:gridCol w:w="1499"/>
        <w:gridCol w:w="583"/>
        <w:gridCol w:w="4664"/>
      </w:tblGrid>
      <w:tr w:rsidR="00D96F7B" w:rsidRPr="008B3914" w14:paraId="50660BC2" w14:textId="77777777" w:rsidTr="00D96F7B">
        <w:tc>
          <w:tcPr>
            <w:tcW w:w="9435" w:type="dxa"/>
            <w:gridSpan w:val="4"/>
            <w:shd w:val="clear" w:color="auto" w:fill="D9D9D9" w:themeFill="background1" w:themeFillShade="D9"/>
          </w:tcPr>
          <w:p w14:paraId="5014FE21" w14:textId="77777777" w:rsidR="00D96F7B" w:rsidRPr="008B3914" w:rsidRDefault="00D96F7B" w:rsidP="00D96F7B">
            <w:pPr>
              <w:rPr>
                <w:b/>
              </w:rPr>
            </w:pPr>
            <w:r w:rsidRPr="008B3914">
              <w:rPr>
                <w:b/>
              </w:rPr>
              <w:lastRenderedPageBreak/>
              <w:t>Identified risk #1</w:t>
            </w:r>
          </w:p>
        </w:tc>
      </w:tr>
      <w:tr w:rsidR="00D96F7B" w:rsidRPr="008B3914" w14:paraId="3CAFD451" w14:textId="77777777" w:rsidTr="00F834A5">
        <w:tc>
          <w:tcPr>
            <w:tcW w:w="2689" w:type="dxa"/>
          </w:tcPr>
          <w:p w14:paraId="75DDEE29" w14:textId="77777777" w:rsidR="00D96F7B" w:rsidRPr="008B3914" w:rsidRDefault="00D96F7B" w:rsidP="00D96F7B">
            <w:pPr>
              <w:rPr>
                <w:b/>
              </w:rPr>
            </w:pPr>
            <w:r w:rsidRPr="008B3914">
              <w:rPr>
                <w:b/>
              </w:rPr>
              <w:t>Risk associated with proposed change</w:t>
            </w:r>
          </w:p>
        </w:tc>
        <w:tc>
          <w:tcPr>
            <w:tcW w:w="6746" w:type="dxa"/>
            <w:gridSpan w:val="3"/>
          </w:tcPr>
          <w:p w14:paraId="5E068F2F" w14:textId="77777777" w:rsidR="00D96F7B" w:rsidRPr="008B3914" w:rsidRDefault="00D96F7B" w:rsidP="00D96F7B"/>
        </w:tc>
      </w:tr>
      <w:tr w:rsidR="00D96F7B" w:rsidRPr="008B3914" w14:paraId="35DA3970" w14:textId="77777777" w:rsidTr="00F834A5">
        <w:tc>
          <w:tcPr>
            <w:tcW w:w="2689" w:type="dxa"/>
          </w:tcPr>
          <w:p w14:paraId="407103E3" w14:textId="13DFE644" w:rsidR="00D96F7B" w:rsidRPr="008B3914" w:rsidRDefault="00D96F7B" w:rsidP="00F834A5">
            <w:pPr>
              <w:rPr>
                <w:b/>
              </w:rPr>
            </w:pPr>
            <w:r w:rsidRPr="008B3914">
              <w:rPr>
                <w:b/>
              </w:rPr>
              <w:t>Risk category</w:t>
            </w:r>
          </w:p>
        </w:tc>
        <w:tc>
          <w:tcPr>
            <w:tcW w:w="6746" w:type="dxa"/>
            <w:gridSpan w:val="3"/>
          </w:tcPr>
          <w:p w14:paraId="4AAEFAD9" w14:textId="77777777" w:rsidR="00D96F7B" w:rsidRPr="008B3914" w:rsidRDefault="00F834A5" w:rsidP="00D96F7B">
            <w:r w:rsidRPr="008B3914">
              <w:t>For example, administrative risk or funding risk.</w:t>
            </w:r>
          </w:p>
        </w:tc>
      </w:tr>
      <w:tr w:rsidR="00D96F7B" w:rsidRPr="008B3914" w14:paraId="091B36B0" w14:textId="77777777" w:rsidTr="00F834A5">
        <w:tc>
          <w:tcPr>
            <w:tcW w:w="2689" w:type="dxa"/>
          </w:tcPr>
          <w:p w14:paraId="0FDA5907" w14:textId="77777777" w:rsidR="00D96F7B" w:rsidRPr="008B3914" w:rsidRDefault="00D96F7B" w:rsidP="00D96F7B">
            <w:pPr>
              <w:rPr>
                <w:b/>
              </w:rPr>
            </w:pPr>
            <w:r w:rsidRPr="008B3914">
              <w:rPr>
                <w:b/>
              </w:rPr>
              <w:t>Risk description</w:t>
            </w:r>
          </w:p>
        </w:tc>
        <w:tc>
          <w:tcPr>
            <w:tcW w:w="6746" w:type="dxa"/>
            <w:gridSpan w:val="3"/>
          </w:tcPr>
          <w:p w14:paraId="46962521" w14:textId="77777777" w:rsidR="00D96F7B" w:rsidRPr="008B3914" w:rsidRDefault="00D96F7B" w:rsidP="00D96F7B"/>
        </w:tc>
      </w:tr>
      <w:tr w:rsidR="00D96F7B" w:rsidRPr="008B3914" w14:paraId="4F855B30" w14:textId="77777777" w:rsidTr="00F834A5">
        <w:tc>
          <w:tcPr>
            <w:tcW w:w="2689" w:type="dxa"/>
          </w:tcPr>
          <w:p w14:paraId="740DAD4A" w14:textId="76085C48" w:rsidR="00D96F7B" w:rsidRPr="008B3914" w:rsidRDefault="00D96F7B" w:rsidP="00D657BE">
            <w:pPr>
              <w:rPr>
                <w:b/>
              </w:rPr>
            </w:pPr>
            <w:r w:rsidRPr="008B3914">
              <w:rPr>
                <w:b/>
              </w:rPr>
              <w:t>Risk mitigation</w:t>
            </w:r>
            <w:r w:rsidR="00F834A5" w:rsidRPr="008B3914">
              <w:rPr>
                <w:b/>
              </w:rPr>
              <w:t xml:space="preserve"> and</w:t>
            </w:r>
            <w:r w:rsidR="00D657BE" w:rsidRPr="008B3914">
              <w:rPr>
                <w:b/>
              </w:rPr>
              <w:t>/</w:t>
            </w:r>
            <w:r w:rsidR="00F834A5" w:rsidRPr="008B3914">
              <w:rPr>
                <w:b/>
              </w:rPr>
              <w:t xml:space="preserve">or </w:t>
            </w:r>
            <w:r w:rsidRPr="008B3914">
              <w:rPr>
                <w:b/>
              </w:rPr>
              <w:t>management</w:t>
            </w:r>
          </w:p>
        </w:tc>
        <w:tc>
          <w:tcPr>
            <w:tcW w:w="6746" w:type="dxa"/>
            <w:gridSpan w:val="3"/>
          </w:tcPr>
          <w:p w14:paraId="4BBDE84B" w14:textId="77777777" w:rsidR="00D96F7B" w:rsidRPr="008B3914" w:rsidRDefault="00D96F7B" w:rsidP="00D96F7B"/>
        </w:tc>
      </w:tr>
      <w:tr w:rsidR="00D96F7B" w:rsidRPr="008B3914" w14:paraId="18CA2667" w14:textId="77777777" w:rsidTr="00F834A5">
        <w:tc>
          <w:tcPr>
            <w:tcW w:w="2689" w:type="dxa"/>
          </w:tcPr>
          <w:p w14:paraId="4A082764" w14:textId="0F91776D" w:rsidR="00D96F7B" w:rsidRPr="008B3914" w:rsidRDefault="00D96F7B" w:rsidP="00FE6AB1">
            <w:pPr>
              <w:rPr>
                <w:b/>
              </w:rPr>
            </w:pPr>
            <w:r w:rsidRPr="008B3914">
              <w:rPr>
                <w:b/>
              </w:rPr>
              <w:t xml:space="preserve">Risk rating (evaluated </w:t>
            </w:r>
            <w:r w:rsidR="00FE6AB1" w:rsidRPr="008B3914">
              <w:rPr>
                <w:b/>
              </w:rPr>
              <w:t xml:space="preserve">using the matrix </w:t>
            </w:r>
            <w:r w:rsidRPr="008B3914">
              <w:rPr>
                <w:b/>
              </w:rPr>
              <w:t xml:space="preserve">at </w:t>
            </w:r>
            <w:r w:rsidRPr="008B3914">
              <w:rPr>
                <w:b/>
                <w:u w:val="single"/>
              </w:rPr>
              <w:t>Attachment A</w:t>
            </w:r>
            <w:r w:rsidRPr="008B3914">
              <w:rPr>
                <w:b/>
              </w:rPr>
              <w:t>)</w:t>
            </w:r>
          </w:p>
        </w:tc>
        <w:tc>
          <w:tcPr>
            <w:tcW w:w="6746" w:type="dxa"/>
            <w:gridSpan w:val="3"/>
          </w:tcPr>
          <w:tbl>
            <w:tblPr>
              <w:tblStyle w:val="TableGrid"/>
              <w:tblW w:w="0" w:type="auto"/>
              <w:tblLook w:val="04A0" w:firstRow="1" w:lastRow="0" w:firstColumn="1" w:lastColumn="0" w:noHBand="0" w:noVBand="1"/>
            </w:tblPr>
            <w:tblGrid>
              <w:gridCol w:w="2173"/>
              <w:gridCol w:w="2173"/>
              <w:gridCol w:w="2174"/>
            </w:tblGrid>
            <w:tr w:rsidR="00F834A5" w:rsidRPr="008B3914" w14:paraId="6FD78D3C" w14:textId="77777777" w:rsidTr="00F834A5">
              <w:tc>
                <w:tcPr>
                  <w:tcW w:w="2173" w:type="dxa"/>
                </w:tcPr>
                <w:p w14:paraId="35DBF0D5" w14:textId="77777777" w:rsidR="00F834A5" w:rsidRPr="008B3914" w:rsidRDefault="00F834A5" w:rsidP="00D96F7B">
                  <w:pPr>
                    <w:rPr>
                      <w:b/>
                    </w:rPr>
                  </w:pPr>
                  <w:r w:rsidRPr="008B3914">
                    <w:rPr>
                      <w:b/>
                    </w:rPr>
                    <w:t>Likelihood</w:t>
                  </w:r>
                </w:p>
              </w:tc>
              <w:tc>
                <w:tcPr>
                  <w:tcW w:w="2173" w:type="dxa"/>
                </w:tcPr>
                <w:p w14:paraId="51B2FC7C" w14:textId="77777777" w:rsidR="00F834A5" w:rsidRPr="008B3914" w:rsidRDefault="00F834A5" w:rsidP="00D96F7B">
                  <w:pPr>
                    <w:rPr>
                      <w:b/>
                    </w:rPr>
                  </w:pPr>
                  <w:r w:rsidRPr="008B3914">
                    <w:rPr>
                      <w:b/>
                    </w:rPr>
                    <w:t>Consequence</w:t>
                  </w:r>
                </w:p>
              </w:tc>
              <w:tc>
                <w:tcPr>
                  <w:tcW w:w="2174" w:type="dxa"/>
                </w:tcPr>
                <w:p w14:paraId="5A8D0A78" w14:textId="77777777" w:rsidR="00F834A5" w:rsidRPr="008B3914" w:rsidRDefault="00F834A5" w:rsidP="00D96F7B">
                  <w:pPr>
                    <w:rPr>
                      <w:b/>
                    </w:rPr>
                  </w:pPr>
                  <w:r w:rsidRPr="008B3914">
                    <w:rPr>
                      <w:b/>
                    </w:rPr>
                    <w:t>Overall rating</w:t>
                  </w:r>
                </w:p>
              </w:tc>
            </w:tr>
            <w:tr w:rsidR="00F834A5" w:rsidRPr="008B3914" w14:paraId="24C5B397" w14:textId="77777777" w:rsidTr="00F834A5">
              <w:tc>
                <w:tcPr>
                  <w:tcW w:w="2173" w:type="dxa"/>
                </w:tcPr>
                <w:p w14:paraId="3B52295D" w14:textId="77777777" w:rsidR="00F834A5" w:rsidRPr="008B3914" w:rsidRDefault="00F834A5" w:rsidP="00D96F7B">
                  <w:pPr>
                    <w:rPr>
                      <w:b/>
                    </w:rPr>
                  </w:pPr>
                </w:p>
              </w:tc>
              <w:tc>
                <w:tcPr>
                  <w:tcW w:w="2173" w:type="dxa"/>
                </w:tcPr>
                <w:p w14:paraId="5A09A448" w14:textId="77777777" w:rsidR="00F834A5" w:rsidRPr="008B3914" w:rsidRDefault="00F834A5" w:rsidP="00D96F7B">
                  <w:pPr>
                    <w:rPr>
                      <w:b/>
                    </w:rPr>
                  </w:pPr>
                </w:p>
              </w:tc>
              <w:tc>
                <w:tcPr>
                  <w:tcW w:w="2174" w:type="dxa"/>
                </w:tcPr>
                <w:p w14:paraId="3EF053A5" w14:textId="77777777" w:rsidR="00F834A5" w:rsidRPr="008B3914" w:rsidRDefault="00F834A5" w:rsidP="00D96F7B">
                  <w:pPr>
                    <w:rPr>
                      <w:b/>
                    </w:rPr>
                  </w:pPr>
                </w:p>
              </w:tc>
            </w:tr>
          </w:tbl>
          <w:p w14:paraId="4F8768BE" w14:textId="77777777" w:rsidR="00D96F7B" w:rsidRPr="008B3914" w:rsidRDefault="00D96F7B" w:rsidP="00D96F7B"/>
        </w:tc>
      </w:tr>
      <w:tr w:rsidR="00180E4B" w:rsidRPr="008B3914" w14:paraId="3497808E" w14:textId="77777777" w:rsidTr="00F834A5">
        <w:tc>
          <w:tcPr>
            <w:tcW w:w="9435" w:type="dxa"/>
            <w:gridSpan w:val="4"/>
            <w:shd w:val="clear" w:color="auto" w:fill="D9D9D9" w:themeFill="background1" w:themeFillShade="D9"/>
          </w:tcPr>
          <w:p w14:paraId="1E300E0B" w14:textId="77777777" w:rsidR="00180E4B" w:rsidRPr="008B3914" w:rsidRDefault="00180E4B" w:rsidP="00180E4B">
            <w:r w:rsidRPr="008B3914">
              <w:rPr>
                <w:b/>
              </w:rPr>
              <w:t>Identified risk #2</w:t>
            </w:r>
          </w:p>
        </w:tc>
      </w:tr>
      <w:tr w:rsidR="00180E4B" w:rsidRPr="008B3914" w14:paraId="28EB5F32" w14:textId="77777777" w:rsidTr="00F834A5">
        <w:tc>
          <w:tcPr>
            <w:tcW w:w="2689" w:type="dxa"/>
          </w:tcPr>
          <w:p w14:paraId="332BA925" w14:textId="77777777" w:rsidR="00180E4B" w:rsidRPr="008B3914" w:rsidRDefault="00180E4B" w:rsidP="00180E4B">
            <w:pPr>
              <w:rPr>
                <w:b/>
              </w:rPr>
            </w:pPr>
            <w:r w:rsidRPr="008B3914">
              <w:rPr>
                <w:b/>
              </w:rPr>
              <w:t>Risk associated with proposed change</w:t>
            </w:r>
          </w:p>
        </w:tc>
        <w:tc>
          <w:tcPr>
            <w:tcW w:w="6746" w:type="dxa"/>
            <w:gridSpan w:val="3"/>
          </w:tcPr>
          <w:p w14:paraId="2D04B6F3" w14:textId="77777777" w:rsidR="00180E4B" w:rsidRPr="008B3914" w:rsidRDefault="00180E4B" w:rsidP="00180E4B"/>
        </w:tc>
      </w:tr>
      <w:tr w:rsidR="00180E4B" w:rsidRPr="008B3914" w14:paraId="4D875E47" w14:textId="77777777" w:rsidTr="00F834A5">
        <w:tc>
          <w:tcPr>
            <w:tcW w:w="2689" w:type="dxa"/>
          </w:tcPr>
          <w:p w14:paraId="68AFCF9D" w14:textId="5A9F5754" w:rsidR="00180E4B" w:rsidRPr="008B3914" w:rsidRDefault="00180E4B" w:rsidP="00F834A5">
            <w:pPr>
              <w:rPr>
                <w:b/>
              </w:rPr>
            </w:pPr>
            <w:r w:rsidRPr="008B3914">
              <w:rPr>
                <w:b/>
              </w:rPr>
              <w:t>Risk category</w:t>
            </w:r>
          </w:p>
        </w:tc>
        <w:tc>
          <w:tcPr>
            <w:tcW w:w="6746" w:type="dxa"/>
            <w:gridSpan w:val="3"/>
          </w:tcPr>
          <w:p w14:paraId="3BBC9AB1" w14:textId="77777777" w:rsidR="00180E4B" w:rsidRPr="008B3914" w:rsidRDefault="00F834A5" w:rsidP="00180E4B">
            <w:r w:rsidRPr="008B3914">
              <w:t>For example, administrative risk or funding risk.</w:t>
            </w:r>
          </w:p>
        </w:tc>
      </w:tr>
      <w:tr w:rsidR="00180E4B" w:rsidRPr="008B3914" w14:paraId="0BF4B728" w14:textId="77777777" w:rsidTr="00F834A5">
        <w:tc>
          <w:tcPr>
            <w:tcW w:w="2689" w:type="dxa"/>
          </w:tcPr>
          <w:p w14:paraId="5D38ABCC" w14:textId="77777777" w:rsidR="00180E4B" w:rsidRPr="008B3914" w:rsidRDefault="00180E4B" w:rsidP="00180E4B">
            <w:pPr>
              <w:rPr>
                <w:b/>
              </w:rPr>
            </w:pPr>
            <w:r w:rsidRPr="008B3914">
              <w:rPr>
                <w:b/>
              </w:rPr>
              <w:t>Risk description</w:t>
            </w:r>
          </w:p>
        </w:tc>
        <w:tc>
          <w:tcPr>
            <w:tcW w:w="6746" w:type="dxa"/>
            <w:gridSpan w:val="3"/>
          </w:tcPr>
          <w:p w14:paraId="6223A16D" w14:textId="77777777" w:rsidR="00180E4B" w:rsidRPr="008B3914" w:rsidRDefault="00180E4B" w:rsidP="00180E4B"/>
        </w:tc>
      </w:tr>
      <w:tr w:rsidR="00180E4B" w:rsidRPr="008B3914" w14:paraId="709CE6C8" w14:textId="77777777" w:rsidTr="00F834A5">
        <w:tc>
          <w:tcPr>
            <w:tcW w:w="2689" w:type="dxa"/>
          </w:tcPr>
          <w:p w14:paraId="462323DE" w14:textId="5E4DE6AB" w:rsidR="00180E4B" w:rsidRPr="008B3914" w:rsidRDefault="00180E4B" w:rsidP="00D657BE">
            <w:pPr>
              <w:rPr>
                <w:b/>
              </w:rPr>
            </w:pPr>
            <w:r w:rsidRPr="008B3914">
              <w:rPr>
                <w:b/>
              </w:rPr>
              <w:t>Risk mitigation</w:t>
            </w:r>
            <w:r w:rsidR="00F834A5" w:rsidRPr="008B3914">
              <w:rPr>
                <w:b/>
              </w:rPr>
              <w:t xml:space="preserve"> and</w:t>
            </w:r>
            <w:r w:rsidR="00D657BE" w:rsidRPr="008B3914">
              <w:rPr>
                <w:b/>
              </w:rPr>
              <w:t>/</w:t>
            </w:r>
            <w:r w:rsidR="00F834A5" w:rsidRPr="008B3914">
              <w:rPr>
                <w:b/>
              </w:rPr>
              <w:t xml:space="preserve">or </w:t>
            </w:r>
            <w:r w:rsidRPr="008B3914">
              <w:rPr>
                <w:b/>
              </w:rPr>
              <w:t>management</w:t>
            </w:r>
          </w:p>
        </w:tc>
        <w:tc>
          <w:tcPr>
            <w:tcW w:w="6746" w:type="dxa"/>
            <w:gridSpan w:val="3"/>
          </w:tcPr>
          <w:p w14:paraId="4D23C72D" w14:textId="77777777" w:rsidR="00180E4B" w:rsidRPr="008B3914" w:rsidRDefault="00180E4B" w:rsidP="00180E4B"/>
        </w:tc>
      </w:tr>
      <w:tr w:rsidR="00F834A5" w:rsidRPr="008B3914" w14:paraId="53BD5B4E" w14:textId="77777777" w:rsidTr="00F834A5">
        <w:tc>
          <w:tcPr>
            <w:tcW w:w="2689" w:type="dxa"/>
          </w:tcPr>
          <w:p w14:paraId="4E4E73E7" w14:textId="2DE61D57" w:rsidR="00F834A5" w:rsidRPr="008B3914" w:rsidRDefault="00FE6AB1" w:rsidP="00F834A5">
            <w:pPr>
              <w:rPr>
                <w:b/>
              </w:rPr>
            </w:pPr>
            <w:r w:rsidRPr="008B3914">
              <w:rPr>
                <w:b/>
              </w:rPr>
              <w:t xml:space="preserve">Risk rating (evaluated using the matrix at </w:t>
            </w:r>
            <w:r w:rsidRPr="008B3914">
              <w:rPr>
                <w:b/>
                <w:u w:val="single"/>
              </w:rPr>
              <w:t>Attachment A</w:t>
            </w:r>
            <w:r w:rsidRPr="008B3914">
              <w:rPr>
                <w:b/>
              </w:rPr>
              <w:t>)</w:t>
            </w:r>
          </w:p>
        </w:tc>
        <w:tc>
          <w:tcPr>
            <w:tcW w:w="6746" w:type="dxa"/>
            <w:gridSpan w:val="3"/>
          </w:tcPr>
          <w:tbl>
            <w:tblPr>
              <w:tblStyle w:val="TableGrid"/>
              <w:tblW w:w="0" w:type="auto"/>
              <w:tblLook w:val="04A0" w:firstRow="1" w:lastRow="0" w:firstColumn="1" w:lastColumn="0" w:noHBand="0" w:noVBand="1"/>
            </w:tblPr>
            <w:tblGrid>
              <w:gridCol w:w="2173"/>
              <w:gridCol w:w="2173"/>
              <w:gridCol w:w="2174"/>
            </w:tblGrid>
            <w:tr w:rsidR="00F834A5" w:rsidRPr="008B3914" w14:paraId="09D6B45C" w14:textId="77777777" w:rsidTr="006D0175">
              <w:tc>
                <w:tcPr>
                  <w:tcW w:w="2173" w:type="dxa"/>
                </w:tcPr>
                <w:p w14:paraId="32C13877" w14:textId="77777777" w:rsidR="00F834A5" w:rsidRPr="008B3914" w:rsidRDefault="00F834A5" w:rsidP="00F834A5">
                  <w:pPr>
                    <w:rPr>
                      <w:b/>
                    </w:rPr>
                  </w:pPr>
                  <w:r w:rsidRPr="008B3914">
                    <w:rPr>
                      <w:b/>
                    </w:rPr>
                    <w:t>Likelihood</w:t>
                  </w:r>
                </w:p>
              </w:tc>
              <w:tc>
                <w:tcPr>
                  <w:tcW w:w="2173" w:type="dxa"/>
                </w:tcPr>
                <w:p w14:paraId="399FF503" w14:textId="77777777" w:rsidR="00F834A5" w:rsidRPr="008B3914" w:rsidRDefault="00F834A5" w:rsidP="00F834A5">
                  <w:pPr>
                    <w:rPr>
                      <w:b/>
                    </w:rPr>
                  </w:pPr>
                  <w:r w:rsidRPr="008B3914">
                    <w:rPr>
                      <w:b/>
                    </w:rPr>
                    <w:t>Consequence</w:t>
                  </w:r>
                </w:p>
              </w:tc>
              <w:tc>
                <w:tcPr>
                  <w:tcW w:w="2174" w:type="dxa"/>
                </w:tcPr>
                <w:p w14:paraId="48874E61" w14:textId="77777777" w:rsidR="00F834A5" w:rsidRPr="008B3914" w:rsidRDefault="00F834A5" w:rsidP="00F834A5">
                  <w:pPr>
                    <w:rPr>
                      <w:b/>
                    </w:rPr>
                  </w:pPr>
                  <w:r w:rsidRPr="008B3914">
                    <w:rPr>
                      <w:b/>
                    </w:rPr>
                    <w:t>Overall rating</w:t>
                  </w:r>
                </w:p>
              </w:tc>
            </w:tr>
            <w:tr w:rsidR="00F834A5" w:rsidRPr="008B3914" w14:paraId="780373DA" w14:textId="77777777" w:rsidTr="006D0175">
              <w:tc>
                <w:tcPr>
                  <w:tcW w:w="2173" w:type="dxa"/>
                </w:tcPr>
                <w:p w14:paraId="0CD1EE17" w14:textId="77777777" w:rsidR="00F834A5" w:rsidRPr="008B3914" w:rsidRDefault="00F834A5" w:rsidP="00F834A5">
                  <w:pPr>
                    <w:rPr>
                      <w:b/>
                    </w:rPr>
                  </w:pPr>
                </w:p>
              </w:tc>
              <w:tc>
                <w:tcPr>
                  <w:tcW w:w="2173" w:type="dxa"/>
                </w:tcPr>
                <w:p w14:paraId="6CA79276" w14:textId="77777777" w:rsidR="00F834A5" w:rsidRPr="008B3914" w:rsidRDefault="00F834A5" w:rsidP="00F834A5">
                  <w:pPr>
                    <w:rPr>
                      <w:b/>
                    </w:rPr>
                  </w:pPr>
                </w:p>
              </w:tc>
              <w:tc>
                <w:tcPr>
                  <w:tcW w:w="2174" w:type="dxa"/>
                </w:tcPr>
                <w:p w14:paraId="73AABC37" w14:textId="77777777" w:rsidR="00F834A5" w:rsidRPr="008B3914" w:rsidRDefault="00F834A5" w:rsidP="00F834A5">
                  <w:pPr>
                    <w:rPr>
                      <w:b/>
                    </w:rPr>
                  </w:pPr>
                </w:p>
              </w:tc>
            </w:tr>
          </w:tbl>
          <w:p w14:paraId="3780655C" w14:textId="77777777" w:rsidR="00F834A5" w:rsidRPr="008B3914" w:rsidRDefault="00F834A5" w:rsidP="00F834A5"/>
        </w:tc>
      </w:tr>
      <w:tr w:rsidR="00180E4B" w:rsidRPr="008B3914" w14:paraId="07890E35" w14:textId="77777777" w:rsidTr="00F834A5">
        <w:tc>
          <w:tcPr>
            <w:tcW w:w="9435" w:type="dxa"/>
            <w:gridSpan w:val="4"/>
            <w:shd w:val="clear" w:color="auto" w:fill="D9D9D9" w:themeFill="background1" w:themeFillShade="D9"/>
          </w:tcPr>
          <w:p w14:paraId="226493DB" w14:textId="77777777" w:rsidR="00180E4B" w:rsidRPr="008B3914" w:rsidRDefault="00180E4B" w:rsidP="00180E4B">
            <w:pPr>
              <w:rPr>
                <w:b/>
              </w:rPr>
            </w:pPr>
            <w:r w:rsidRPr="008B3914">
              <w:rPr>
                <w:b/>
              </w:rPr>
              <w:t>Identified risk #3</w:t>
            </w:r>
          </w:p>
        </w:tc>
      </w:tr>
      <w:tr w:rsidR="00180E4B" w:rsidRPr="008B3914" w14:paraId="4B9ABC3D" w14:textId="77777777" w:rsidTr="00F834A5">
        <w:tc>
          <w:tcPr>
            <w:tcW w:w="2689" w:type="dxa"/>
          </w:tcPr>
          <w:p w14:paraId="2FF2ABF8" w14:textId="77777777" w:rsidR="00180E4B" w:rsidRPr="008B3914" w:rsidRDefault="00180E4B" w:rsidP="00180E4B">
            <w:pPr>
              <w:rPr>
                <w:b/>
              </w:rPr>
            </w:pPr>
            <w:r w:rsidRPr="008B3914">
              <w:rPr>
                <w:b/>
              </w:rPr>
              <w:t>Risk associated with proposed change</w:t>
            </w:r>
          </w:p>
        </w:tc>
        <w:tc>
          <w:tcPr>
            <w:tcW w:w="6746" w:type="dxa"/>
            <w:gridSpan w:val="3"/>
          </w:tcPr>
          <w:p w14:paraId="0BBC2316" w14:textId="77777777" w:rsidR="00180E4B" w:rsidRPr="008B3914" w:rsidRDefault="00180E4B" w:rsidP="00180E4B"/>
        </w:tc>
      </w:tr>
      <w:tr w:rsidR="00180E4B" w:rsidRPr="008B3914" w14:paraId="319CAB8F" w14:textId="77777777" w:rsidTr="00F834A5">
        <w:tc>
          <w:tcPr>
            <w:tcW w:w="2689" w:type="dxa"/>
          </w:tcPr>
          <w:p w14:paraId="0A344150" w14:textId="700054B1" w:rsidR="00180E4B" w:rsidRPr="008B3914" w:rsidRDefault="00180E4B" w:rsidP="00F834A5">
            <w:pPr>
              <w:rPr>
                <w:b/>
              </w:rPr>
            </w:pPr>
            <w:r w:rsidRPr="008B3914">
              <w:rPr>
                <w:b/>
              </w:rPr>
              <w:t>Risk category</w:t>
            </w:r>
          </w:p>
        </w:tc>
        <w:tc>
          <w:tcPr>
            <w:tcW w:w="6746" w:type="dxa"/>
            <w:gridSpan w:val="3"/>
          </w:tcPr>
          <w:p w14:paraId="11BA42AD" w14:textId="77777777" w:rsidR="00180E4B" w:rsidRPr="008B3914" w:rsidRDefault="00F834A5" w:rsidP="00180E4B">
            <w:r w:rsidRPr="008B3914">
              <w:t>For example, administrative risk or funding risk.</w:t>
            </w:r>
          </w:p>
        </w:tc>
      </w:tr>
      <w:tr w:rsidR="00180E4B" w:rsidRPr="008B3914" w14:paraId="33C625DC" w14:textId="77777777" w:rsidTr="00F834A5">
        <w:tc>
          <w:tcPr>
            <w:tcW w:w="2689" w:type="dxa"/>
          </w:tcPr>
          <w:p w14:paraId="626E5614" w14:textId="77777777" w:rsidR="00180E4B" w:rsidRPr="008B3914" w:rsidRDefault="00180E4B" w:rsidP="00180E4B">
            <w:pPr>
              <w:rPr>
                <w:b/>
              </w:rPr>
            </w:pPr>
            <w:r w:rsidRPr="008B3914">
              <w:rPr>
                <w:b/>
              </w:rPr>
              <w:t>Risk description</w:t>
            </w:r>
          </w:p>
        </w:tc>
        <w:tc>
          <w:tcPr>
            <w:tcW w:w="6746" w:type="dxa"/>
            <w:gridSpan w:val="3"/>
          </w:tcPr>
          <w:p w14:paraId="3DE921E5" w14:textId="77777777" w:rsidR="00180E4B" w:rsidRPr="008B3914" w:rsidRDefault="00180E4B" w:rsidP="00180E4B"/>
        </w:tc>
      </w:tr>
      <w:tr w:rsidR="00180E4B" w:rsidRPr="008B3914" w14:paraId="27452DE1" w14:textId="77777777" w:rsidTr="00F834A5">
        <w:tc>
          <w:tcPr>
            <w:tcW w:w="2689" w:type="dxa"/>
          </w:tcPr>
          <w:p w14:paraId="53A73054" w14:textId="1FBD43C9" w:rsidR="00180E4B" w:rsidRPr="008B3914" w:rsidRDefault="00180E4B" w:rsidP="00D657BE">
            <w:pPr>
              <w:rPr>
                <w:b/>
              </w:rPr>
            </w:pPr>
            <w:r w:rsidRPr="008B3914">
              <w:rPr>
                <w:b/>
              </w:rPr>
              <w:t>Risk mitigation</w:t>
            </w:r>
            <w:r w:rsidR="00F834A5" w:rsidRPr="008B3914">
              <w:rPr>
                <w:b/>
              </w:rPr>
              <w:t xml:space="preserve"> and</w:t>
            </w:r>
            <w:r w:rsidR="00D657BE" w:rsidRPr="008B3914">
              <w:rPr>
                <w:b/>
              </w:rPr>
              <w:t>/</w:t>
            </w:r>
            <w:r w:rsidR="00F834A5" w:rsidRPr="008B3914">
              <w:rPr>
                <w:b/>
              </w:rPr>
              <w:t xml:space="preserve">or </w:t>
            </w:r>
            <w:r w:rsidRPr="008B3914">
              <w:rPr>
                <w:b/>
              </w:rPr>
              <w:t>management</w:t>
            </w:r>
          </w:p>
        </w:tc>
        <w:tc>
          <w:tcPr>
            <w:tcW w:w="6746" w:type="dxa"/>
            <w:gridSpan w:val="3"/>
          </w:tcPr>
          <w:p w14:paraId="4FF5E453" w14:textId="77777777" w:rsidR="00180E4B" w:rsidRPr="008B3914" w:rsidRDefault="00180E4B" w:rsidP="00180E4B"/>
        </w:tc>
      </w:tr>
      <w:tr w:rsidR="00F834A5" w:rsidRPr="008B3914" w14:paraId="6CFF3AA0" w14:textId="77777777" w:rsidTr="00F834A5">
        <w:tc>
          <w:tcPr>
            <w:tcW w:w="2689" w:type="dxa"/>
          </w:tcPr>
          <w:p w14:paraId="23FDCF88" w14:textId="57BDEC15" w:rsidR="00F834A5" w:rsidRPr="008B3914" w:rsidRDefault="00FE6AB1" w:rsidP="00F834A5">
            <w:pPr>
              <w:rPr>
                <w:b/>
              </w:rPr>
            </w:pPr>
            <w:r w:rsidRPr="008B3914">
              <w:rPr>
                <w:b/>
              </w:rPr>
              <w:t xml:space="preserve">Risk rating (evaluated using the matrix at </w:t>
            </w:r>
            <w:r w:rsidRPr="008B3914">
              <w:rPr>
                <w:b/>
                <w:u w:val="single"/>
              </w:rPr>
              <w:t>Attachment A</w:t>
            </w:r>
            <w:r w:rsidRPr="008B3914">
              <w:rPr>
                <w:b/>
              </w:rPr>
              <w:t>)</w:t>
            </w:r>
          </w:p>
        </w:tc>
        <w:tc>
          <w:tcPr>
            <w:tcW w:w="6746" w:type="dxa"/>
            <w:gridSpan w:val="3"/>
          </w:tcPr>
          <w:tbl>
            <w:tblPr>
              <w:tblStyle w:val="TableGrid"/>
              <w:tblW w:w="0" w:type="auto"/>
              <w:tblLook w:val="04A0" w:firstRow="1" w:lastRow="0" w:firstColumn="1" w:lastColumn="0" w:noHBand="0" w:noVBand="1"/>
            </w:tblPr>
            <w:tblGrid>
              <w:gridCol w:w="2173"/>
              <w:gridCol w:w="2173"/>
              <w:gridCol w:w="2174"/>
            </w:tblGrid>
            <w:tr w:rsidR="00F834A5" w:rsidRPr="008B3914" w14:paraId="4FB2A965" w14:textId="77777777" w:rsidTr="006D0175">
              <w:tc>
                <w:tcPr>
                  <w:tcW w:w="2173" w:type="dxa"/>
                </w:tcPr>
                <w:p w14:paraId="5B0F501F" w14:textId="77777777" w:rsidR="00F834A5" w:rsidRPr="008B3914" w:rsidRDefault="00F834A5" w:rsidP="00F834A5">
                  <w:pPr>
                    <w:rPr>
                      <w:b/>
                    </w:rPr>
                  </w:pPr>
                  <w:r w:rsidRPr="008B3914">
                    <w:rPr>
                      <w:b/>
                    </w:rPr>
                    <w:t>Likelihood</w:t>
                  </w:r>
                </w:p>
              </w:tc>
              <w:tc>
                <w:tcPr>
                  <w:tcW w:w="2173" w:type="dxa"/>
                </w:tcPr>
                <w:p w14:paraId="7581AC8B" w14:textId="77777777" w:rsidR="00F834A5" w:rsidRPr="008B3914" w:rsidRDefault="00F834A5" w:rsidP="00F834A5">
                  <w:pPr>
                    <w:rPr>
                      <w:b/>
                    </w:rPr>
                  </w:pPr>
                  <w:r w:rsidRPr="008B3914">
                    <w:rPr>
                      <w:b/>
                    </w:rPr>
                    <w:t>Consequence</w:t>
                  </w:r>
                </w:p>
              </w:tc>
              <w:tc>
                <w:tcPr>
                  <w:tcW w:w="2174" w:type="dxa"/>
                </w:tcPr>
                <w:p w14:paraId="0AC5574C" w14:textId="77777777" w:rsidR="00F834A5" w:rsidRPr="008B3914" w:rsidRDefault="00F834A5" w:rsidP="00F834A5">
                  <w:pPr>
                    <w:rPr>
                      <w:b/>
                    </w:rPr>
                  </w:pPr>
                  <w:r w:rsidRPr="008B3914">
                    <w:rPr>
                      <w:b/>
                    </w:rPr>
                    <w:t>Overall rating</w:t>
                  </w:r>
                </w:p>
              </w:tc>
            </w:tr>
            <w:tr w:rsidR="00F834A5" w:rsidRPr="008B3914" w14:paraId="73BCF5DA" w14:textId="77777777" w:rsidTr="006D0175">
              <w:tc>
                <w:tcPr>
                  <w:tcW w:w="2173" w:type="dxa"/>
                </w:tcPr>
                <w:p w14:paraId="141956AB" w14:textId="77777777" w:rsidR="00F834A5" w:rsidRPr="008B3914" w:rsidRDefault="00F834A5" w:rsidP="00F834A5">
                  <w:pPr>
                    <w:rPr>
                      <w:b/>
                    </w:rPr>
                  </w:pPr>
                </w:p>
              </w:tc>
              <w:tc>
                <w:tcPr>
                  <w:tcW w:w="2173" w:type="dxa"/>
                </w:tcPr>
                <w:p w14:paraId="2B1EA2D5" w14:textId="77777777" w:rsidR="00F834A5" w:rsidRPr="008B3914" w:rsidRDefault="00F834A5" w:rsidP="00F834A5">
                  <w:pPr>
                    <w:rPr>
                      <w:b/>
                    </w:rPr>
                  </w:pPr>
                </w:p>
              </w:tc>
              <w:tc>
                <w:tcPr>
                  <w:tcW w:w="2174" w:type="dxa"/>
                </w:tcPr>
                <w:p w14:paraId="51598E82" w14:textId="77777777" w:rsidR="00F834A5" w:rsidRPr="008B3914" w:rsidRDefault="00F834A5" w:rsidP="00F834A5">
                  <w:pPr>
                    <w:rPr>
                      <w:b/>
                    </w:rPr>
                  </w:pPr>
                </w:p>
              </w:tc>
            </w:tr>
          </w:tbl>
          <w:p w14:paraId="3330AA3A" w14:textId="77777777" w:rsidR="00F834A5" w:rsidRPr="008B3914" w:rsidRDefault="00F834A5" w:rsidP="00F834A5"/>
        </w:tc>
      </w:tr>
      <w:tr w:rsidR="00180E4B" w:rsidRPr="008B3914" w14:paraId="39CA07A5" w14:textId="77777777" w:rsidTr="00180E4B">
        <w:tc>
          <w:tcPr>
            <w:tcW w:w="9435" w:type="dxa"/>
            <w:gridSpan w:val="4"/>
            <w:shd w:val="clear" w:color="auto" w:fill="D9D9D9" w:themeFill="background1" w:themeFillShade="D9"/>
          </w:tcPr>
          <w:p w14:paraId="1678F7E0" w14:textId="77777777" w:rsidR="00180E4B" w:rsidRPr="008B3914" w:rsidRDefault="00180E4B" w:rsidP="008B3914">
            <w:pPr>
              <w:rPr>
                <w:b/>
              </w:rPr>
            </w:pPr>
            <w:r w:rsidRPr="008B3914">
              <w:rPr>
                <w:b/>
              </w:rPr>
              <w:t>Risk assessment outcome (accept/decline)</w:t>
            </w:r>
          </w:p>
        </w:tc>
      </w:tr>
      <w:tr w:rsidR="00180E4B" w:rsidRPr="008B3914" w14:paraId="36B01FF2" w14:textId="77777777" w:rsidTr="006D0175">
        <w:tc>
          <w:tcPr>
            <w:tcW w:w="9435" w:type="dxa"/>
            <w:gridSpan w:val="4"/>
          </w:tcPr>
          <w:p w14:paraId="5D0FBDB5" w14:textId="77777777" w:rsidR="00F834A5" w:rsidRDefault="00F834A5" w:rsidP="008B3914"/>
          <w:p w14:paraId="499365AB" w14:textId="3FEDBF24" w:rsidR="008B3914" w:rsidRPr="008B3914" w:rsidRDefault="008B3914" w:rsidP="008B3914"/>
        </w:tc>
      </w:tr>
      <w:tr w:rsidR="00180E4B" w:rsidRPr="008B3914" w14:paraId="151E349A" w14:textId="77777777" w:rsidTr="00180E4B">
        <w:tc>
          <w:tcPr>
            <w:tcW w:w="9435" w:type="dxa"/>
            <w:gridSpan w:val="4"/>
            <w:shd w:val="clear" w:color="auto" w:fill="A6A6A6" w:themeFill="background1" w:themeFillShade="A6"/>
          </w:tcPr>
          <w:p w14:paraId="5EF91818" w14:textId="77777777" w:rsidR="00180E4B" w:rsidRPr="008B3914" w:rsidRDefault="00180E4B" w:rsidP="00180E4B">
            <w:pPr>
              <w:rPr>
                <w:b/>
              </w:rPr>
            </w:pPr>
            <w:r w:rsidRPr="008B3914">
              <w:rPr>
                <w:b/>
              </w:rPr>
              <w:lastRenderedPageBreak/>
              <w:t>TRANSITION REQUIREMENTS</w:t>
            </w:r>
          </w:p>
        </w:tc>
      </w:tr>
      <w:tr w:rsidR="00180E4B" w:rsidRPr="008B3914" w14:paraId="747BF77F" w14:textId="77777777" w:rsidTr="00180E4B">
        <w:tc>
          <w:tcPr>
            <w:tcW w:w="9435" w:type="dxa"/>
            <w:gridSpan w:val="4"/>
            <w:shd w:val="clear" w:color="auto" w:fill="D9D9D9" w:themeFill="background1" w:themeFillShade="D9"/>
          </w:tcPr>
          <w:p w14:paraId="42D4B04B" w14:textId="77777777" w:rsidR="00180E4B" w:rsidRPr="008B3914" w:rsidRDefault="00180E4B" w:rsidP="00180E4B">
            <w:pPr>
              <w:rPr>
                <w:b/>
              </w:rPr>
            </w:pPr>
            <w:r w:rsidRPr="008B3914">
              <w:rPr>
                <w:b/>
              </w:rPr>
              <w:t>How long has the proposed change been in development?</w:t>
            </w:r>
          </w:p>
        </w:tc>
      </w:tr>
      <w:tr w:rsidR="00180E4B" w:rsidRPr="008B3914" w14:paraId="7AA55209" w14:textId="77777777" w:rsidTr="006D0175">
        <w:tc>
          <w:tcPr>
            <w:tcW w:w="9435" w:type="dxa"/>
            <w:gridSpan w:val="4"/>
          </w:tcPr>
          <w:p w14:paraId="48B385D3" w14:textId="77777777" w:rsidR="00180E4B" w:rsidRDefault="00180E4B" w:rsidP="008B3914"/>
          <w:p w14:paraId="52D2C390" w14:textId="5EA7068F" w:rsidR="008B3914" w:rsidRPr="008B3914" w:rsidRDefault="008B3914" w:rsidP="008B3914"/>
        </w:tc>
      </w:tr>
      <w:tr w:rsidR="00180E4B" w:rsidRPr="008B3914" w14:paraId="180DC8D7" w14:textId="77777777" w:rsidTr="00180E4B">
        <w:tc>
          <w:tcPr>
            <w:tcW w:w="9435" w:type="dxa"/>
            <w:gridSpan w:val="4"/>
            <w:shd w:val="clear" w:color="auto" w:fill="D9D9D9" w:themeFill="background1" w:themeFillShade="D9"/>
          </w:tcPr>
          <w:p w14:paraId="33492499" w14:textId="77777777" w:rsidR="00180E4B" w:rsidRPr="008B3914" w:rsidRDefault="00180E4B" w:rsidP="008B3914">
            <w:pPr>
              <w:rPr>
                <w:b/>
              </w:rPr>
            </w:pPr>
            <w:r w:rsidRPr="008B3914">
              <w:rPr>
                <w:b/>
              </w:rPr>
              <w:t>Has a costing study been undertaken?</w:t>
            </w:r>
          </w:p>
        </w:tc>
      </w:tr>
      <w:tr w:rsidR="00180E4B" w:rsidRPr="008B3914" w14:paraId="7111FBC9" w14:textId="77777777" w:rsidTr="006D0175">
        <w:tc>
          <w:tcPr>
            <w:tcW w:w="9435" w:type="dxa"/>
            <w:gridSpan w:val="4"/>
          </w:tcPr>
          <w:p w14:paraId="63DEAFFA" w14:textId="2A21BC61" w:rsidR="008B3914" w:rsidRPr="008B3914" w:rsidRDefault="008B3914" w:rsidP="008B3914"/>
        </w:tc>
      </w:tr>
      <w:tr w:rsidR="00180E4B" w:rsidRPr="008B3914" w14:paraId="2E9C425C" w14:textId="77777777" w:rsidTr="00180E4B">
        <w:tc>
          <w:tcPr>
            <w:tcW w:w="9435" w:type="dxa"/>
            <w:gridSpan w:val="4"/>
            <w:shd w:val="clear" w:color="auto" w:fill="D9D9D9" w:themeFill="background1" w:themeFillShade="D9"/>
          </w:tcPr>
          <w:p w14:paraId="59F5326C" w14:textId="2C16BD1E" w:rsidR="00180E4B" w:rsidRPr="008B3914" w:rsidRDefault="00180E4B" w:rsidP="008B3914">
            <w:pPr>
              <w:rPr>
                <w:b/>
              </w:rPr>
            </w:pPr>
            <w:r w:rsidRPr="008B3914">
              <w:rPr>
                <w:b/>
              </w:rPr>
              <w:t>Shadow pricing arrangements</w:t>
            </w:r>
          </w:p>
        </w:tc>
      </w:tr>
      <w:tr w:rsidR="00180E4B" w:rsidRPr="008B3914" w14:paraId="1A770F7D" w14:textId="77777777" w:rsidTr="006D0175">
        <w:tc>
          <w:tcPr>
            <w:tcW w:w="9435" w:type="dxa"/>
            <w:gridSpan w:val="4"/>
          </w:tcPr>
          <w:p w14:paraId="47EFC7BA" w14:textId="77777777" w:rsidR="00180E4B" w:rsidRDefault="00180E4B" w:rsidP="008B3914"/>
          <w:p w14:paraId="3BAA9731" w14:textId="44FD63F0" w:rsidR="008B3914" w:rsidRPr="008B3914" w:rsidRDefault="008B3914" w:rsidP="008B3914"/>
        </w:tc>
      </w:tr>
      <w:tr w:rsidR="00180E4B" w:rsidRPr="008B3914" w14:paraId="0272457D" w14:textId="77777777" w:rsidTr="00180E4B">
        <w:tc>
          <w:tcPr>
            <w:tcW w:w="9435" w:type="dxa"/>
            <w:gridSpan w:val="4"/>
            <w:shd w:val="clear" w:color="auto" w:fill="A6A6A6" w:themeFill="background1" w:themeFillShade="A6"/>
          </w:tcPr>
          <w:p w14:paraId="6499FC55" w14:textId="77777777" w:rsidR="00180E4B" w:rsidRPr="008B3914" w:rsidRDefault="00180E4B" w:rsidP="00180E4B">
            <w:pPr>
              <w:rPr>
                <w:b/>
              </w:rPr>
            </w:pPr>
            <w:r w:rsidRPr="008B3914">
              <w:rPr>
                <w:b/>
              </w:rPr>
              <w:t>BACK-CASTING REQUIREMENTS</w:t>
            </w:r>
          </w:p>
        </w:tc>
      </w:tr>
      <w:tr w:rsidR="00180E4B" w:rsidRPr="008B3914" w14:paraId="63FB949C" w14:textId="77777777" w:rsidTr="00180E4B">
        <w:tc>
          <w:tcPr>
            <w:tcW w:w="9435" w:type="dxa"/>
            <w:gridSpan w:val="4"/>
            <w:shd w:val="clear" w:color="auto" w:fill="D9D9D9" w:themeFill="background1" w:themeFillShade="D9"/>
          </w:tcPr>
          <w:p w14:paraId="74E08281" w14:textId="77777777" w:rsidR="00180E4B" w:rsidRPr="008B3914" w:rsidRDefault="00180E4B" w:rsidP="00180E4B">
            <w:pPr>
              <w:rPr>
                <w:b/>
              </w:rPr>
            </w:pPr>
            <w:r w:rsidRPr="008B3914">
              <w:rPr>
                <w:b/>
              </w:rPr>
              <w:t>Is back-casting required for the proposed change?</w:t>
            </w:r>
          </w:p>
        </w:tc>
      </w:tr>
      <w:tr w:rsidR="00180E4B" w:rsidRPr="008B3914" w14:paraId="0573826E" w14:textId="77777777" w:rsidTr="006D0175">
        <w:tc>
          <w:tcPr>
            <w:tcW w:w="9435" w:type="dxa"/>
            <w:gridSpan w:val="4"/>
          </w:tcPr>
          <w:p w14:paraId="45811E48" w14:textId="54CE06BB" w:rsidR="008B3914" w:rsidRPr="008B3914" w:rsidRDefault="008B3914" w:rsidP="008B3914"/>
        </w:tc>
      </w:tr>
      <w:tr w:rsidR="00180E4B" w:rsidRPr="008B3914" w14:paraId="58E66221" w14:textId="77777777" w:rsidTr="00180E4B">
        <w:tc>
          <w:tcPr>
            <w:tcW w:w="9435" w:type="dxa"/>
            <w:gridSpan w:val="4"/>
            <w:shd w:val="clear" w:color="auto" w:fill="A6A6A6" w:themeFill="background1" w:themeFillShade="A6"/>
          </w:tcPr>
          <w:p w14:paraId="3B5F7A5F" w14:textId="77777777" w:rsidR="00180E4B" w:rsidRPr="008B3914" w:rsidRDefault="00180E4B" w:rsidP="008B3914">
            <w:pPr>
              <w:rPr>
                <w:b/>
              </w:rPr>
            </w:pPr>
            <w:r w:rsidRPr="008B3914">
              <w:rPr>
                <w:b/>
              </w:rPr>
              <w:t>INPUT FROM THE ADMINISTRATOR</w:t>
            </w:r>
          </w:p>
        </w:tc>
      </w:tr>
      <w:tr w:rsidR="00180E4B" w:rsidRPr="008B3914" w14:paraId="1A18989E" w14:textId="77777777" w:rsidTr="00180E4B">
        <w:tc>
          <w:tcPr>
            <w:tcW w:w="9435" w:type="dxa"/>
            <w:gridSpan w:val="4"/>
            <w:shd w:val="clear" w:color="auto" w:fill="D9D9D9" w:themeFill="background1" w:themeFillShade="D9"/>
          </w:tcPr>
          <w:p w14:paraId="194F811B" w14:textId="77777777" w:rsidR="00180E4B" w:rsidRPr="008B3914" w:rsidRDefault="00180E4B" w:rsidP="008B3914">
            <w:pPr>
              <w:rPr>
                <w:b/>
              </w:rPr>
            </w:pPr>
            <w:r w:rsidRPr="008B3914">
              <w:rPr>
                <w:b/>
              </w:rPr>
              <w:t>Has input been sought from the Administrator?</w:t>
            </w:r>
          </w:p>
        </w:tc>
      </w:tr>
      <w:tr w:rsidR="00180E4B" w:rsidRPr="008B3914" w14:paraId="6A85E28C" w14:textId="77777777" w:rsidTr="006D0175">
        <w:tc>
          <w:tcPr>
            <w:tcW w:w="9435" w:type="dxa"/>
            <w:gridSpan w:val="4"/>
          </w:tcPr>
          <w:p w14:paraId="3CA39487" w14:textId="77777777" w:rsidR="00180E4B" w:rsidRPr="008B3914" w:rsidRDefault="00180E4B" w:rsidP="008B3914"/>
        </w:tc>
      </w:tr>
      <w:tr w:rsidR="00180E4B" w:rsidRPr="008B3914" w14:paraId="16240C38" w14:textId="77777777" w:rsidTr="00180E4B">
        <w:tc>
          <w:tcPr>
            <w:tcW w:w="9435" w:type="dxa"/>
            <w:gridSpan w:val="4"/>
            <w:shd w:val="clear" w:color="auto" w:fill="D9D9D9" w:themeFill="background1" w:themeFillShade="D9"/>
          </w:tcPr>
          <w:p w14:paraId="2D50F718" w14:textId="77777777" w:rsidR="00180E4B" w:rsidRPr="008B3914" w:rsidRDefault="00180E4B" w:rsidP="008B3914">
            <w:pPr>
              <w:rPr>
                <w:b/>
              </w:rPr>
            </w:pPr>
            <w:r w:rsidRPr="008B3914">
              <w:rPr>
                <w:b/>
              </w:rPr>
              <w:t>Advice from the Administrator</w:t>
            </w:r>
          </w:p>
        </w:tc>
      </w:tr>
      <w:tr w:rsidR="00180E4B" w:rsidRPr="008B3914" w14:paraId="0629D3CF" w14:textId="77777777" w:rsidTr="006D0175">
        <w:tc>
          <w:tcPr>
            <w:tcW w:w="9435" w:type="dxa"/>
            <w:gridSpan w:val="4"/>
          </w:tcPr>
          <w:p w14:paraId="666E0FEF" w14:textId="77777777" w:rsidR="00180E4B" w:rsidRDefault="00180E4B" w:rsidP="008B3914"/>
          <w:p w14:paraId="7FF5722B" w14:textId="36B55AED" w:rsidR="008B3914" w:rsidRPr="008B3914" w:rsidRDefault="008B3914" w:rsidP="008B3914"/>
        </w:tc>
      </w:tr>
      <w:tr w:rsidR="00180E4B" w:rsidRPr="008B3914" w14:paraId="1DFBAA3E" w14:textId="77777777" w:rsidTr="00180E4B">
        <w:tc>
          <w:tcPr>
            <w:tcW w:w="9435" w:type="dxa"/>
            <w:gridSpan w:val="4"/>
            <w:shd w:val="clear" w:color="auto" w:fill="A6A6A6" w:themeFill="background1" w:themeFillShade="A6"/>
          </w:tcPr>
          <w:p w14:paraId="0DAF6D2A" w14:textId="7F61F96B" w:rsidR="00180E4B" w:rsidRPr="008B3914" w:rsidRDefault="00180E4B" w:rsidP="009060B7">
            <w:pPr>
              <w:rPr>
                <w:b/>
              </w:rPr>
            </w:pPr>
            <w:r w:rsidRPr="008B3914">
              <w:rPr>
                <w:b/>
              </w:rPr>
              <w:t>ASSESSMENT AGAINST CONSULTATION THRESHOLDS</w:t>
            </w:r>
          </w:p>
        </w:tc>
      </w:tr>
      <w:tr w:rsidR="00180E4B" w:rsidRPr="008B3914" w14:paraId="2F779F53" w14:textId="77777777" w:rsidTr="00A233E6">
        <w:tc>
          <w:tcPr>
            <w:tcW w:w="4188" w:type="dxa"/>
            <w:gridSpan w:val="2"/>
            <w:shd w:val="clear" w:color="auto" w:fill="D9D9D9" w:themeFill="background1" w:themeFillShade="D9"/>
          </w:tcPr>
          <w:p w14:paraId="5ABED906" w14:textId="24F3341F" w:rsidR="00180E4B" w:rsidRPr="008B3914" w:rsidRDefault="00180E4B" w:rsidP="00180E4B">
            <w:pPr>
              <w:rPr>
                <w:b/>
              </w:rPr>
            </w:pPr>
            <w:r w:rsidRPr="008B3914">
              <w:rPr>
                <w:b/>
              </w:rPr>
              <w:t>Consultation threshold</w:t>
            </w:r>
          </w:p>
        </w:tc>
        <w:tc>
          <w:tcPr>
            <w:tcW w:w="583" w:type="dxa"/>
            <w:shd w:val="clear" w:color="auto" w:fill="D9D9D9" w:themeFill="background1" w:themeFillShade="D9"/>
          </w:tcPr>
          <w:p w14:paraId="6698A67A" w14:textId="77777777" w:rsidR="00180E4B" w:rsidRPr="008B3914" w:rsidRDefault="00180E4B" w:rsidP="00180E4B">
            <w:pPr>
              <w:rPr>
                <w:b/>
              </w:rPr>
            </w:pPr>
            <w:r w:rsidRPr="008B3914">
              <w:rPr>
                <w:b/>
              </w:rPr>
              <w:t>Y/N</w:t>
            </w:r>
          </w:p>
        </w:tc>
        <w:tc>
          <w:tcPr>
            <w:tcW w:w="4664" w:type="dxa"/>
            <w:shd w:val="clear" w:color="auto" w:fill="D9D9D9" w:themeFill="background1" w:themeFillShade="D9"/>
          </w:tcPr>
          <w:p w14:paraId="0937745C" w14:textId="77777777" w:rsidR="00180E4B" w:rsidRPr="008B3914" w:rsidRDefault="00180E4B" w:rsidP="00180E4B">
            <w:pPr>
              <w:rPr>
                <w:b/>
              </w:rPr>
            </w:pPr>
            <w:r w:rsidRPr="008B3914">
              <w:rPr>
                <w:b/>
              </w:rPr>
              <w:t>Comments</w:t>
            </w:r>
          </w:p>
        </w:tc>
      </w:tr>
      <w:tr w:rsidR="00180E4B" w:rsidRPr="008B3914" w14:paraId="174989BA" w14:textId="77777777" w:rsidTr="00A233E6">
        <w:tc>
          <w:tcPr>
            <w:tcW w:w="4188" w:type="dxa"/>
            <w:gridSpan w:val="2"/>
          </w:tcPr>
          <w:p w14:paraId="1B280BF2" w14:textId="77777777" w:rsidR="00180E4B" w:rsidRPr="008B3914" w:rsidRDefault="00180E4B" w:rsidP="00180E4B">
            <w:pPr>
              <w:rPr>
                <w:b/>
              </w:rPr>
            </w:pPr>
            <w:r w:rsidRPr="008B3914">
              <w:rPr>
                <w:b/>
              </w:rPr>
              <w:t>Pricing impact on funding projected to be more than 0.5 per cent at a national level</w:t>
            </w:r>
          </w:p>
        </w:tc>
        <w:tc>
          <w:tcPr>
            <w:tcW w:w="583" w:type="dxa"/>
          </w:tcPr>
          <w:p w14:paraId="6A5EFFC1" w14:textId="77777777" w:rsidR="00180E4B" w:rsidRPr="008B3914" w:rsidRDefault="00180E4B" w:rsidP="00180E4B"/>
        </w:tc>
        <w:tc>
          <w:tcPr>
            <w:tcW w:w="4664" w:type="dxa"/>
          </w:tcPr>
          <w:p w14:paraId="59867BD5" w14:textId="77777777" w:rsidR="00180E4B" w:rsidRPr="008B3914" w:rsidRDefault="00180E4B" w:rsidP="00180E4B"/>
        </w:tc>
      </w:tr>
      <w:tr w:rsidR="00180E4B" w:rsidRPr="008B3914" w14:paraId="02602B53" w14:textId="77777777" w:rsidTr="00A233E6">
        <w:tc>
          <w:tcPr>
            <w:tcW w:w="4188" w:type="dxa"/>
            <w:gridSpan w:val="2"/>
          </w:tcPr>
          <w:p w14:paraId="7B3554E5" w14:textId="77777777" w:rsidR="00180E4B" w:rsidRPr="008B3914" w:rsidRDefault="00180E4B" w:rsidP="00180E4B">
            <w:pPr>
              <w:rPr>
                <w:b/>
              </w:rPr>
            </w:pPr>
            <w:r w:rsidRPr="008B3914">
              <w:rPr>
                <w:b/>
              </w:rPr>
              <w:t>Pricing impact on funding projected to be more than 2 per cent on any one jurisdiction</w:t>
            </w:r>
          </w:p>
        </w:tc>
        <w:tc>
          <w:tcPr>
            <w:tcW w:w="583" w:type="dxa"/>
          </w:tcPr>
          <w:p w14:paraId="4806DB76" w14:textId="77777777" w:rsidR="00180E4B" w:rsidRPr="008B3914" w:rsidRDefault="00180E4B" w:rsidP="00180E4B"/>
        </w:tc>
        <w:tc>
          <w:tcPr>
            <w:tcW w:w="4664" w:type="dxa"/>
          </w:tcPr>
          <w:p w14:paraId="4A1E2AE3" w14:textId="77777777" w:rsidR="00180E4B" w:rsidRPr="008B3914" w:rsidRDefault="00180E4B" w:rsidP="00180E4B"/>
        </w:tc>
      </w:tr>
      <w:tr w:rsidR="00180E4B" w:rsidRPr="008B3914" w14:paraId="105C33EC" w14:textId="77777777" w:rsidTr="00A233E6">
        <w:tc>
          <w:tcPr>
            <w:tcW w:w="4188" w:type="dxa"/>
            <w:gridSpan w:val="2"/>
          </w:tcPr>
          <w:p w14:paraId="3E6AAEFF" w14:textId="618B897A" w:rsidR="00180E4B" w:rsidRPr="008B3914" w:rsidRDefault="00180E4B" w:rsidP="006257A0">
            <w:pPr>
              <w:rPr>
                <w:b/>
              </w:rPr>
            </w:pPr>
            <w:r w:rsidRPr="008B3914">
              <w:rPr>
                <w:b/>
              </w:rPr>
              <w:t xml:space="preserve">Major change </w:t>
            </w:r>
            <w:r w:rsidR="006257A0" w:rsidRPr="008B3914">
              <w:rPr>
                <w:b/>
              </w:rPr>
              <w:t xml:space="preserve">in </w:t>
            </w:r>
            <w:r w:rsidRPr="008B3914">
              <w:rPr>
                <w:b/>
              </w:rPr>
              <w:t>costing methodolog</w:t>
            </w:r>
            <w:r w:rsidR="006257A0" w:rsidRPr="008B3914">
              <w:rPr>
                <w:b/>
              </w:rPr>
              <w:t>y</w:t>
            </w:r>
          </w:p>
        </w:tc>
        <w:tc>
          <w:tcPr>
            <w:tcW w:w="583" w:type="dxa"/>
          </w:tcPr>
          <w:p w14:paraId="1DC84E0C" w14:textId="77777777" w:rsidR="00180E4B" w:rsidRPr="008B3914" w:rsidRDefault="00180E4B" w:rsidP="00180E4B"/>
        </w:tc>
        <w:tc>
          <w:tcPr>
            <w:tcW w:w="4664" w:type="dxa"/>
          </w:tcPr>
          <w:p w14:paraId="2866F1EF" w14:textId="77777777" w:rsidR="00180E4B" w:rsidRPr="008B3914" w:rsidRDefault="00180E4B" w:rsidP="00180E4B"/>
        </w:tc>
      </w:tr>
      <w:tr w:rsidR="00180E4B" w:rsidRPr="008B3914" w14:paraId="04D9160B" w14:textId="77777777" w:rsidTr="00A233E6">
        <w:tc>
          <w:tcPr>
            <w:tcW w:w="4188" w:type="dxa"/>
            <w:gridSpan w:val="2"/>
          </w:tcPr>
          <w:p w14:paraId="3C408CE6" w14:textId="77777777" w:rsidR="00180E4B" w:rsidRPr="008B3914" w:rsidRDefault="00180E4B" w:rsidP="00180E4B">
            <w:pPr>
              <w:rPr>
                <w:b/>
              </w:rPr>
            </w:pPr>
            <w:r w:rsidRPr="008B3914">
              <w:rPr>
                <w:b/>
              </w:rPr>
              <w:t>New classification</w:t>
            </w:r>
          </w:p>
        </w:tc>
        <w:tc>
          <w:tcPr>
            <w:tcW w:w="583" w:type="dxa"/>
          </w:tcPr>
          <w:p w14:paraId="136A14D2" w14:textId="77777777" w:rsidR="00180E4B" w:rsidRPr="008B3914" w:rsidRDefault="00180E4B" w:rsidP="00180E4B"/>
        </w:tc>
        <w:tc>
          <w:tcPr>
            <w:tcW w:w="4664" w:type="dxa"/>
          </w:tcPr>
          <w:p w14:paraId="67AD77C8" w14:textId="77777777" w:rsidR="00180E4B" w:rsidRPr="008B3914" w:rsidRDefault="00180E4B" w:rsidP="00180E4B"/>
        </w:tc>
      </w:tr>
      <w:tr w:rsidR="00180E4B" w:rsidRPr="008B3914" w14:paraId="34F65473" w14:textId="77777777" w:rsidTr="00A233E6">
        <w:tc>
          <w:tcPr>
            <w:tcW w:w="4188" w:type="dxa"/>
            <w:gridSpan w:val="2"/>
          </w:tcPr>
          <w:p w14:paraId="172F4411" w14:textId="412605BB" w:rsidR="00180E4B" w:rsidRPr="008B3914" w:rsidRDefault="00180E4B" w:rsidP="00CA385D">
            <w:pPr>
              <w:rPr>
                <w:b/>
              </w:rPr>
            </w:pPr>
            <w:r w:rsidRPr="008B3914">
              <w:rPr>
                <w:b/>
              </w:rPr>
              <w:t>Major structural change to new version</w:t>
            </w:r>
            <w:r w:rsidR="00CA385D" w:rsidRPr="008B3914">
              <w:rPr>
                <w:b/>
              </w:rPr>
              <w:t>s</w:t>
            </w:r>
            <w:r w:rsidRPr="008B3914">
              <w:rPr>
                <w:b/>
              </w:rPr>
              <w:t xml:space="preserve"> of </w:t>
            </w:r>
            <w:r w:rsidR="006257A0" w:rsidRPr="008B3914">
              <w:rPr>
                <w:b/>
              </w:rPr>
              <w:t xml:space="preserve">an existing </w:t>
            </w:r>
            <w:r w:rsidRPr="008B3914">
              <w:rPr>
                <w:b/>
              </w:rPr>
              <w:t>classification</w:t>
            </w:r>
          </w:p>
        </w:tc>
        <w:tc>
          <w:tcPr>
            <w:tcW w:w="583" w:type="dxa"/>
          </w:tcPr>
          <w:p w14:paraId="0B531021" w14:textId="77777777" w:rsidR="00180E4B" w:rsidRPr="008B3914" w:rsidRDefault="00180E4B" w:rsidP="00180E4B"/>
        </w:tc>
        <w:tc>
          <w:tcPr>
            <w:tcW w:w="4664" w:type="dxa"/>
          </w:tcPr>
          <w:p w14:paraId="0C9E6E33" w14:textId="77777777" w:rsidR="00180E4B" w:rsidRPr="008B3914" w:rsidRDefault="00180E4B" w:rsidP="00180E4B"/>
        </w:tc>
      </w:tr>
      <w:tr w:rsidR="00180E4B" w:rsidRPr="008B3914" w14:paraId="0974BE40" w14:textId="77777777" w:rsidTr="00A233E6">
        <w:tc>
          <w:tcPr>
            <w:tcW w:w="4188" w:type="dxa"/>
            <w:gridSpan w:val="2"/>
          </w:tcPr>
          <w:p w14:paraId="691282E9" w14:textId="77777777" w:rsidR="00180E4B" w:rsidRPr="008B3914" w:rsidRDefault="00180E4B" w:rsidP="00180E4B">
            <w:pPr>
              <w:rPr>
                <w:b/>
              </w:rPr>
            </w:pPr>
            <w:r w:rsidRPr="008B3914">
              <w:rPr>
                <w:b/>
              </w:rPr>
              <w:lastRenderedPageBreak/>
              <w:t>Intended retrospective adjustments to the national funding model prior to the current pricing year</w:t>
            </w:r>
          </w:p>
        </w:tc>
        <w:tc>
          <w:tcPr>
            <w:tcW w:w="583" w:type="dxa"/>
          </w:tcPr>
          <w:p w14:paraId="06351B43" w14:textId="77777777" w:rsidR="00180E4B" w:rsidRPr="008B3914" w:rsidRDefault="00180E4B" w:rsidP="00180E4B"/>
        </w:tc>
        <w:tc>
          <w:tcPr>
            <w:tcW w:w="4664" w:type="dxa"/>
          </w:tcPr>
          <w:p w14:paraId="3E637B0F" w14:textId="77777777" w:rsidR="00180E4B" w:rsidRPr="008B3914" w:rsidRDefault="00180E4B" w:rsidP="00180E4B"/>
        </w:tc>
      </w:tr>
      <w:tr w:rsidR="00180E4B" w:rsidRPr="008B3914" w14:paraId="7B50DDAA" w14:textId="77777777" w:rsidTr="00A233E6">
        <w:tc>
          <w:tcPr>
            <w:tcW w:w="4188" w:type="dxa"/>
            <w:gridSpan w:val="2"/>
          </w:tcPr>
          <w:p w14:paraId="5EB361E2" w14:textId="77777777" w:rsidR="00180E4B" w:rsidRPr="008B3914" w:rsidRDefault="00180E4B" w:rsidP="006257A0">
            <w:pPr>
              <w:rPr>
                <w:b/>
              </w:rPr>
            </w:pPr>
            <w:r w:rsidRPr="008B3914">
              <w:rPr>
                <w:b/>
              </w:rPr>
              <w:t>Change to the national funding model proposed to be made that will impact a state or territory funding cycle mid</w:t>
            </w:r>
            <w:r w:rsidR="006257A0" w:rsidRPr="008B3914">
              <w:rPr>
                <w:b/>
              </w:rPr>
              <w:noBreakHyphen/>
            </w:r>
            <w:r w:rsidRPr="008B3914">
              <w:rPr>
                <w:b/>
              </w:rPr>
              <w:t>year</w:t>
            </w:r>
          </w:p>
        </w:tc>
        <w:tc>
          <w:tcPr>
            <w:tcW w:w="583" w:type="dxa"/>
          </w:tcPr>
          <w:p w14:paraId="22BF03A1" w14:textId="77777777" w:rsidR="00180E4B" w:rsidRPr="008B3914" w:rsidRDefault="00180E4B" w:rsidP="00180E4B"/>
        </w:tc>
        <w:tc>
          <w:tcPr>
            <w:tcW w:w="4664" w:type="dxa"/>
          </w:tcPr>
          <w:p w14:paraId="14FAF9E1" w14:textId="77777777" w:rsidR="00180E4B" w:rsidRPr="008B3914" w:rsidRDefault="00180E4B" w:rsidP="00180E4B"/>
        </w:tc>
      </w:tr>
      <w:tr w:rsidR="00180E4B" w:rsidRPr="008B3914" w14:paraId="4094E20E" w14:textId="77777777" w:rsidTr="00A233E6">
        <w:tc>
          <w:tcPr>
            <w:tcW w:w="4188" w:type="dxa"/>
            <w:gridSpan w:val="2"/>
          </w:tcPr>
          <w:p w14:paraId="6854B40C" w14:textId="77777777" w:rsidR="00180E4B" w:rsidRPr="008B3914" w:rsidRDefault="00180E4B" w:rsidP="00180E4B">
            <w:pPr>
              <w:rPr>
                <w:b/>
              </w:rPr>
            </w:pPr>
            <w:r w:rsidRPr="008B3914">
              <w:rPr>
                <w:b/>
              </w:rPr>
              <w:t>Request from Commonwealth or at least two states or territories for the guidance to be sought</w:t>
            </w:r>
          </w:p>
        </w:tc>
        <w:tc>
          <w:tcPr>
            <w:tcW w:w="583" w:type="dxa"/>
          </w:tcPr>
          <w:p w14:paraId="148C22C7" w14:textId="77777777" w:rsidR="00180E4B" w:rsidRPr="008B3914" w:rsidRDefault="00180E4B" w:rsidP="00180E4B"/>
        </w:tc>
        <w:tc>
          <w:tcPr>
            <w:tcW w:w="4664" w:type="dxa"/>
          </w:tcPr>
          <w:p w14:paraId="5F1EEDC7" w14:textId="77777777" w:rsidR="00180E4B" w:rsidRPr="008B3914" w:rsidRDefault="00180E4B" w:rsidP="00180E4B"/>
        </w:tc>
      </w:tr>
      <w:tr w:rsidR="00180E4B" w:rsidRPr="008B3914" w14:paraId="64B7185D" w14:textId="77777777" w:rsidTr="00180E4B">
        <w:tc>
          <w:tcPr>
            <w:tcW w:w="9435" w:type="dxa"/>
            <w:gridSpan w:val="4"/>
            <w:shd w:val="clear" w:color="auto" w:fill="A6A6A6" w:themeFill="background1" w:themeFillShade="A6"/>
          </w:tcPr>
          <w:p w14:paraId="2AB1091B" w14:textId="77777777" w:rsidR="00180E4B" w:rsidRPr="008B3914" w:rsidRDefault="00180E4B" w:rsidP="00180E4B">
            <w:pPr>
              <w:rPr>
                <w:b/>
              </w:rPr>
            </w:pPr>
            <w:r w:rsidRPr="008B3914">
              <w:rPr>
                <w:b/>
              </w:rPr>
              <w:t>CONSULTATION PATHWAY</w:t>
            </w:r>
          </w:p>
        </w:tc>
      </w:tr>
      <w:tr w:rsidR="00180E4B" w:rsidRPr="008B3914" w14:paraId="18DEA9E4" w14:textId="77777777" w:rsidTr="00180E4B">
        <w:tc>
          <w:tcPr>
            <w:tcW w:w="9435" w:type="dxa"/>
            <w:gridSpan w:val="4"/>
            <w:shd w:val="clear" w:color="auto" w:fill="D9D9D9" w:themeFill="background1" w:themeFillShade="D9"/>
          </w:tcPr>
          <w:p w14:paraId="5F2E9388" w14:textId="6AB6ACCD" w:rsidR="00180E4B" w:rsidRPr="008B3914" w:rsidRDefault="00180E4B" w:rsidP="009060B7">
            <w:pPr>
              <w:rPr>
                <w:b/>
              </w:rPr>
            </w:pPr>
            <w:r w:rsidRPr="008B3914">
              <w:rPr>
                <w:b/>
              </w:rPr>
              <w:t>Does the proposed change trigger one or more of the consultation thresholds?</w:t>
            </w:r>
          </w:p>
        </w:tc>
      </w:tr>
      <w:tr w:rsidR="00180E4B" w:rsidRPr="008B3914" w14:paraId="7279A42F" w14:textId="77777777" w:rsidTr="006D0175">
        <w:tc>
          <w:tcPr>
            <w:tcW w:w="9435" w:type="dxa"/>
            <w:gridSpan w:val="4"/>
          </w:tcPr>
          <w:p w14:paraId="18134050" w14:textId="77777777" w:rsidR="00180E4B" w:rsidRDefault="00180E4B" w:rsidP="00D96F7B"/>
          <w:p w14:paraId="31284F5E" w14:textId="27663BDC" w:rsidR="008B3914" w:rsidRPr="008B3914" w:rsidRDefault="008B3914" w:rsidP="00D96F7B"/>
        </w:tc>
      </w:tr>
      <w:tr w:rsidR="00180E4B" w:rsidRPr="008B3914" w14:paraId="74D3ECEA" w14:textId="77777777" w:rsidTr="00180E4B">
        <w:tc>
          <w:tcPr>
            <w:tcW w:w="9435" w:type="dxa"/>
            <w:gridSpan w:val="4"/>
            <w:shd w:val="clear" w:color="auto" w:fill="D9D9D9" w:themeFill="background1" w:themeFillShade="D9"/>
          </w:tcPr>
          <w:p w14:paraId="3F9C9383" w14:textId="7D101474" w:rsidR="00180E4B" w:rsidRPr="008B3914" w:rsidRDefault="00180E4B" w:rsidP="009060B7">
            <w:pPr>
              <w:rPr>
                <w:b/>
              </w:rPr>
            </w:pPr>
            <w:r w:rsidRPr="008B3914">
              <w:rPr>
                <w:b/>
              </w:rPr>
              <w:t>Is additional consultation required?</w:t>
            </w:r>
          </w:p>
        </w:tc>
      </w:tr>
      <w:tr w:rsidR="00180E4B" w:rsidRPr="008B3914" w14:paraId="62F07415" w14:textId="77777777" w:rsidTr="006D0175">
        <w:tc>
          <w:tcPr>
            <w:tcW w:w="9435" w:type="dxa"/>
            <w:gridSpan w:val="4"/>
          </w:tcPr>
          <w:p w14:paraId="7E98E1A2" w14:textId="77777777" w:rsidR="00180E4B" w:rsidRDefault="00180E4B" w:rsidP="00D96F7B"/>
          <w:p w14:paraId="0134D588" w14:textId="35970B4A" w:rsidR="008B3914" w:rsidRPr="008B3914" w:rsidRDefault="008B3914" w:rsidP="00D96F7B"/>
        </w:tc>
      </w:tr>
      <w:tr w:rsidR="00180E4B" w:rsidRPr="008B3914" w14:paraId="77AEDF10" w14:textId="77777777" w:rsidTr="00180E4B">
        <w:tc>
          <w:tcPr>
            <w:tcW w:w="9435" w:type="dxa"/>
            <w:gridSpan w:val="4"/>
            <w:shd w:val="clear" w:color="auto" w:fill="D9D9D9" w:themeFill="background1" w:themeFillShade="D9"/>
          </w:tcPr>
          <w:p w14:paraId="3DA233E1" w14:textId="77777777" w:rsidR="00180E4B" w:rsidRPr="008B3914" w:rsidRDefault="00180E4B" w:rsidP="00D96F7B">
            <w:pPr>
              <w:rPr>
                <w:b/>
              </w:rPr>
            </w:pPr>
            <w:r w:rsidRPr="008B3914">
              <w:rPr>
                <w:b/>
              </w:rPr>
              <w:t>Feedback from jurisdictions</w:t>
            </w:r>
          </w:p>
          <w:p w14:paraId="3D2CB880" w14:textId="6B1C4AB6" w:rsidR="00180E4B" w:rsidRPr="008B3914" w:rsidRDefault="009060B7" w:rsidP="00E624F9">
            <w:pPr>
              <w:pStyle w:val="ListParagraph"/>
              <w:numPr>
                <w:ilvl w:val="0"/>
                <w:numId w:val="21"/>
              </w:numPr>
              <w:ind w:left="447"/>
            </w:pPr>
            <w:r w:rsidRPr="008B3914">
              <w:t>Feedback on the Statement of Impact received through JAC and TAC, and assessment of whether the proposed change requires additional consultation</w:t>
            </w:r>
          </w:p>
        </w:tc>
      </w:tr>
      <w:tr w:rsidR="00180E4B" w:rsidRPr="008B3914" w14:paraId="5DA56857" w14:textId="77777777" w:rsidTr="006D0175">
        <w:tc>
          <w:tcPr>
            <w:tcW w:w="9435" w:type="dxa"/>
            <w:gridSpan w:val="4"/>
          </w:tcPr>
          <w:p w14:paraId="2AFEE41E" w14:textId="1FE84BD6" w:rsidR="00E624F9" w:rsidRDefault="00E624F9" w:rsidP="00D96F7B"/>
          <w:p w14:paraId="2DB21E25" w14:textId="77777777" w:rsidR="008B3914" w:rsidRPr="008B3914" w:rsidRDefault="008B3914" w:rsidP="00D96F7B"/>
          <w:p w14:paraId="213596D6" w14:textId="253B3D45" w:rsidR="00E624F9" w:rsidRDefault="00E624F9" w:rsidP="00D96F7B"/>
          <w:p w14:paraId="6CAA5302" w14:textId="77777777" w:rsidR="008B3914" w:rsidRDefault="008B3914" w:rsidP="00D96F7B"/>
          <w:p w14:paraId="0E549359" w14:textId="4A14F631" w:rsidR="008B3914" w:rsidRPr="008B3914" w:rsidRDefault="008B3914" w:rsidP="00D96F7B"/>
        </w:tc>
      </w:tr>
    </w:tbl>
    <w:p w14:paraId="095F34C3" w14:textId="77777777" w:rsidR="009060B7" w:rsidRPr="008B3914" w:rsidRDefault="009060B7">
      <w:pPr>
        <w:spacing w:before="0" w:after="0" w:line="240" w:lineRule="auto"/>
      </w:pPr>
      <w:r w:rsidRPr="008B3914">
        <w:br w:type="page"/>
      </w:r>
    </w:p>
    <w:p w14:paraId="2477C0BC" w14:textId="77777777" w:rsidR="009060B7" w:rsidRPr="008B3914" w:rsidRDefault="009060B7" w:rsidP="009060B7">
      <w:pPr>
        <w:jc w:val="right"/>
        <w:rPr>
          <w:b/>
        </w:rPr>
      </w:pPr>
      <w:r w:rsidRPr="008B3914">
        <w:rPr>
          <w:b/>
        </w:rPr>
        <w:lastRenderedPageBreak/>
        <w:t>Attachment A</w:t>
      </w:r>
    </w:p>
    <w:p w14:paraId="2129A000" w14:textId="77777777" w:rsidR="009060B7" w:rsidRPr="008B3914" w:rsidRDefault="009060B7" w:rsidP="009060B7">
      <w:pPr>
        <w:rPr>
          <w:b/>
          <w:szCs w:val="22"/>
        </w:rPr>
      </w:pPr>
      <w:r w:rsidRPr="008B3914">
        <w:rPr>
          <w:b/>
          <w:szCs w:val="22"/>
        </w:rPr>
        <w:t>Risk assessment matrix and assessment criteria</w:t>
      </w:r>
    </w:p>
    <w:p w14:paraId="54EBE036" w14:textId="77777777" w:rsidR="009060B7" w:rsidRPr="008B3914" w:rsidRDefault="009060B7" w:rsidP="009060B7">
      <w:pPr>
        <w:spacing w:before="240"/>
        <w:rPr>
          <w:b/>
          <w:szCs w:val="22"/>
        </w:rPr>
      </w:pPr>
      <w:r w:rsidRPr="008B3914">
        <w:rPr>
          <w:b/>
          <w:szCs w:val="22"/>
        </w:rPr>
        <w:t>Risk assessment matrix</w:t>
      </w:r>
    </w:p>
    <w:tbl>
      <w:tblPr>
        <w:tblStyle w:val="TableGrid"/>
        <w:tblW w:w="0" w:type="auto"/>
        <w:tblLook w:val="04A0" w:firstRow="1" w:lastRow="0" w:firstColumn="1" w:lastColumn="0" w:noHBand="0" w:noVBand="1"/>
      </w:tblPr>
      <w:tblGrid>
        <w:gridCol w:w="1413"/>
        <w:gridCol w:w="1701"/>
        <w:gridCol w:w="1580"/>
        <w:gridCol w:w="1580"/>
        <w:gridCol w:w="1580"/>
        <w:gridCol w:w="1581"/>
      </w:tblGrid>
      <w:tr w:rsidR="009060B7" w:rsidRPr="008B3914" w14:paraId="723AEF87" w14:textId="77777777" w:rsidTr="009060B7">
        <w:tc>
          <w:tcPr>
            <w:tcW w:w="3114" w:type="dxa"/>
            <w:gridSpan w:val="2"/>
            <w:vMerge w:val="restart"/>
            <w:vAlign w:val="center"/>
          </w:tcPr>
          <w:p w14:paraId="78056B01" w14:textId="77777777" w:rsidR="009060B7" w:rsidRPr="008B3914" w:rsidRDefault="009060B7" w:rsidP="009060B7">
            <w:pPr>
              <w:jc w:val="center"/>
              <w:rPr>
                <w:szCs w:val="22"/>
              </w:rPr>
            </w:pPr>
          </w:p>
        </w:tc>
        <w:tc>
          <w:tcPr>
            <w:tcW w:w="6321" w:type="dxa"/>
            <w:gridSpan w:val="4"/>
            <w:vAlign w:val="center"/>
          </w:tcPr>
          <w:p w14:paraId="02E6FB14" w14:textId="77777777" w:rsidR="009060B7" w:rsidRPr="008B3914" w:rsidRDefault="009060B7" w:rsidP="009060B7">
            <w:pPr>
              <w:jc w:val="center"/>
              <w:rPr>
                <w:b/>
                <w:szCs w:val="22"/>
              </w:rPr>
            </w:pPr>
            <w:r w:rsidRPr="008B3914">
              <w:rPr>
                <w:b/>
                <w:szCs w:val="22"/>
              </w:rPr>
              <w:t>Consequence</w:t>
            </w:r>
          </w:p>
        </w:tc>
      </w:tr>
      <w:tr w:rsidR="009060B7" w:rsidRPr="008B3914" w14:paraId="4B238DBE" w14:textId="77777777" w:rsidTr="009060B7">
        <w:tc>
          <w:tcPr>
            <w:tcW w:w="3114" w:type="dxa"/>
            <w:gridSpan w:val="2"/>
            <w:vMerge/>
            <w:vAlign w:val="center"/>
          </w:tcPr>
          <w:p w14:paraId="5A03EFE7" w14:textId="77777777" w:rsidR="009060B7" w:rsidRPr="008B3914" w:rsidRDefault="009060B7" w:rsidP="009060B7">
            <w:pPr>
              <w:jc w:val="center"/>
              <w:rPr>
                <w:szCs w:val="22"/>
              </w:rPr>
            </w:pPr>
          </w:p>
        </w:tc>
        <w:tc>
          <w:tcPr>
            <w:tcW w:w="1580" w:type="dxa"/>
            <w:vAlign w:val="center"/>
          </w:tcPr>
          <w:p w14:paraId="64174403" w14:textId="77777777" w:rsidR="009060B7" w:rsidRPr="008B3914" w:rsidRDefault="009060B7" w:rsidP="009060B7">
            <w:pPr>
              <w:jc w:val="center"/>
              <w:rPr>
                <w:szCs w:val="22"/>
              </w:rPr>
            </w:pPr>
            <w:r w:rsidRPr="008B3914">
              <w:rPr>
                <w:szCs w:val="22"/>
              </w:rPr>
              <w:t>Minor</w:t>
            </w:r>
          </w:p>
        </w:tc>
        <w:tc>
          <w:tcPr>
            <w:tcW w:w="1580" w:type="dxa"/>
            <w:vAlign w:val="center"/>
          </w:tcPr>
          <w:p w14:paraId="6B9911C9" w14:textId="77777777" w:rsidR="009060B7" w:rsidRPr="008B3914" w:rsidRDefault="009060B7" w:rsidP="009060B7">
            <w:pPr>
              <w:jc w:val="center"/>
              <w:rPr>
                <w:szCs w:val="22"/>
              </w:rPr>
            </w:pPr>
            <w:r w:rsidRPr="008B3914">
              <w:rPr>
                <w:szCs w:val="22"/>
              </w:rPr>
              <w:t>Moderate</w:t>
            </w:r>
          </w:p>
        </w:tc>
        <w:tc>
          <w:tcPr>
            <w:tcW w:w="1580" w:type="dxa"/>
            <w:vAlign w:val="center"/>
          </w:tcPr>
          <w:p w14:paraId="6A4C3F08" w14:textId="77777777" w:rsidR="009060B7" w:rsidRPr="008B3914" w:rsidRDefault="009060B7" w:rsidP="009060B7">
            <w:pPr>
              <w:jc w:val="center"/>
              <w:rPr>
                <w:szCs w:val="22"/>
              </w:rPr>
            </w:pPr>
            <w:r w:rsidRPr="008B3914">
              <w:rPr>
                <w:szCs w:val="22"/>
              </w:rPr>
              <w:t>Major</w:t>
            </w:r>
          </w:p>
        </w:tc>
        <w:tc>
          <w:tcPr>
            <w:tcW w:w="1581" w:type="dxa"/>
            <w:vAlign w:val="center"/>
          </w:tcPr>
          <w:p w14:paraId="0A1B0F38" w14:textId="77777777" w:rsidR="009060B7" w:rsidRPr="008B3914" w:rsidRDefault="009060B7" w:rsidP="009060B7">
            <w:pPr>
              <w:jc w:val="center"/>
              <w:rPr>
                <w:szCs w:val="22"/>
              </w:rPr>
            </w:pPr>
            <w:r w:rsidRPr="008B3914">
              <w:rPr>
                <w:szCs w:val="22"/>
              </w:rPr>
              <w:t>Severe</w:t>
            </w:r>
          </w:p>
        </w:tc>
      </w:tr>
      <w:tr w:rsidR="009060B7" w:rsidRPr="008B3914" w14:paraId="7614B6A1" w14:textId="77777777" w:rsidTr="009060B7">
        <w:tc>
          <w:tcPr>
            <w:tcW w:w="1413" w:type="dxa"/>
            <w:vMerge w:val="restart"/>
            <w:vAlign w:val="center"/>
          </w:tcPr>
          <w:p w14:paraId="2E0186EB" w14:textId="77777777" w:rsidR="009060B7" w:rsidRPr="008B3914" w:rsidRDefault="009060B7" w:rsidP="009060B7">
            <w:pPr>
              <w:jc w:val="center"/>
              <w:rPr>
                <w:b/>
                <w:szCs w:val="22"/>
              </w:rPr>
            </w:pPr>
            <w:r w:rsidRPr="008B3914">
              <w:rPr>
                <w:b/>
                <w:szCs w:val="22"/>
              </w:rPr>
              <w:t>Likelihood</w:t>
            </w:r>
          </w:p>
        </w:tc>
        <w:tc>
          <w:tcPr>
            <w:tcW w:w="1701" w:type="dxa"/>
            <w:vAlign w:val="center"/>
          </w:tcPr>
          <w:p w14:paraId="0BA1B77F" w14:textId="77777777" w:rsidR="009060B7" w:rsidRPr="008B3914" w:rsidRDefault="009060B7" w:rsidP="009060B7">
            <w:pPr>
              <w:jc w:val="center"/>
              <w:rPr>
                <w:szCs w:val="22"/>
              </w:rPr>
            </w:pPr>
            <w:r w:rsidRPr="008B3914">
              <w:rPr>
                <w:szCs w:val="22"/>
              </w:rPr>
              <w:t>Almost certain</w:t>
            </w:r>
          </w:p>
        </w:tc>
        <w:tc>
          <w:tcPr>
            <w:tcW w:w="1580" w:type="dxa"/>
            <w:shd w:val="clear" w:color="auto" w:fill="FFFF00"/>
            <w:vAlign w:val="center"/>
          </w:tcPr>
          <w:p w14:paraId="5609399C" w14:textId="77777777" w:rsidR="009060B7" w:rsidRPr="008B3914" w:rsidRDefault="009060B7" w:rsidP="009060B7">
            <w:pPr>
              <w:jc w:val="center"/>
              <w:rPr>
                <w:szCs w:val="22"/>
              </w:rPr>
            </w:pPr>
            <w:r w:rsidRPr="008B3914">
              <w:rPr>
                <w:szCs w:val="22"/>
              </w:rPr>
              <w:t>Medium</w:t>
            </w:r>
          </w:p>
        </w:tc>
        <w:tc>
          <w:tcPr>
            <w:tcW w:w="1580" w:type="dxa"/>
            <w:shd w:val="clear" w:color="auto" w:fill="FFC000"/>
            <w:vAlign w:val="center"/>
          </w:tcPr>
          <w:p w14:paraId="3AF3F189" w14:textId="77777777" w:rsidR="009060B7" w:rsidRPr="008B3914" w:rsidRDefault="009060B7" w:rsidP="009060B7">
            <w:pPr>
              <w:jc w:val="center"/>
              <w:rPr>
                <w:szCs w:val="22"/>
              </w:rPr>
            </w:pPr>
            <w:r w:rsidRPr="008B3914">
              <w:rPr>
                <w:szCs w:val="22"/>
              </w:rPr>
              <w:t>High</w:t>
            </w:r>
          </w:p>
        </w:tc>
        <w:tc>
          <w:tcPr>
            <w:tcW w:w="1580" w:type="dxa"/>
            <w:shd w:val="clear" w:color="auto" w:fill="FF0000"/>
            <w:vAlign w:val="center"/>
          </w:tcPr>
          <w:p w14:paraId="3B85E2C5" w14:textId="77777777" w:rsidR="009060B7" w:rsidRPr="008B3914" w:rsidRDefault="009060B7" w:rsidP="009060B7">
            <w:pPr>
              <w:jc w:val="center"/>
              <w:rPr>
                <w:szCs w:val="22"/>
              </w:rPr>
            </w:pPr>
            <w:r w:rsidRPr="008B3914">
              <w:rPr>
                <w:szCs w:val="22"/>
              </w:rPr>
              <w:t>Extreme</w:t>
            </w:r>
          </w:p>
        </w:tc>
        <w:tc>
          <w:tcPr>
            <w:tcW w:w="1581" w:type="dxa"/>
            <w:shd w:val="clear" w:color="auto" w:fill="FF0000"/>
            <w:vAlign w:val="center"/>
          </w:tcPr>
          <w:p w14:paraId="1A597CC8" w14:textId="77777777" w:rsidR="009060B7" w:rsidRPr="008B3914" w:rsidRDefault="009060B7" w:rsidP="009060B7">
            <w:pPr>
              <w:jc w:val="center"/>
              <w:rPr>
                <w:szCs w:val="22"/>
              </w:rPr>
            </w:pPr>
            <w:r w:rsidRPr="008B3914">
              <w:rPr>
                <w:szCs w:val="22"/>
              </w:rPr>
              <w:t>Extreme</w:t>
            </w:r>
          </w:p>
        </w:tc>
      </w:tr>
      <w:tr w:rsidR="009060B7" w:rsidRPr="008B3914" w14:paraId="1352134F" w14:textId="77777777" w:rsidTr="009060B7">
        <w:tc>
          <w:tcPr>
            <w:tcW w:w="1413" w:type="dxa"/>
            <w:vMerge/>
            <w:vAlign w:val="center"/>
          </w:tcPr>
          <w:p w14:paraId="13AF449D" w14:textId="77777777" w:rsidR="009060B7" w:rsidRPr="008B3914" w:rsidRDefault="009060B7" w:rsidP="009060B7">
            <w:pPr>
              <w:jc w:val="center"/>
              <w:rPr>
                <w:szCs w:val="22"/>
              </w:rPr>
            </w:pPr>
          </w:p>
        </w:tc>
        <w:tc>
          <w:tcPr>
            <w:tcW w:w="1701" w:type="dxa"/>
            <w:vAlign w:val="center"/>
          </w:tcPr>
          <w:p w14:paraId="45E7F3E8" w14:textId="77777777" w:rsidR="009060B7" w:rsidRPr="008B3914" w:rsidRDefault="009060B7" w:rsidP="009060B7">
            <w:pPr>
              <w:jc w:val="center"/>
              <w:rPr>
                <w:szCs w:val="22"/>
              </w:rPr>
            </w:pPr>
            <w:r w:rsidRPr="008B3914">
              <w:rPr>
                <w:szCs w:val="22"/>
              </w:rPr>
              <w:t>Likely</w:t>
            </w:r>
          </w:p>
        </w:tc>
        <w:tc>
          <w:tcPr>
            <w:tcW w:w="1580" w:type="dxa"/>
            <w:shd w:val="clear" w:color="auto" w:fill="FFFF00"/>
            <w:vAlign w:val="center"/>
          </w:tcPr>
          <w:p w14:paraId="6E84DFF3" w14:textId="77777777" w:rsidR="009060B7" w:rsidRPr="008B3914" w:rsidRDefault="009060B7" w:rsidP="009060B7">
            <w:pPr>
              <w:jc w:val="center"/>
              <w:rPr>
                <w:szCs w:val="22"/>
              </w:rPr>
            </w:pPr>
            <w:r w:rsidRPr="008B3914">
              <w:rPr>
                <w:szCs w:val="22"/>
              </w:rPr>
              <w:t>Medium</w:t>
            </w:r>
          </w:p>
        </w:tc>
        <w:tc>
          <w:tcPr>
            <w:tcW w:w="1580" w:type="dxa"/>
            <w:shd w:val="clear" w:color="auto" w:fill="FFC000"/>
            <w:vAlign w:val="center"/>
          </w:tcPr>
          <w:p w14:paraId="7A9050DB" w14:textId="77777777" w:rsidR="009060B7" w:rsidRPr="008B3914" w:rsidRDefault="009060B7" w:rsidP="009060B7">
            <w:pPr>
              <w:jc w:val="center"/>
              <w:rPr>
                <w:szCs w:val="22"/>
              </w:rPr>
            </w:pPr>
            <w:r w:rsidRPr="008B3914">
              <w:rPr>
                <w:szCs w:val="22"/>
              </w:rPr>
              <w:t>High</w:t>
            </w:r>
          </w:p>
        </w:tc>
        <w:tc>
          <w:tcPr>
            <w:tcW w:w="1580" w:type="dxa"/>
            <w:shd w:val="clear" w:color="auto" w:fill="FFC000"/>
            <w:vAlign w:val="center"/>
          </w:tcPr>
          <w:p w14:paraId="0D7ACAD6" w14:textId="77777777" w:rsidR="009060B7" w:rsidRPr="008B3914" w:rsidRDefault="009060B7" w:rsidP="009060B7">
            <w:pPr>
              <w:jc w:val="center"/>
              <w:rPr>
                <w:szCs w:val="22"/>
              </w:rPr>
            </w:pPr>
            <w:r w:rsidRPr="008B3914">
              <w:rPr>
                <w:szCs w:val="22"/>
              </w:rPr>
              <w:t>High</w:t>
            </w:r>
          </w:p>
        </w:tc>
        <w:tc>
          <w:tcPr>
            <w:tcW w:w="1581" w:type="dxa"/>
            <w:shd w:val="clear" w:color="auto" w:fill="FF0000"/>
            <w:vAlign w:val="center"/>
          </w:tcPr>
          <w:p w14:paraId="3AC42F29" w14:textId="77777777" w:rsidR="009060B7" w:rsidRPr="008B3914" w:rsidRDefault="009060B7" w:rsidP="009060B7">
            <w:pPr>
              <w:jc w:val="center"/>
              <w:rPr>
                <w:szCs w:val="22"/>
              </w:rPr>
            </w:pPr>
            <w:r w:rsidRPr="008B3914">
              <w:rPr>
                <w:szCs w:val="22"/>
              </w:rPr>
              <w:t>Extreme</w:t>
            </w:r>
          </w:p>
        </w:tc>
      </w:tr>
      <w:tr w:rsidR="009060B7" w:rsidRPr="008B3914" w14:paraId="656DD536" w14:textId="77777777" w:rsidTr="009060B7">
        <w:tc>
          <w:tcPr>
            <w:tcW w:w="1413" w:type="dxa"/>
            <w:vMerge/>
            <w:vAlign w:val="center"/>
          </w:tcPr>
          <w:p w14:paraId="4EBB8841" w14:textId="77777777" w:rsidR="009060B7" w:rsidRPr="008B3914" w:rsidRDefault="009060B7" w:rsidP="009060B7">
            <w:pPr>
              <w:jc w:val="center"/>
              <w:rPr>
                <w:szCs w:val="22"/>
              </w:rPr>
            </w:pPr>
          </w:p>
        </w:tc>
        <w:tc>
          <w:tcPr>
            <w:tcW w:w="1701" w:type="dxa"/>
            <w:vAlign w:val="center"/>
          </w:tcPr>
          <w:p w14:paraId="0B66F531" w14:textId="77777777" w:rsidR="009060B7" w:rsidRPr="008B3914" w:rsidRDefault="009060B7" w:rsidP="009060B7">
            <w:pPr>
              <w:jc w:val="center"/>
              <w:rPr>
                <w:szCs w:val="22"/>
              </w:rPr>
            </w:pPr>
            <w:r w:rsidRPr="008B3914">
              <w:rPr>
                <w:szCs w:val="22"/>
              </w:rPr>
              <w:t>Unlikely</w:t>
            </w:r>
          </w:p>
        </w:tc>
        <w:tc>
          <w:tcPr>
            <w:tcW w:w="1580" w:type="dxa"/>
            <w:shd w:val="clear" w:color="auto" w:fill="92D050"/>
            <w:vAlign w:val="center"/>
          </w:tcPr>
          <w:p w14:paraId="07D90889" w14:textId="77777777" w:rsidR="009060B7" w:rsidRPr="008B3914" w:rsidRDefault="009060B7" w:rsidP="009060B7">
            <w:pPr>
              <w:jc w:val="center"/>
              <w:rPr>
                <w:szCs w:val="22"/>
              </w:rPr>
            </w:pPr>
            <w:r w:rsidRPr="008B3914">
              <w:rPr>
                <w:szCs w:val="22"/>
              </w:rPr>
              <w:t>Low</w:t>
            </w:r>
          </w:p>
        </w:tc>
        <w:tc>
          <w:tcPr>
            <w:tcW w:w="1580" w:type="dxa"/>
            <w:shd w:val="clear" w:color="auto" w:fill="FFFF00"/>
            <w:vAlign w:val="center"/>
          </w:tcPr>
          <w:p w14:paraId="2C2917EF" w14:textId="77777777" w:rsidR="009060B7" w:rsidRPr="008B3914" w:rsidRDefault="009060B7" w:rsidP="009060B7">
            <w:pPr>
              <w:jc w:val="center"/>
              <w:rPr>
                <w:szCs w:val="22"/>
              </w:rPr>
            </w:pPr>
            <w:r w:rsidRPr="008B3914">
              <w:rPr>
                <w:szCs w:val="22"/>
              </w:rPr>
              <w:t>Medium</w:t>
            </w:r>
          </w:p>
        </w:tc>
        <w:tc>
          <w:tcPr>
            <w:tcW w:w="1580" w:type="dxa"/>
            <w:shd w:val="clear" w:color="auto" w:fill="FFC000"/>
            <w:vAlign w:val="center"/>
          </w:tcPr>
          <w:p w14:paraId="3F87ED16" w14:textId="77777777" w:rsidR="009060B7" w:rsidRPr="008B3914" w:rsidRDefault="009060B7" w:rsidP="009060B7">
            <w:pPr>
              <w:jc w:val="center"/>
              <w:rPr>
                <w:szCs w:val="22"/>
              </w:rPr>
            </w:pPr>
            <w:r w:rsidRPr="008B3914">
              <w:rPr>
                <w:szCs w:val="22"/>
              </w:rPr>
              <w:t>High</w:t>
            </w:r>
          </w:p>
        </w:tc>
        <w:tc>
          <w:tcPr>
            <w:tcW w:w="1581" w:type="dxa"/>
            <w:shd w:val="clear" w:color="auto" w:fill="FFC000"/>
            <w:vAlign w:val="center"/>
          </w:tcPr>
          <w:p w14:paraId="5C9F46D9" w14:textId="77777777" w:rsidR="009060B7" w:rsidRPr="008B3914" w:rsidRDefault="009060B7" w:rsidP="009060B7">
            <w:pPr>
              <w:jc w:val="center"/>
              <w:rPr>
                <w:szCs w:val="22"/>
              </w:rPr>
            </w:pPr>
            <w:r w:rsidRPr="008B3914">
              <w:rPr>
                <w:szCs w:val="22"/>
              </w:rPr>
              <w:t>High</w:t>
            </w:r>
          </w:p>
        </w:tc>
      </w:tr>
      <w:tr w:rsidR="009060B7" w:rsidRPr="008B3914" w14:paraId="5D160CD3" w14:textId="77777777" w:rsidTr="009060B7">
        <w:tc>
          <w:tcPr>
            <w:tcW w:w="1413" w:type="dxa"/>
            <w:vMerge/>
            <w:vAlign w:val="center"/>
          </w:tcPr>
          <w:p w14:paraId="4199656A" w14:textId="77777777" w:rsidR="009060B7" w:rsidRPr="008B3914" w:rsidRDefault="009060B7" w:rsidP="009060B7">
            <w:pPr>
              <w:jc w:val="center"/>
              <w:rPr>
                <w:szCs w:val="22"/>
              </w:rPr>
            </w:pPr>
          </w:p>
        </w:tc>
        <w:tc>
          <w:tcPr>
            <w:tcW w:w="1701" w:type="dxa"/>
            <w:vAlign w:val="center"/>
          </w:tcPr>
          <w:p w14:paraId="34D46375" w14:textId="77777777" w:rsidR="009060B7" w:rsidRPr="008B3914" w:rsidRDefault="009060B7" w:rsidP="009060B7">
            <w:pPr>
              <w:jc w:val="center"/>
              <w:rPr>
                <w:szCs w:val="22"/>
              </w:rPr>
            </w:pPr>
            <w:r w:rsidRPr="008B3914">
              <w:rPr>
                <w:szCs w:val="22"/>
              </w:rPr>
              <w:t>Rare</w:t>
            </w:r>
          </w:p>
        </w:tc>
        <w:tc>
          <w:tcPr>
            <w:tcW w:w="1580" w:type="dxa"/>
            <w:shd w:val="clear" w:color="auto" w:fill="92D050"/>
            <w:vAlign w:val="center"/>
          </w:tcPr>
          <w:p w14:paraId="52F85213" w14:textId="77777777" w:rsidR="009060B7" w:rsidRPr="008B3914" w:rsidRDefault="009060B7" w:rsidP="009060B7">
            <w:pPr>
              <w:jc w:val="center"/>
              <w:rPr>
                <w:szCs w:val="22"/>
              </w:rPr>
            </w:pPr>
            <w:r w:rsidRPr="008B3914">
              <w:rPr>
                <w:szCs w:val="22"/>
              </w:rPr>
              <w:t>Low</w:t>
            </w:r>
          </w:p>
        </w:tc>
        <w:tc>
          <w:tcPr>
            <w:tcW w:w="1580" w:type="dxa"/>
            <w:shd w:val="clear" w:color="auto" w:fill="92D050"/>
            <w:vAlign w:val="center"/>
          </w:tcPr>
          <w:p w14:paraId="1B718330" w14:textId="77777777" w:rsidR="009060B7" w:rsidRPr="008B3914" w:rsidRDefault="009060B7" w:rsidP="009060B7">
            <w:pPr>
              <w:jc w:val="center"/>
              <w:rPr>
                <w:szCs w:val="22"/>
              </w:rPr>
            </w:pPr>
            <w:r w:rsidRPr="008B3914">
              <w:rPr>
                <w:szCs w:val="22"/>
              </w:rPr>
              <w:t>Low</w:t>
            </w:r>
          </w:p>
        </w:tc>
        <w:tc>
          <w:tcPr>
            <w:tcW w:w="1580" w:type="dxa"/>
            <w:shd w:val="clear" w:color="auto" w:fill="FFFF00"/>
            <w:vAlign w:val="center"/>
          </w:tcPr>
          <w:p w14:paraId="6CC28B92" w14:textId="77777777" w:rsidR="009060B7" w:rsidRPr="008B3914" w:rsidRDefault="009060B7" w:rsidP="009060B7">
            <w:pPr>
              <w:jc w:val="center"/>
              <w:rPr>
                <w:szCs w:val="22"/>
              </w:rPr>
            </w:pPr>
            <w:r w:rsidRPr="008B3914">
              <w:rPr>
                <w:szCs w:val="22"/>
              </w:rPr>
              <w:t>Medium</w:t>
            </w:r>
          </w:p>
        </w:tc>
        <w:tc>
          <w:tcPr>
            <w:tcW w:w="1581" w:type="dxa"/>
            <w:shd w:val="clear" w:color="auto" w:fill="FFFF00"/>
            <w:vAlign w:val="center"/>
          </w:tcPr>
          <w:p w14:paraId="7E7156A6" w14:textId="77777777" w:rsidR="009060B7" w:rsidRPr="008B3914" w:rsidRDefault="009060B7" w:rsidP="009060B7">
            <w:pPr>
              <w:jc w:val="center"/>
              <w:rPr>
                <w:szCs w:val="22"/>
              </w:rPr>
            </w:pPr>
            <w:r w:rsidRPr="008B3914">
              <w:rPr>
                <w:szCs w:val="22"/>
              </w:rPr>
              <w:t>Medium</w:t>
            </w:r>
          </w:p>
        </w:tc>
      </w:tr>
    </w:tbl>
    <w:p w14:paraId="31F6D17F" w14:textId="376B0B06" w:rsidR="009060B7" w:rsidRPr="008B3914" w:rsidRDefault="009060B7" w:rsidP="009060B7">
      <w:pPr>
        <w:spacing w:before="240"/>
        <w:rPr>
          <w:b/>
          <w:szCs w:val="22"/>
        </w:rPr>
      </w:pPr>
      <w:r w:rsidRPr="008B3914">
        <w:rPr>
          <w:b/>
          <w:szCs w:val="22"/>
        </w:rPr>
        <w:t>Assessment criteria: likelihood of risk occurrence</w:t>
      </w:r>
    </w:p>
    <w:tbl>
      <w:tblPr>
        <w:tblStyle w:val="TableGrid"/>
        <w:tblW w:w="0" w:type="auto"/>
        <w:tblLook w:val="04A0" w:firstRow="1" w:lastRow="0" w:firstColumn="1" w:lastColumn="0" w:noHBand="0" w:noVBand="1"/>
      </w:tblPr>
      <w:tblGrid>
        <w:gridCol w:w="1696"/>
        <w:gridCol w:w="7739"/>
      </w:tblGrid>
      <w:tr w:rsidR="009060B7" w:rsidRPr="008B3914" w14:paraId="2DEF49F4" w14:textId="77777777" w:rsidTr="009060B7">
        <w:tc>
          <w:tcPr>
            <w:tcW w:w="1696" w:type="dxa"/>
          </w:tcPr>
          <w:p w14:paraId="64CFBC9E" w14:textId="77777777" w:rsidR="009060B7" w:rsidRPr="008B3914" w:rsidRDefault="009060B7" w:rsidP="009060B7">
            <w:pPr>
              <w:rPr>
                <w:b/>
                <w:szCs w:val="22"/>
              </w:rPr>
            </w:pPr>
            <w:r w:rsidRPr="008B3914">
              <w:rPr>
                <w:b/>
                <w:szCs w:val="22"/>
              </w:rPr>
              <w:t>Likelihood</w:t>
            </w:r>
          </w:p>
        </w:tc>
        <w:tc>
          <w:tcPr>
            <w:tcW w:w="7739" w:type="dxa"/>
          </w:tcPr>
          <w:p w14:paraId="1083DE2E" w14:textId="77777777" w:rsidR="009060B7" w:rsidRPr="008B3914" w:rsidRDefault="009060B7" w:rsidP="009060B7">
            <w:pPr>
              <w:rPr>
                <w:b/>
                <w:szCs w:val="22"/>
              </w:rPr>
            </w:pPr>
            <w:r w:rsidRPr="008B3914">
              <w:rPr>
                <w:b/>
                <w:szCs w:val="22"/>
              </w:rPr>
              <w:t>Description of likelihood</w:t>
            </w:r>
          </w:p>
        </w:tc>
      </w:tr>
      <w:tr w:rsidR="009060B7" w:rsidRPr="008B3914" w14:paraId="2BCC2260" w14:textId="77777777" w:rsidTr="009060B7">
        <w:tc>
          <w:tcPr>
            <w:tcW w:w="1696" w:type="dxa"/>
          </w:tcPr>
          <w:p w14:paraId="4FF4D4CE" w14:textId="77777777" w:rsidR="009060B7" w:rsidRPr="008B3914" w:rsidRDefault="009060B7" w:rsidP="009060B7">
            <w:pPr>
              <w:rPr>
                <w:szCs w:val="22"/>
              </w:rPr>
            </w:pPr>
            <w:r w:rsidRPr="008B3914">
              <w:rPr>
                <w:szCs w:val="22"/>
              </w:rPr>
              <w:t>Rare</w:t>
            </w:r>
          </w:p>
        </w:tc>
        <w:tc>
          <w:tcPr>
            <w:tcW w:w="7739" w:type="dxa"/>
          </w:tcPr>
          <w:p w14:paraId="7E94C164" w14:textId="77777777" w:rsidR="009060B7" w:rsidRPr="008B3914" w:rsidRDefault="009060B7" w:rsidP="009060B7">
            <w:pPr>
              <w:rPr>
                <w:szCs w:val="22"/>
              </w:rPr>
            </w:pPr>
            <w:r w:rsidRPr="008B3914">
              <w:rPr>
                <w:szCs w:val="22"/>
              </w:rPr>
              <w:t>Risk is an unusual event that would only occur in exceptional circumstances</w:t>
            </w:r>
          </w:p>
        </w:tc>
      </w:tr>
      <w:tr w:rsidR="009060B7" w:rsidRPr="008B3914" w14:paraId="03A75D14" w14:textId="77777777" w:rsidTr="009060B7">
        <w:tc>
          <w:tcPr>
            <w:tcW w:w="1696" w:type="dxa"/>
          </w:tcPr>
          <w:p w14:paraId="514F78E4" w14:textId="77777777" w:rsidR="009060B7" w:rsidRPr="008B3914" w:rsidRDefault="009060B7" w:rsidP="009060B7">
            <w:pPr>
              <w:rPr>
                <w:szCs w:val="22"/>
              </w:rPr>
            </w:pPr>
            <w:r w:rsidRPr="008B3914">
              <w:rPr>
                <w:szCs w:val="22"/>
              </w:rPr>
              <w:t>Unlikely</w:t>
            </w:r>
          </w:p>
        </w:tc>
        <w:tc>
          <w:tcPr>
            <w:tcW w:w="7739" w:type="dxa"/>
          </w:tcPr>
          <w:p w14:paraId="70DDAF9F" w14:textId="77777777" w:rsidR="009060B7" w:rsidRPr="008B3914" w:rsidRDefault="009060B7" w:rsidP="009060B7">
            <w:pPr>
              <w:rPr>
                <w:szCs w:val="22"/>
              </w:rPr>
            </w:pPr>
            <w:r w:rsidRPr="008B3914">
              <w:rPr>
                <w:szCs w:val="22"/>
              </w:rPr>
              <w:t>Risk is an unusual event but could occur in some circumstances</w:t>
            </w:r>
          </w:p>
        </w:tc>
      </w:tr>
      <w:tr w:rsidR="009060B7" w:rsidRPr="008B3914" w14:paraId="5D65458C" w14:textId="77777777" w:rsidTr="009060B7">
        <w:tc>
          <w:tcPr>
            <w:tcW w:w="1696" w:type="dxa"/>
          </w:tcPr>
          <w:p w14:paraId="46AA748C" w14:textId="77777777" w:rsidR="009060B7" w:rsidRPr="008B3914" w:rsidRDefault="009060B7" w:rsidP="009060B7">
            <w:pPr>
              <w:rPr>
                <w:szCs w:val="22"/>
              </w:rPr>
            </w:pPr>
            <w:r w:rsidRPr="008B3914">
              <w:rPr>
                <w:szCs w:val="22"/>
              </w:rPr>
              <w:t>Likely</w:t>
            </w:r>
          </w:p>
        </w:tc>
        <w:tc>
          <w:tcPr>
            <w:tcW w:w="7739" w:type="dxa"/>
          </w:tcPr>
          <w:p w14:paraId="1446061D" w14:textId="77777777" w:rsidR="009060B7" w:rsidRPr="008B3914" w:rsidRDefault="009060B7" w:rsidP="009060B7">
            <w:pPr>
              <w:rPr>
                <w:szCs w:val="22"/>
              </w:rPr>
            </w:pPr>
            <w:r w:rsidRPr="008B3914">
              <w:rPr>
                <w:szCs w:val="22"/>
              </w:rPr>
              <w:t>Risk would be expected to occur in some routine circumstances</w:t>
            </w:r>
          </w:p>
        </w:tc>
      </w:tr>
      <w:tr w:rsidR="009060B7" w:rsidRPr="008B3914" w14:paraId="2EDAF4E3" w14:textId="77777777" w:rsidTr="009060B7">
        <w:tc>
          <w:tcPr>
            <w:tcW w:w="1696" w:type="dxa"/>
          </w:tcPr>
          <w:p w14:paraId="112A02D9" w14:textId="77777777" w:rsidR="009060B7" w:rsidRPr="008B3914" w:rsidRDefault="009060B7" w:rsidP="009060B7">
            <w:pPr>
              <w:rPr>
                <w:szCs w:val="22"/>
              </w:rPr>
            </w:pPr>
            <w:r w:rsidRPr="008B3914">
              <w:rPr>
                <w:szCs w:val="22"/>
              </w:rPr>
              <w:t>Almost certain</w:t>
            </w:r>
          </w:p>
        </w:tc>
        <w:tc>
          <w:tcPr>
            <w:tcW w:w="7739" w:type="dxa"/>
          </w:tcPr>
          <w:p w14:paraId="13BC0365" w14:textId="77777777" w:rsidR="009060B7" w:rsidRPr="008B3914" w:rsidRDefault="009060B7" w:rsidP="009060B7">
            <w:pPr>
              <w:rPr>
                <w:szCs w:val="22"/>
              </w:rPr>
            </w:pPr>
            <w:r w:rsidRPr="008B3914">
              <w:rPr>
                <w:szCs w:val="22"/>
              </w:rPr>
              <w:t>Risk would occur in routine circumstances</w:t>
            </w:r>
          </w:p>
        </w:tc>
      </w:tr>
    </w:tbl>
    <w:p w14:paraId="20F16EF9" w14:textId="2092B608" w:rsidR="009060B7" w:rsidRPr="008B3914" w:rsidRDefault="009060B7" w:rsidP="009060B7">
      <w:pPr>
        <w:spacing w:before="240"/>
        <w:rPr>
          <w:b/>
          <w:szCs w:val="22"/>
        </w:rPr>
      </w:pPr>
      <w:r w:rsidRPr="008B3914">
        <w:rPr>
          <w:b/>
          <w:szCs w:val="22"/>
        </w:rPr>
        <w:t>Assessment criteria: consequences associated with risk</w:t>
      </w:r>
    </w:p>
    <w:tbl>
      <w:tblPr>
        <w:tblStyle w:val="TableGrid"/>
        <w:tblW w:w="0" w:type="auto"/>
        <w:tblLook w:val="04A0" w:firstRow="1" w:lastRow="0" w:firstColumn="1" w:lastColumn="0" w:noHBand="0" w:noVBand="1"/>
      </w:tblPr>
      <w:tblGrid>
        <w:gridCol w:w="1838"/>
        <w:gridCol w:w="7597"/>
      </w:tblGrid>
      <w:tr w:rsidR="009060B7" w:rsidRPr="008B3914" w14:paraId="6412E2CF" w14:textId="77777777" w:rsidTr="000736F7">
        <w:tc>
          <w:tcPr>
            <w:tcW w:w="1838" w:type="dxa"/>
          </w:tcPr>
          <w:p w14:paraId="693B1D5F" w14:textId="77777777" w:rsidR="009060B7" w:rsidRPr="008B3914" w:rsidRDefault="009060B7" w:rsidP="009060B7">
            <w:pPr>
              <w:rPr>
                <w:b/>
                <w:szCs w:val="22"/>
              </w:rPr>
            </w:pPr>
            <w:r w:rsidRPr="008B3914">
              <w:rPr>
                <w:b/>
                <w:szCs w:val="22"/>
              </w:rPr>
              <w:t>Consequence</w:t>
            </w:r>
          </w:p>
        </w:tc>
        <w:tc>
          <w:tcPr>
            <w:tcW w:w="7597" w:type="dxa"/>
          </w:tcPr>
          <w:p w14:paraId="1BE2BA54" w14:textId="77777777" w:rsidR="009060B7" w:rsidRPr="008B3914" w:rsidRDefault="009060B7" w:rsidP="009060B7">
            <w:pPr>
              <w:rPr>
                <w:b/>
                <w:szCs w:val="22"/>
              </w:rPr>
            </w:pPr>
            <w:r w:rsidRPr="008B3914">
              <w:rPr>
                <w:b/>
                <w:szCs w:val="22"/>
              </w:rPr>
              <w:t>Description of consequence</w:t>
            </w:r>
          </w:p>
        </w:tc>
      </w:tr>
      <w:tr w:rsidR="009060B7" w:rsidRPr="008B3914" w14:paraId="6CE47A03" w14:textId="77777777" w:rsidTr="000736F7">
        <w:tc>
          <w:tcPr>
            <w:tcW w:w="1838" w:type="dxa"/>
          </w:tcPr>
          <w:p w14:paraId="4394052D" w14:textId="77777777" w:rsidR="009060B7" w:rsidRPr="008B3914" w:rsidRDefault="009060B7" w:rsidP="009060B7">
            <w:pPr>
              <w:rPr>
                <w:szCs w:val="22"/>
              </w:rPr>
            </w:pPr>
            <w:r w:rsidRPr="008B3914">
              <w:rPr>
                <w:szCs w:val="22"/>
              </w:rPr>
              <w:t>Minor</w:t>
            </w:r>
          </w:p>
        </w:tc>
        <w:tc>
          <w:tcPr>
            <w:tcW w:w="7597" w:type="dxa"/>
          </w:tcPr>
          <w:p w14:paraId="2097715B" w14:textId="2CCC95EC" w:rsidR="009060B7" w:rsidRPr="008B3914" w:rsidRDefault="009060B7" w:rsidP="000736F7">
            <w:pPr>
              <w:rPr>
                <w:szCs w:val="22"/>
              </w:rPr>
            </w:pPr>
            <w:r w:rsidRPr="008B3914">
              <w:rPr>
                <w:szCs w:val="22"/>
              </w:rPr>
              <w:t xml:space="preserve">Risk </w:t>
            </w:r>
            <w:r w:rsidR="00E624F9" w:rsidRPr="008B3914">
              <w:rPr>
                <w:szCs w:val="22"/>
              </w:rPr>
              <w:t>represents</w:t>
            </w:r>
            <w:r w:rsidRPr="008B3914">
              <w:rPr>
                <w:szCs w:val="22"/>
              </w:rPr>
              <w:t xml:space="preserve"> minimal funding</w:t>
            </w:r>
            <w:r w:rsidR="000736F7" w:rsidRPr="008B3914">
              <w:rPr>
                <w:szCs w:val="22"/>
              </w:rPr>
              <w:t xml:space="preserve"> impacts</w:t>
            </w:r>
            <w:r w:rsidRPr="008B3914">
              <w:rPr>
                <w:szCs w:val="22"/>
              </w:rPr>
              <w:t xml:space="preserve"> (less than the thresholds </w:t>
            </w:r>
            <w:r w:rsidR="00E624F9" w:rsidRPr="008B3914">
              <w:rPr>
                <w:szCs w:val="22"/>
              </w:rPr>
              <w:t xml:space="preserve">of </w:t>
            </w:r>
            <w:r w:rsidRPr="008B3914">
              <w:rPr>
                <w:szCs w:val="22"/>
              </w:rPr>
              <w:t>0.5</w:t>
            </w:r>
            <w:r w:rsidR="000736F7" w:rsidRPr="008B3914">
              <w:rPr>
                <w:szCs w:val="22"/>
              </w:rPr>
              <w:t> </w:t>
            </w:r>
            <w:r w:rsidR="00E624F9" w:rsidRPr="008B3914">
              <w:rPr>
                <w:szCs w:val="22"/>
              </w:rPr>
              <w:t xml:space="preserve">per cent nationally </w:t>
            </w:r>
            <w:r w:rsidRPr="008B3914">
              <w:rPr>
                <w:szCs w:val="22"/>
              </w:rPr>
              <w:t>and 2 per cent</w:t>
            </w:r>
            <w:r w:rsidR="00E624F9" w:rsidRPr="008B3914">
              <w:t xml:space="preserve"> </w:t>
            </w:r>
            <w:r w:rsidR="00E624F9" w:rsidRPr="008B3914">
              <w:rPr>
                <w:szCs w:val="22"/>
              </w:rPr>
              <w:t>on any one jurisdiction</w:t>
            </w:r>
            <w:r w:rsidRPr="008B3914">
              <w:rPr>
                <w:szCs w:val="22"/>
              </w:rPr>
              <w:t>) or administrative impact</w:t>
            </w:r>
            <w:r w:rsidR="00E624F9" w:rsidRPr="008B3914">
              <w:rPr>
                <w:szCs w:val="22"/>
              </w:rPr>
              <w:t>s</w:t>
            </w:r>
            <w:r w:rsidRPr="008B3914">
              <w:rPr>
                <w:szCs w:val="22"/>
              </w:rPr>
              <w:t xml:space="preserve"> on the delivery of IHPA’s pricing functions, though some aspects of delivery may require minor adjustment</w:t>
            </w:r>
          </w:p>
        </w:tc>
      </w:tr>
      <w:tr w:rsidR="009060B7" w:rsidRPr="008B3914" w14:paraId="37C4F1D9" w14:textId="77777777" w:rsidTr="000736F7">
        <w:tc>
          <w:tcPr>
            <w:tcW w:w="1838" w:type="dxa"/>
          </w:tcPr>
          <w:p w14:paraId="1429A9A6" w14:textId="77777777" w:rsidR="009060B7" w:rsidRPr="008B3914" w:rsidRDefault="009060B7" w:rsidP="009060B7">
            <w:pPr>
              <w:rPr>
                <w:szCs w:val="22"/>
              </w:rPr>
            </w:pPr>
            <w:r w:rsidRPr="008B3914">
              <w:rPr>
                <w:szCs w:val="22"/>
              </w:rPr>
              <w:t>Moderate</w:t>
            </w:r>
          </w:p>
        </w:tc>
        <w:tc>
          <w:tcPr>
            <w:tcW w:w="7597" w:type="dxa"/>
          </w:tcPr>
          <w:p w14:paraId="1D5DEFCB" w14:textId="02B85081" w:rsidR="009060B7" w:rsidRPr="008B3914" w:rsidRDefault="009060B7" w:rsidP="000736F7">
            <w:pPr>
              <w:rPr>
                <w:szCs w:val="22"/>
              </w:rPr>
            </w:pPr>
            <w:r w:rsidRPr="008B3914">
              <w:rPr>
                <w:szCs w:val="22"/>
              </w:rPr>
              <w:t xml:space="preserve">Risk </w:t>
            </w:r>
            <w:r w:rsidR="00E624F9" w:rsidRPr="008B3914">
              <w:rPr>
                <w:szCs w:val="22"/>
              </w:rPr>
              <w:t>represents</w:t>
            </w:r>
            <w:r w:rsidRPr="008B3914">
              <w:rPr>
                <w:szCs w:val="22"/>
              </w:rPr>
              <w:t xml:space="preserve"> moderate funding </w:t>
            </w:r>
            <w:r w:rsidR="000736F7" w:rsidRPr="008B3914">
              <w:rPr>
                <w:szCs w:val="22"/>
              </w:rPr>
              <w:t xml:space="preserve">impacts </w:t>
            </w:r>
            <w:r w:rsidRPr="008B3914">
              <w:rPr>
                <w:szCs w:val="22"/>
              </w:rPr>
              <w:t xml:space="preserve">(equal to </w:t>
            </w:r>
            <w:r w:rsidR="00B61BCB" w:rsidRPr="008B3914">
              <w:rPr>
                <w:szCs w:val="22"/>
              </w:rPr>
              <w:t xml:space="preserve">the </w:t>
            </w:r>
            <w:r w:rsidRPr="008B3914">
              <w:rPr>
                <w:szCs w:val="22"/>
              </w:rPr>
              <w:t xml:space="preserve">thresholds </w:t>
            </w:r>
            <w:r w:rsidR="00E624F9" w:rsidRPr="008B3914">
              <w:rPr>
                <w:szCs w:val="22"/>
              </w:rPr>
              <w:t xml:space="preserve">of </w:t>
            </w:r>
            <w:r w:rsidRPr="008B3914">
              <w:rPr>
                <w:szCs w:val="22"/>
              </w:rPr>
              <w:t>0.5</w:t>
            </w:r>
            <w:r w:rsidR="000736F7" w:rsidRPr="008B3914">
              <w:rPr>
                <w:szCs w:val="22"/>
              </w:rPr>
              <w:t> </w:t>
            </w:r>
            <w:r w:rsidR="00E624F9" w:rsidRPr="008B3914">
              <w:rPr>
                <w:szCs w:val="22"/>
              </w:rPr>
              <w:t xml:space="preserve">per cent nationally </w:t>
            </w:r>
            <w:r w:rsidRPr="008B3914">
              <w:rPr>
                <w:szCs w:val="22"/>
              </w:rPr>
              <w:t>and 2 per cent</w:t>
            </w:r>
            <w:r w:rsidR="00E624F9" w:rsidRPr="008B3914">
              <w:t xml:space="preserve"> </w:t>
            </w:r>
            <w:r w:rsidR="00E624F9" w:rsidRPr="008B3914">
              <w:rPr>
                <w:szCs w:val="22"/>
              </w:rPr>
              <w:t>on any one jurisdiction</w:t>
            </w:r>
            <w:r w:rsidRPr="008B3914">
              <w:rPr>
                <w:szCs w:val="22"/>
              </w:rPr>
              <w:t>) or administrative impacts</w:t>
            </w:r>
            <w:r w:rsidR="00E624F9" w:rsidRPr="008B3914">
              <w:rPr>
                <w:szCs w:val="22"/>
              </w:rPr>
              <w:t xml:space="preserve"> on the delivery of IHPA’s pricing functions</w:t>
            </w:r>
          </w:p>
        </w:tc>
      </w:tr>
      <w:tr w:rsidR="009060B7" w:rsidRPr="008B3914" w14:paraId="0ABFEDB4" w14:textId="77777777" w:rsidTr="000736F7">
        <w:tc>
          <w:tcPr>
            <w:tcW w:w="1838" w:type="dxa"/>
          </w:tcPr>
          <w:p w14:paraId="197EE707" w14:textId="77777777" w:rsidR="009060B7" w:rsidRPr="008B3914" w:rsidRDefault="009060B7" w:rsidP="009060B7">
            <w:pPr>
              <w:rPr>
                <w:szCs w:val="22"/>
              </w:rPr>
            </w:pPr>
            <w:r w:rsidRPr="008B3914">
              <w:rPr>
                <w:szCs w:val="22"/>
              </w:rPr>
              <w:t>Major</w:t>
            </w:r>
          </w:p>
        </w:tc>
        <w:tc>
          <w:tcPr>
            <w:tcW w:w="7597" w:type="dxa"/>
          </w:tcPr>
          <w:p w14:paraId="3471BF2D" w14:textId="5724DF20" w:rsidR="009060B7" w:rsidRPr="008B3914" w:rsidRDefault="009060B7" w:rsidP="00E624F9">
            <w:pPr>
              <w:rPr>
                <w:szCs w:val="22"/>
              </w:rPr>
            </w:pPr>
            <w:r w:rsidRPr="008B3914">
              <w:rPr>
                <w:szCs w:val="22"/>
              </w:rPr>
              <w:t>Risk represent</w:t>
            </w:r>
            <w:r w:rsidR="00E624F9" w:rsidRPr="008B3914">
              <w:rPr>
                <w:szCs w:val="22"/>
              </w:rPr>
              <w:t>s</w:t>
            </w:r>
            <w:r w:rsidRPr="008B3914">
              <w:rPr>
                <w:szCs w:val="22"/>
              </w:rPr>
              <w:t xml:space="preserve"> major funding </w:t>
            </w:r>
            <w:r w:rsidR="000736F7" w:rsidRPr="008B3914">
              <w:rPr>
                <w:szCs w:val="22"/>
              </w:rPr>
              <w:t xml:space="preserve">impacts </w:t>
            </w:r>
            <w:r w:rsidRPr="008B3914">
              <w:rPr>
                <w:szCs w:val="22"/>
              </w:rPr>
              <w:t xml:space="preserve">(thresholds </w:t>
            </w:r>
            <w:r w:rsidR="00E624F9" w:rsidRPr="008B3914">
              <w:rPr>
                <w:szCs w:val="22"/>
              </w:rPr>
              <w:t xml:space="preserve">of </w:t>
            </w:r>
            <w:r w:rsidRPr="008B3914">
              <w:rPr>
                <w:szCs w:val="22"/>
              </w:rPr>
              <w:t xml:space="preserve">up to 5 </w:t>
            </w:r>
            <w:r w:rsidR="00E624F9" w:rsidRPr="008B3914">
              <w:rPr>
                <w:szCs w:val="22"/>
              </w:rPr>
              <w:t xml:space="preserve">per cent </w:t>
            </w:r>
            <w:r w:rsidRPr="008B3914">
              <w:rPr>
                <w:szCs w:val="22"/>
              </w:rPr>
              <w:t>nationally and 20 per cent</w:t>
            </w:r>
            <w:r w:rsidR="00E624F9" w:rsidRPr="008B3914">
              <w:t xml:space="preserve"> </w:t>
            </w:r>
            <w:r w:rsidR="00E624F9" w:rsidRPr="008B3914">
              <w:rPr>
                <w:szCs w:val="22"/>
              </w:rPr>
              <w:t>on any one jurisdiction</w:t>
            </w:r>
            <w:r w:rsidRPr="008B3914">
              <w:rPr>
                <w:szCs w:val="22"/>
              </w:rPr>
              <w:t>) or administrative impacts</w:t>
            </w:r>
            <w:r w:rsidR="00E624F9" w:rsidRPr="008B3914">
              <w:rPr>
                <w:szCs w:val="22"/>
              </w:rPr>
              <w:t xml:space="preserve"> on the delivery of IHPA’s pricing functions</w:t>
            </w:r>
          </w:p>
        </w:tc>
      </w:tr>
      <w:tr w:rsidR="009060B7" w:rsidRPr="008B3914" w14:paraId="7F123F0A" w14:textId="77777777" w:rsidTr="000736F7">
        <w:tc>
          <w:tcPr>
            <w:tcW w:w="1838" w:type="dxa"/>
          </w:tcPr>
          <w:p w14:paraId="000EC964" w14:textId="77777777" w:rsidR="009060B7" w:rsidRPr="008B3914" w:rsidRDefault="009060B7" w:rsidP="009060B7">
            <w:pPr>
              <w:rPr>
                <w:szCs w:val="22"/>
              </w:rPr>
            </w:pPr>
            <w:r w:rsidRPr="008B3914">
              <w:rPr>
                <w:szCs w:val="22"/>
              </w:rPr>
              <w:t>Severe</w:t>
            </w:r>
          </w:p>
        </w:tc>
        <w:tc>
          <w:tcPr>
            <w:tcW w:w="7597" w:type="dxa"/>
          </w:tcPr>
          <w:p w14:paraId="5250C13E" w14:textId="3B29A19D" w:rsidR="009060B7" w:rsidRPr="008B3914" w:rsidRDefault="009060B7" w:rsidP="00E624F9">
            <w:pPr>
              <w:rPr>
                <w:szCs w:val="22"/>
              </w:rPr>
            </w:pPr>
            <w:r w:rsidRPr="008B3914">
              <w:rPr>
                <w:szCs w:val="22"/>
              </w:rPr>
              <w:t xml:space="preserve">Risk would prevent </w:t>
            </w:r>
            <w:r w:rsidR="000736F7" w:rsidRPr="008B3914">
              <w:rPr>
                <w:szCs w:val="22"/>
              </w:rPr>
              <w:t xml:space="preserve">the </w:t>
            </w:r>
            <w:r w:rsidRPr="008B3914">
              <w:rPr>
                <w:szCs w:val="22"/>
              </w:rPr>
              <w:t>delivery of IHPA’s pricing functions due to funding</w:t>
            </w:r>
            <w:r w:rsidR="00E624F9" w:rsidRPr="008B3914">
              <w:rPr>
                <w:szCs w:val="22"/>
              </w:rPr>
              <w:t xml:space="preserve"> </w:t>
            </w:r>
            <w:r w:rsidR="000736F7" w:rsidRPr="008B3914">
              <w:rPr>
                <w:szCs w:val="22"/>
              </w:rPr>
              <w:t xml:space="preserve">impacts </w:t>
            </w:r>
            <w:r w:rsidR="00E624F9" w:rsidRPr="008B3914">
              <w:rPr>
                <w:szCs w:val="22"/>
              </w:rPr>
              <w:t>(thresholds of greater than 5 per cent nationally and 20 per cent</w:t>
            </w:r>
            <w:r w:rsidR="00E624F9" w:rsidRPr="008B3914">
              <w:t xml:space="preserve"> </w:t>
            </w:r>
            <w:r w:rsidR="00E624F9" w:rsidRPr="008B3914">
              <w:rPr>
                <w:szCs w:val="22"/>
              </w:rPr>
              <w:t>on any one jurisdiction)</w:t>
            </w:r>
            <w:r w:rsidRPr="008B3914">
              <w:rPr>
                <w:szCs w:val="22"/>
              </w:rPr>
              <w:t xml:space="preserve"> or administrative impacts</w:t>
            </w:r>
          </w:p>
        </w:tc>
      </w:tr>
    </w:tbl>
    <w:p w14:paraId="5252DDD2" w14:textId="77777777" w:rsidR="009C5A92" w:rsidRPr="008B3914" w:rsidRDefault="009C5A92">
      <w:pPr>
        <w:spacing w:before="0" w:after="0" w:line="240" w:lineRule="auto"/>
        <w:sectPr w:rsidR="009C5A92" w:rsidRPr="008B3914" w:rsidSect="008C2111">
          <w:pgSz w:w="11906" w:h="16838" w:code="9"/>
          <w:pgMar w:top="2041" w:right="1440" w:bottom="1021" w:left="1021" w:header="680" w:footer="510" w:gutter="0"/>
          <w:pgNumType w:start="1"/>
          <w:cols w:space="708"/>
          <w:docGrid w:linePitch="360"/>
        </w:sectPr>
      </w:pPr>
    </w:p>
    <w:p w14:paraId="50149C2D" w14:textId="77777777" w:rsidR="00562759" w:rsidRDefault="00043CF6" w:rsidP="00350852">
      <w:r w:rsidRPr="008B3914">
        <w:rPr>
          <w:noProof/>
        </w:rPr>
        <w:lastRenderedPageBreak/>
        <w:drawing>
          <wp:anchor distT="0" distB="0" distL="114300" distR="114300" simplePos="0" relativeHeight="251678720" behindDoc="1" locked="1" layoutInCell="0" allowOverlap="1" wp14:anchorId="3BDB8B09" wp14:editId="7071BD58">
            <wp:simplePos x="0" y="0"/>
            <wp:positionH relativeFrom="page">
              <wp:posOffset>0</wp:posOffset>
            </wp:positionH>
            <wp:positionV relativeFrom="page">
              <wp:posOffset>0</wp:posOffset>
            </wp:positionV>
            <wp:extent cx="7592400" cy="10738800"/>
            <wp:effectExtent l="0" t="0" r="8890" b="5715"/>
            <wp:wrapNone/>
            <wp:docPr id="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HPA17-3093_IHPA_Templates_Back-Cover_01.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592400" cy="10738800"/>
                    </a:xfrm>
                    <a:prstGeom prst="rect">
                      <a:avLst/>
                    </a:prstGeom>
                  </pic:spPr>
                </pic:pic>
              </a:graphicData>
            </a:graphic>
            <wp14:sizeRelH relativeFrom="margin">
              <wp14:pctWidth>0</wp14:pctWidth>
            </wp14:sizeRelH>
            <wp14:sizeRelV relativeFrom="margin">
              <wp14:pctHeight>0</wp14:pctHeight>
            </wp14:sizeRelV>
          </wp:anchor>
        </w:drawing>
      </w:r>
      <w:r w:rsidR="00562759" w:rsidRPr="008B3914">
        <w:rPr>
          <w:noProof/>
        </w:rPr>
        <mc:AlternateContent>
          <mc:Choice Requires="wps">
            <w:drawing>
              <wp:anchor distT="0" distB="0" distL="114300" distR="114300" simplePos="0" relativeHeight="251670528" behindDoc="0" locked="0" layoutInCell="1" allowOverlap="1" wp14:anchorId="5679DA72" wp14:editId="1BBE1C76">
                <wp:simplePos x="0" y="0"/>
                <wp:positionH relativeFrom="column">
                  <wp:posOffset>152400</wp:posOffset>
                </wp:positionH>
                <wp:positionV relativeFrom="margin">
                  <wp:posOffset>7630160</wp:posOffset>
                </wp:positionV>
                <wp:extent cx="1943280" cy="1257480"/>
                <wp:effectExtent l="0" t="0" r="12700" b="12700"/>
                <wp:wrapSquare wrapText="bothSides"/>
                <wp:docPr id="14" name="Text Box 14"/>
                <wp:cNvGraphicFramePr/>
                <a:graphic xmlns:a="http://schemas.openxmlformats.org/drawingml/2006/main">
                  <a:graphicData uri="http://schemas.microsoft.com/office/word/2010/wordprocessingShape">
                    <wps:wsp>
                      <wps:cNvSpPr txBox="1"/>
                      <wps:spPr>
                        <a:xfrm>
                          <a:off x="0" y="0"/>
                          <a:ext cx="1943280" cy="12574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ADD169A" w14:textId="77777777" w:rsidR="008B3914" w:rsidRPr="002029AC" w:rsidRDefault="008B3914" w:rsidP="002029AC">
                            <w:pPr>
                              <w:pStyle w:val="Address"/>
                            </w:pPr>
                            <w:r w:rsidRPr="002029AC">
                              <w:t>Independent Hospital Pricing Authority</w:t>
                            </w:r>
                          </w:p>
                          <w:p w14:paraId="4EB8F5D3" w14:textId="77777777" w:rsidR="008B3914" w:rsidRPr="0098702F" w:rsidRDefault="008B3914" w:rsidP="002029AC">
                            <w:pPr>
                              <w:pStyle w:val="Address"/>
                            </w:pPr>
                            <w:r w:rsidRPr="0098702F">
                              <w:t> </w:t>
                            </w:r>
                          </w:p>
                          <w:p w14:paraId="28BB7E5D" w14:textId="16BB262F" w:rsidR="008B3914" w:rsidRPr="002029AC" w:rsidRDefault="008B3914" w:rsidP="002029AC">
                            <w:pPr>
                              <w:pStyle w:val="Address"/>
                              <w:rPr>
                                <w:color w:val="008542" w:themeColor="accent2"/>
                              </w:rPr>
                            </w:pPr>
                            <w:r>
                              <w:rPr>
                                <w:color w:val="008542" w:themeColor="accent2"/>
                              </w:rPr>
                              <w:t xml:space="preserve">Eora Nation, </w:t>
                            </w:r>
                            <w:r w:rsidRPr="002029AC">
                              <w:rPr>
                                <w:color w:val="008542" w:themeColor="accent2"/>
                              </w:rPr>
                              <w:t xml:space="preserve">Level </w:t>
                            </w:r>
                            <w:r>
                              <w:rPr>
                                <w:color w:val="008542" w:themeColor="accent2"/>
                              </w:rPr>
                              <w:t>12</w:t>
                            </w:r>
                            <w:r w:rsidRPr="002029AC">
                              <w:rPr>
                                <w:color w:val="008542" w:themeColor="accent2"/>
                              </w:rPr>
                              <w:t>, 1 Oxford Street</w:t>
                            </w:r>
                          </w:p>
                          <w:p w14:paraId="3BEB800A" w14:textId="77777777" w:rsidR="008B3914" w:rsidRPr="002029AC" w:rsidRDefault="008B3914" w:rsidP="002029AC">
                            <w:pPr>
                              <w:pStyle w:val="Address"/>
                              <w:rPr>
                                <w:color w:val="008542" w:themeColor="accent2"/>
                              </w:rPr>
                            </w:pPr>
                            <w:r w:rsidRPr="002029AC">
                              <w:rPr>
                                <w:color w:val="008542" w:themeColor="accent2"/>
                              </w:rPr>
                              <w:t>Sydney NSW 2000</w:t>
                            </w:r>
                          </w:p>
                          <w:p w14:paraId="549BD9B2" w14:textId="77777777" w:rsidR="008B3914" w:rsidRPr="00562759" w:rsidRDefault="008B3914" w:rsidP="002029AC">
                            <w:pPr>
                              <w:pStyle w:val="Address"/>
                            </w:pPr>
                          </w:p>
                          <w:p w14:paraId="79FB683D" w14:textId="77777777" w:rsidR="008B3914" w:rsidRPr="00562759" w:rsidRDefault="008B3914" w:rsidP="002029AC">
                            <w:pPr>
                              <w:pStyle w:val="Address"/>
                            </w:pPr>
                            <w:r w:rsidRPr="00562759">
                              <w:t xml:space="preserve">Phone </w:t>
                            </w:r>
                            <w:r w:rsidRPr="002029AC">
                              <w:rPr>
                                <w:color w:val="008542" w:themeColor="accent2"/>
                              </w:rPr>
                              <w:t>02 8215 1100</w:t>
                            </w:r>
                          </w:p>
                          <w:p w14:paraId="3CDADF8D" w14:textId="77777777" w:rsidR="008B3914" w:rsidRPr="00562759" w:rsidRDefault="008B3914" w:rsidP="002029AC">
                            <w:pPr>
                              <w:pStyle w:val="Address"/>
                            </w:pPr>
                            <w:r w:rsidRPr="00562759">
                              <w:t xml:space="preserve">Email </w:t>
                            </w:r>
                            <w:r w:rsidRPr="002029AC">
                              <w:rPr>
                                <w:color w:val="008542" w:themeColor="accent2"/>
                              </w:rPr>
                              <w:t>enquiries.ihpa@ihpa.gov.au</w:t>
                            </w:r>
                          </w:p>
                          <w:p w14:paraId="33BEF393" w14:textId="77777777" w:rsidR="008B3914" w:rsidRPr="00562759" w:rsidRDefault="008B3914" w:rsidP="002029AC">
                            <w:pPr>
                              <w:pStyle w:val="Address"/>
                            </w:pPr>
                            <w:r w:rsidRPr="00562759">
                              <w:t xml:space="preserve">Twitter </w:t>
                            </w:r>
                            <w:r w:rsidRPr="002029AC">
                              <w:rPr>
                                <w:color w:val="008542" w:themeColor="accent2"/>
                              </w:rPr>
                              <w:t>@IHPAnews</w:t>
                            </w:r>
                          </w:p>
                          <w:p w14:paraId="3F930F97" w14:textId="77777777" w:rsidR="008B3914" w:rsidRPr="00562759" w:rsidRDefault="008B3914" w:rsidP="002029AC">
                            <w:pPr>
                              <w:pStyle w:val="Address"/>
                            </w:pPr>
                          </w:p>
                          <w:p w14:paraId="07C9EEBF" w14:textId="77777777" w:rsidR="008B3914" w:rsidRPr="00562759" w:rsidRDefault="008B3914" w:rsidP="002029AC">
                            <w:pPr>
                              <w:pStyle w:val="Address"/>
                            </w:pPr>
                            <w:r w:rsidRPr="00562759">
                              <w:t>www.ihpa.gov.au</w:t>
                            </w:r>
                          </w:p>
                          <w:p w14:paraId="68D8D586" w14:textId="77777777" w:rsidR="008B3914" w:rsidRPr="0098702F" w:rsidRDefault="008B3914" w:rsidP="002029AC">
                            <w:pPr>
                              <w:pStyle w:val="Addres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79DA72" id="_x0000_t202" coordsize="21600,21600" o:spt="202" path="m,l,21600r21600,l21600,xe">
                <v:stroke joinstyle="miter"/>
                <v:path gradientshapeok="t" o:connecttype="rect"/>
              </v:shapetype>
              <v:shape id="Text Box 14" o:spid="_x0000_s1026" type="#_x0000_t202" style="position:absolute;margin-left:12pt;margin-top:600.8pt;width:153pt;height: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" filled="f" stroked="f">
                <v:textbox inset="0,0,0,0">
                  <w:txbxContent>
                    <w:p w14:paraId="3ADD169A" w14:textId="77777777" w:rsidR="008B3914" w:rsidRPr="002029AC" w:rsidRDefault="008B3914" w:rsidP="002029AC">
                      <w:pPr>
                        <w:pStyle w:val="Address"/>
                      </w:pPr>
                      <w:r w:rsidRPr="002029AC">
                        <w:t>Independent Hospital Pricing Authority</w:t>
                      </w:r>
                    </w:p>
                    <w:p w14:paraId="4EB8F5D3" w14:textId="77777777" w:rsidR="008B3914" w:rsidRPr="0098702F" w:rsidRDefault="008B3914" w:rsidP="002029AC">
                      <w:pPr>
                        <w:pStyle w:val="Address"/>
                      </w:pPr>
                      <w:r w:rsidRPr="0098702F">
                        <w:t> </w:t>
                      </w:r>
                    </w:p>
                    <w:p w14:paraId="28BB7E5D" w14:textId="16BB262F" w:rsidR="008B3914" w:rsidRPr="002029AC" w:rsidRDefault="008B3914" w:rsidP="002029AC">
                      <w:pPr>
                        <w:pStyle w:val="Address"/>
                        <w:rPr>
                          <w:color w:val="008542" w:themeColor="accent2"/>
                        </w:rPr>
                      </w:pPr>
                      <w:r>
                        <w:rPr>
                          <w:color w:val="008542" w:themeColor="accent2"/>
                        </w:rPr>
                        <w:t xml:space="preserve">Eora Nation, </w:t>
                      </w:r>
                      <w:r w:rsidRPr="002029AC">
                        <w:rPr>
                          <w:color w:val="008542" w:themeColor="accent2"/>
                        </w:rPr>
                        <w:t xml:space="preserve">Level </w:t>
                      </w:r>
                      <w:r>
                        <w:rPr>
                          <w:color w:val="008542" w:themeColor="accent2"/>
                        </w:rPr>
                        <w:t>12</w:t>
                      </w:r>
                      <w:r w:rsidRPr="002029AC">
                        <w:rPr>
                          <w:color w:val="008542" w:themeColor="accent2"/>
                        </w:rPr>
                        <w:t>, 1 Oxford Street</w:t>
                      </w:r>
                    </w:p>
                    <w:p w14:paraId="3BEB800A" w14:textId="77777777" w:rsidR="008B3914" w:rsidRPr="002029AC" w:rsidRDefault="008B3914" w:rsidP="002029AC">
                      <w:pPr>
                        <w:pStyle w:val="Address"/>
                        <w:rPr>
                          <w:color w:val="008542" w:themeColor="accent2"/>
                        </w:rPr>
                      </w:pPr>
                      <w:r w:rsidRPr="002029AC">
                        <w:rPr>
                          <w:color w:val="008542" w:themeColor="accent2"/>
                        </w:rPr>
                        <w:t>Sydney NSW 2000</w:t>
                      </w:r>
                    </w:p>
                    <w:p w14:paraId="549BD9B2" w14:textId="77777777" w:rsidR="008B3914" w:rsidRPr="00562759" w:rsidRDefault="008B3914" w:rsidP="002029AC">
                      <w:pPr>
                        <w:pStyle w:val="Address"/>
                      </w:pPr>
                    </w:p>
                    <w:p w14:paraId="79FB683D" w14:textId="77777777" w:rsidR="008B3914" w:rsidRPr="00562759" w:rsidRDefault="008B3914" w:rsidP="002029AC">
                      <w:pPr>
                        <w:pStyle w:val="Address"/>
                      </w:pPr>
                      <w:r w:rsidRPr="00562759">
                        <w:t xml:space="preserve">Phone </w:t>
                      </w:r>
                      <w:r w:rsidRPr="002029AC">
                        <w:rPr>
                          <w:color w:val="008542" w:themeColor="accent2"/>
                        </w:rPr>
                        <w:t>02 8215 1100</w:t>
                      </w:r>
                    </w:p>
                    <w:p w14:paraId="3CDADF8D" w14:textId="77777777" w:rsidR="008B3914" w:rsidRPr="00562759" w:rsidRDefault="008B3914" w:rsidP="002029AC">
                      <w:pPr>
                        <w:pStyle w:val="Address"/>
                      </w:pPr>
                      <w:r w:rsidRPr="00562759">
                        <w:t xml:space="preserve">Email </w:t>
                      </w:r>
                      <w:r w:rsidRPr="002029AC">
                        <w:rPr>
                          <w:color w:val="008542" w:themeColor="accent2"/>
                        </w:rPr>
                        <w:t>enquiries.ihpa@ihpa.gov.au</w:t>
                      </w:r>
                    </w:p>
                    <w:p w14:paraId="33BEF393" w14:textId="77777777" w:rsidR="008B3914" w:rsidRPr="00562759" w:rsidRDefault="008B3914" w:rsidP="002029AC">
                      <w:pPr>
                        <w:pStyle w:val="Address"/>
                      </w:pPr>
                      <w:r w:rsidRPr="00562759">
                        <w:t xml:space="preserve">Twitter </w:t>
                      </w:r>
                      <w:r w:rsidRPr="002029AC">
                        <w:rPr>
                          <w:color w:val="008542" w:themeColor="accent2"/>
                        </w:rPr>
                        <w:t>@IHPAnews</w:t>
                      </w:r>
                    </w:p>
                    <w:p w14:paraId="3F930F97" w14:textId="77777777" w:rsidR="008B3914" w:rsidRPr="00562759" w:rsidRDefault="008B3914" w:rsidP="002029AC">
                      <w:pPr>
                        <w:pStyle w:val="Address"/>
                      </w:pPr>
                    </w:p>
                    <w:p w14:paraId="07C9EEBF" w14:textId="77777777" w:rsidR="008B3914" w:rsidRPr="00562759" w:rsidRDefault="008B3914" w:rsidP="002029AC">
                      <w:pPr>
                        <w:pStyle w:val="Address"/>
                      </w:pPr>
                      <w:r w:rsidRPr="00562759">
                        <w:t>www.ihpa.gov.au</w:t>
                      </w:r>
                    </w:p>
                    <w:p w14:paraId="68D8D586" w14:textId="77777777" w:rsidR="008B3914" w:rsidRPr="0098702F" w:rsidRDefault="008B3914" w:rsidP="002029AC">
                      <w:pPr>
                        <w:pStyle w:val="Address"/>
                      </w:pPr>
                    </w:p>
                  </w:txbxContent>
                </v:textbox>
                <w10:wrap type="square" anchory="margin"/>
              </v:shape>
            </w:pict>
          </mc:Fallback>
        </mc:AlternateContent>
      </w:r>
    </w:p>
    <w:sectPr w:rsidR="00562759" w:rsidSect="008C2111">
      <w:pgSz w:w="11906" w:h="16838" w:code="9"/>
      <w:pgMar w:top="2041" w:right="1440" w:bottom="1021" w:left="1021" w:header="680" w:footer="5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B841F9" w14:textId="77777777" w:rsidR="008B3914" w:rsidRDefault="008B3914">
      <w:r>
        <w:separator/>
      </w:r>
    </w:p>
  </w:endnote>
  <w:endnote w:type="continuationSeparator" w:id="0">
    <w:p w14:paraId="5B728B9B" w14:textId="77777777" w:rsidR="008B3914" w:rsidRDefault="008B3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A0BD9C" w14:textId="77777777" w:rsidR="008B3914" w:rsidRDefault="008B3914">
      <w:r>
        <w:separator/>
      </w:r>
    </w:p>
  </w:footnote>
  <w:footnote w:type="continuationSeparator" w:id="0">
    <w:p w14:paraId="671E2DAE" w14:textId="77777777" w:rsidR="008B3914" w:rsidRDefault="008B3914">
      <w:r>
        <w:continuationSeparator/>
      </w:r>
    </w:p>
  </w:footnote>
  <w:footnote w:id="1">
    <w:p w14:paraId="0BB3A7F4" w14:textId="583EE70B" w:rsidR="008B3914" w:rsidRPr="008B3914" w:rsidRDefault="008B3914" w:rsidP="00942A56">
      <w:pPr>
        <w:pStyle w:val="FootnoteText"/>
      </w:pPr>
      <w:r w:rsidRPr="008B3914">
        <w:rPr>
          <w:rStyle w:val="FootnoteReference"/>
        </w:rPr>
        <w:footnoteRef/>
      </w:r>
      <w:r w:rsidRPr="008B3914">
        <w:t xml:space="preserve"> The Health Chief Executives Forum has been established as the advisory and support body to the Health Ministers’ </w:t>
      </w:r>
      <w:proofErr w:type="gramStart"/>
      <w:r w:rsidRPr="008B3914">
        <w:t>Meetings, and</w:t>
      </w:r>
      <w:proofErr w:type="gramEnd"/>
      <w:r w:rsidRPr="008B3914">
        <w:t xml:space="preserve"> serves as the replacement for the Australian Health Ministers' Advisory Council.</w:t>
      </w:r>
    </w:p>
  </w:footnote>
  <w:footnote w:id="2">
    <w:p w14:paraId="45E095CE" w14:textId="7E015F47" w:rsidR="008B3914" w:rsidRDefault="008B3914" w:rsidP="00942A56">
      <w:pPr>
        <w:pStyle w:val="FootnoteText"/>
      </w:pPr>
      <w:r w:rsidRPr="008B3914">
        <w:rPr>
          <w:rStyle w:val="FootnoteReference"/>
        </w:rPr>
        <w:footnoteRef/>
      </w:r>
      <w:r w:rsidRPr="008B3914">
        <w:t xml:space="preserve"> The Health Ministers’ Meetings, comprised of all Australian health ministers, has been established to consider matters previously brought to the Council of Australian Governments Health Council, including matters relating to the national bodies. The Health Ministers’ Meetings serves as the replacement for the Council of Australian Governments Health Council.</w:t>
      </w:r>
    </w:p>
  </w:footnote>
  <w:footnote w:id="3">
    <w:p w14:paraId="3B474364" w14:textId="576E7963" w:rsidR="008B3914" w:rsidRPr="007630C7" w:rsidRDefault="008B3914" w:rsidP="00942A56">
      <w:pPr>
        <w:pStyle w:val="FootnoteText"/>
      </w:pPr>
      <w:r w:rsidRPr="007630C7">
        <w:rPr>
          <w:rStyle w:val="FootnoteReference"/>
        </w:rPr>
        <w:footnoteRef/>
      </w:r>
      <w:r w:rsidRPr="007630C7">
        <w:t xml:space="preserve"> Changes </w:t>
      </w:r>
      <w:r>
        <w:t xml:space="preserve">arising from </w:t>
      </w:r>
      <w:r w:rsidRPr="007630C7">
        <w:t>a prior arrangement with the jurisdictions</w:t>
      </w:r>
      <w:r>
        <w:t>, for example under the Addendum where IHPA was directed to implement</w:t>
      </w:r>
      <w:r w:rsidRPr="007630C7">
        <w:t xml:space="preserve"> a pricing model for avoidable hospital readmissions and private patient neutrality.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186C2" w14:textId="292F4EB5" w:rsidR="008B3914" w:rsidRPr="00CC2138" w:rsidRDefault="008B3914" w:rsidP="00CC2138">
    <w:pPr>
      <w:pStyle w:val="Header"/>
      <w:rPr>
        <w:color w:val="008542" w:themeColor="accent2"/>
      </w:rPr>
    </w:pPr>
    <w:r>
      <w:rPr>
        <w:noProof/>
        <w:color w:val="FFFFFF" w:themeColor="background1"/>
      </w:rPr>
      <w:drawing>
        <wp:anchor distT="0" distB="0" distL="114300" distR="114300" simplePos="0" relativeHeight="251659264" behindDoc="1" locked="0" layoutInCell="0" allowOverlap="1" wp14:anchorId="4C5D5B95" wp14:editId="348F41EA">
          <wp:simplePos x="0" y="0"/>
          <wp:positionH relativeFrom="page">
            <wp:posOffset>0</wp:posOffset>
          </wp:positionH>
          <wp:positionV relativeFrom="page">
            <wp:posOffset>1179</wp:posOffset>
          </wp:positionV>
          <wp:extent cx="6080400" cy="918140"/>
          <wp:effectExtent l="0" t="0" r="0" b="0"/>
          <wp:wrapNone/>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1.png"/>
                  <pic:cNvPicPr/>
                </pic:nvPicPr>
                <pic:blipFill>
                  <a:blip r:embed="rId1">
                    <a:extLst>
                      <a:ext uri="{28A0092B-C50C-407E-A947-70E740481C1C}">
                        <a14:useLocalDpi xmlns:a14="http://schemas.microsoft.com/office/drawing/2010/main" val="0"/>
                      </a:ext>
                    </a:extLst>
                  </a:blip>
                  <a:stretch>
                    <a:fillRect/>
                  </a:stretch>
                </pic:blipFill>
                <pic:spPr>
                  <a:xfrm>
                    <a:off x="0" y="0"/>
                    <a:ext cx="6080400" cy="918140"/>
                  </a:xfrm>
                  <a:prstGeom prst="rect">
                    <a:avLst/>
                  </a:prstGeom>
                </pic:spPr>
              </pic:pic>
            </a:graphicData>
          </a:graphic>
          <wp14:sizeRelH relativeFrom="margin">
            <wp14:pctWidth>0</wp14:pctWidth>
          </wp14:sizeRelH>
          <wp14:sizeRelV relativeFrom="margin">
            <wp14:pctHeight>0</wp14:pctHeight>
          </wp14:sizeRelV>
        </wp:anchor>
      </w:drawing>
    </w:r>
    <w:r>
      <w:rPr>
        <w:noProof/>
        <w:color w:val="FFFFFF" w:themeColor="background1"/>
      </w:rPr>
      <w:t>National Pricing Model Consultation Policy</w:t>
    </w:r>
    <w:r>
      <w:rPr>
        <w:color w:val="FFFFFF" w:themeColor="background1"/>
      </w:rPr>
      <w:tab/>
    </w:r>
    <w:r w:rsidRPr="005F219D">
      <w:rPr>
        <w:color w:val="008542" w:themeColor="accent2"/>
      </w:rPr>
      <w:fldChar w:fldCharType="begin"/>
    </w:r>
    <w:r w:rsidRPr="005F219D">
      <w:rPr>
        <w:color w:val="008542" w:themeColor="accent2"/>
      </w:rPr>
      <w:instrText xml:space="preserve"> PAGE   \* MERGEFORMAT </w:instrText>
    </w:r>
    <w:r w:rsidRPr="005F219D">
      <w:rPr>
        <w:color w:val="008542" w:themeColor="accent2"/>
      </w:rPr>
      <w:fldChar w:fldCharType="separate"/>
    </w:r>
    <w:r>
      <w:rPr>
        <w:noProof/>
        <w:color w:val="008542" w:themeColor="accent2"/>
      </w:rPr>
      <w:t>1</w:t>
    </w:r>
    <w:r w:rsidRPr="005F219D">
      <w:rPr>
        <w:noProof/>
        <w:color w:val="008542" w:themeColor="accent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F486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46034F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19207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57421D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D7E73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7035D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4249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DA97A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D01C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CE6C0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905DB8"/>
    <w:multiLevelType w:val="hybridMultilevel"/>
    <w:tmpl w:val="6D20D786"/>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109A0F16"/>
    <w:multiLevelType w:val="hybridMultilevel"/>
    <w:tmpl w:val="E2CE9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1A3911"/>
    <w:multiLevelType w:val="hybridMultilevel"/>
    <w:tmpl w:val="1E3C3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2029C5"/>
    <w:multiLevelType w:val="hybridMultilevel"/>
    <w:tmpl w:val="CC101FD6"/>
    <w:lvl w:ilvl="0" w:tplc="B7D6125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E5F1C7E"/>
    <w:multiLevelType w:val="hybridMultilevel"/>
    <w:tmpl w:val="7452D04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36A7891"/>
    <w:multiLevelType w:val="hybridMultilevel"/>
    <w:tmpl w:val="93EC2E18"/>
    <w:lvl w:ilvl="0" w:tplc="A75E53B8">
      <w:start w:val="1"/>
      <w:numFmt w:val="decimal"/>
      <w:pStyle w:val="FigureHeading"/>
      <w:lvlText w:val="Figure %1."/>
      <w:lvlJc w:val="left"/>
      <w:pPr>
        <w:ind w:left="720" w:hanging="360"/>
      </w:pPr>
      <w:rPr>
        <w:rFonts w:ascii="Arial Bold" w:hAnsi="Arial Bold" w:hint="default"/>
        <w:b/>
        <w:i w:val="0"/>
        <w:color w:val="008542" w:themeColor="accent2"/>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9191242"/>
    <w:multiLevelType w:val="hybridMultilevel"/>
    <w:tmpl w:val="5B3EDA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9D265DF"/>
    <w:multiLevelType w:val="multilevel"/>
    <w:tmpl w:val="AADAFB26"/>
    <w:lvl w:ilvl="0">
      <w:start w:val="1"/>
      <w:numFmt w:val="decimal"/>
      <w:pStyle w:val="Heading1"/>
      <w:lvlText w:val="%1."/>
      <w:lvlJc w:val="left"/>
      <w:pPr>
        <w:ind w:left="1080" w:hanging="720"/>
      </w:pPr>
      <w:rPr>
        <w:rFonts w:hint="default"/>
      </w:rPr>
    </w:lvl>
    <w:lvl w:ilvl="1">
      <w:start w:val="1"/>
      <w:numFmt w:val="decimal"/>
      <w:pStyle w:val="Heading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E894BE9"/>
    <w:multiLevelType w:val="hybridMultilevel"/>
    <w:tmpl w:val="71B23A90"/>
    <w:lvl w:ilvl="0" w:tplc="0194C85A">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C187226"/>
    <w:multiLevelType w:val="hybridMultilevel"/>
    <w:tmpl w:val="C8DC4C70"/>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7"/>
  </w:num>
  <w:num w:numId="13">
    <w:abstractNumId w:val="18"/>
  </w:num>
  <w:num w:numId="14">
    <w:abstractNumId w:val="14"/>
  </w:num>
  <w:num w:numId="15">
    <w:abstractNumId w:val="13"/>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6"/>
  </w:num>
  <w:num w:numId="20">
    <w:abstractNumId w:val="12"/>
  </w:num>
  <w:num w:numId="21">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9AC"/>
    <w:rsid w:val="00005785"/>
    <w:rsid w:val="00006876"/>
    <w:rsid w:val="000079AD"/>
    <w:rsid w:val="00007D1F"/>
    <w:rsid w:val="00010D84"/>
    <w:rsid w:val="00010F15"/>
    <w:rsid w:val="00011CE3"/>
    <w:rsid w:val="00022E9C"/>
    <w:rsid w:val="00024EF0"/>
    <w:rsid w:val="00025631"/>
    <w:rsid w:val="00027B26"/>
    <w:rsid w:val="00030705"/>
    <w:rsid w:val="00032861"/>
    <w:rsid w:val="00032B77"/>
    <w:rsid w:val="00042285"/>
    <w:rsid w:val="00043256"/>
    <w:rsid w:val="00043CF6"/>
    <w:rsid w:val="00045A89"/>
    <w:rsid w:val="00046F8E"/>
    <w:rsid w:val="00047524"/>
    <w:rsid w:val="0005040E"/>
    <w:rsid w:val="0005087D"/>
    <w:rsid w:val="00050F9E"/>
    <w:rsid w:val="000547EF"/>
    <w:rsid w:val="00056004"/>
    <w:rsid w:val="0006075A"/>
    <w:rsid w:val="00061C84"/>
    <w:rsid w:val="00062484"/>
    <w:rsid w:val="00063129"/>
    <w:rsid w:val="00064EE9"/>
    <w:rsid w:val="00065022"/>
    <w:rsid w:val="00065A5E"/>
    <w:rsid w:val="0007034E"/>
    <w:rsid w:val="00070681"/>
    <w:rsid w:val="000736F7"/>
    <w:rsid w:val="00080A09"/>
    <w:rsid w:val="00081CEB"/>
    <w:rsid w:val="00083082"/>
    <w:rsid w:val="00083116"/>
    <w:rsid w:val="00087B2C"/>
    <w:rsid w:val="00087DBD"/>
    <w:rsid w:val="00090718"/>
    <w:rsid w:val="00091B4E"/>
    <w:rsid w:val="00091CD7"/>
    <w:rsid w:val="00093DD5"/>
    <w:rsid w:val="000A03DD"/>
    <w:rsid w:val="000A1A09"/>
    <w:rsid w:val="000A47A8"/>
    <w:rsid w:val="000A73FB"/>
    <w:rsid w:val="000B218A"/>
    <w:rsid w:val="000C014D"/>
    <w:rsid w:val="000C03B5"/>
    <w:rsid w:val="000C29B4"/>
    <w:rsid w:val="000C5CD8"/>
    <w:rsid w:val="000C7A69"/>
    <w:rsid w:val="000D1158"/>
    <w:rsid w:val="000D1D77"/>
    <w:rsid w:val="000D4703"/>
    <w:rsid w:val="000E12D4"/>
    <w:rsid w:val="000E39EF"/>
    <w:rsid w:val="000E620E"/>
    <w:rsid w:val="000F2063"/>
    <w:rsid w:val="000F3D28"/>
    <w:rsid w:val="000F63C4"/>
    <w:rsid w:val="00100200"/>
    <w:rsid w:val="0010263D"/>
    <w:rsid w:val="00102824"/>
    <w:rsid w:val="0010300A"/>
    <w:rsid w:val="001131F0"/>
    <w:rsid w:val="001139C7"/>
    <w:rsid w:val="00114EBC"/>
    <w:rsid w:val="0012427E"/>
    <w:rsid w:val="001247E0"/>
    <w:rsid w:val="00126750"/>
    <w:rsid w:val="001271A1"/>
    <w:rsid w:val="00131467"/>
    <w:rsid w:val="00131C0F"/>
    <w:rsid w:val="001325BF"/>
    <w:rsid w:val="00132F0D"/>
    <w:rsid w:val="00133713"/>
    <w:rsid w:val="00135B7E"/>
    <w:rsid w:val="00140FC9"/>
    <w:rsid w:val="001413C5"/>
    <w:rsid w:val="0014231B"/>
    <w:rsid w:val="00142956"/>
    <w:rsid w:val="00142D10"/>
    <w:rsid w:val="00144868"/>
    <w:rsid w:val="001452BC"/>
    <w:rsid w:val="00150D2A"/>
    <w:rsid w:val="00150E25"/>
    <w:rsid w:val="00150EA9"/>
    <w:rsid w:val="00151650"/>
    <w:rsid w:val="00152BF6"/>
    <w:rsid w:val="00155B98"/>
    <w:rsid w:val="00157001"/>
    <w:rsid w:val="00157709"/>
    <w:rsid w:val="00160E91"/>
    <w:rsid w:val="00165626"/>
    <w:rsid w:val="00167CF4"/>
    <w:rsid w:val="0017018F"/>
    <w:rsid w:val="0017147C"/>
    <w:rsid w:val="0017194E"/>
    <w:rsid w:val="0017249B"/>
    <w:rsid w:val="001727A4"/>
    <w:rsid w:val="00177EC4"/>
    <w:rsid w:val="00180E4B"/>
    <w:rsid w:val="00180F7E"/>
    <w:rsid w:val="00181533"/>
    <w:rsid w:val="001824C8"/>
    <w:rsid w:val="00182698"/>
    <w:rsid w:val="001864FD"/>
    <w:rsid w:val="001943DD"/>
    <w:rsid w:val="00196BAC"/>
    <w:rsid w:val="001A13F6"/>
    <w:rsid w:val="001A2D78"/>
    <w:rsid w:val="001A7249"/>
    <w:rsid w:val="001B385A"/>
    <w:rsid w:val="001B3904"/>
    <w:rsid w:val="001B3AEC"/>
    <w:rsid w:val="001B3E8D"/>
    <w:rsid w:val="001B5259"/>
    <w:rsid w:val="001B60D4"/>
    <w:rsid w:val="001B6F28"/>
    <w:rsid w:val="001C2D5A"/>
    <w:rsid w:val="001C4F4F"/>
    <w:rsid w:val="001C6BA1"/>
    <w:rsid w:val="001D0B2F"/>
    <w:rsid w:val="001D141C"/>
    <w:rsid w:val="001D2904"/>
    <w:rsid w:val="001D652D"/>
    <w:rsid w:val="001D693F"/>
    <w:rsid w:val="001D6F9E"/>
    <w:rsid w:val="001E38FB"/>
    <w:rsid w:val="001E52C2"/>
    <w:rsid w:val="001F0BE1"/>
    <w:rsid w:val="001F101A"/>
    <w:rsid w:val="001F20C2"/>
    <w:rsid w:val="001F24EF"/>
    <w:rsid w:val="001F56C7"/>
    <w:rsid w:val="002029AC"/>
    <w:rsid w:val="00203039"/>
    <w:rsid w:val="00204B17"/>
    <w:rsid w:val="002069D2"/>
    <w:rsid w:val="00211DA2"/>
    <w:rsid w:val="00213693"/>
    <w:rsid w:val="00215CCB"/>
    <w:rsid w:val="00216CF5"/>
    <w:rsid w:val="0022037B"/>
    <w:rsid w:val="00222C8D"/>
    <w:rsid w:val="002256A8"/>
    <w:rsid w:val="00230E6B"/>
    <w:rsid w:val="00232B97"/>
    <w:rsid w:val="0023523A"/>
    <w:rsid w:val="0023757C"/>
    <w:rsid w:val="00237C47"/>
    <w:rsid w:val="002402E4"/>
    <w:rsid w:val="00241FAA"/>
    <w:rsid w:val="002421A0"/>
    <w:rsid w:val="00242B98"/>
    <w:rsid w:val="002445A1"/>
    <w:rsid w:val="00246FE6"/>
    <w:rsid w:val="002470E3"/>
    <w:rsid w:val="0025207D"/>
    <w:rsid w:val="00254DE9"/>
    <w:rsid w:val="002615D3"/>
    <w:rsid w:val="00265935"/>
    <w:rsid w:val="002672F1"/>
    <w:rsid w:val="00271414"/>
    <w:rsid w:val="00271922"/>
    <w:rsid w:val="00273412"/>
    <w:rsid w:val="0027373F"/>
    <w:rsid w:val="00274ACF"/>
    <w:rsid w:val="0028159B"/>
    <w:rsid w:val="00282671"/>
    <w:rsid w:val="00282861"/>
    <w:rsid w:val="002843E2"/>
    <w:rsid w:val="00287BAA"/>
    <w:rsid w:val="0029198F"/>
    <w:rsid w:val="00293489"/>
    <w:rsid w:val="00296F5E"/>
    <w:rsid w:val="002A30F0"/>
    <w:rsid w:val="002A6DF5"/>
    <w:rsid w:val="002B6406"/>
    <w:rsid w:val="002B6809"/>
    <w:rsid w:val="002B7F9D"/>
    <w:rsid w:val="002C4231"/>
    <w:rsid w:val="002C7080"/>
    <w:rsid w:val="002D00B0"/>
    <w:rsid w:val="002D0412"/>
    <w:rsid w:val="002D2364"/>
    <w:rsid w:val="002D2E16"/>
    <w:rsid w:val="002E45F0"/>
    <w:rsid w:val="002E7778"/>
    <w:rsid w:val="00304B3E"/>
    <w:rsid w:val="00304D97"/>
    <w:rsid w:val="0031180A"/>
    <w:rsid w:val="00313127"/>
    <w:rsid w:val="00313304"/>
    <w:rsid w:val="003155F4"/>
    <w:rsid w:val="00320309"/>
    <w:rsid w:val="00321D1E"/>
    <w:rsid w:val="0032530E"/>
    <w:rsid w:val="00325A61"/>
    <w:rsid w:val="00326155"/>
    <w:rsid w:val="00326976"/>
    <w:rsid w:val="003311D7"/>
    <w:rsid w:val="00332B8B"/>
    <w:rsid w:val="0033521E"/>
    <w:rsid w:val="00337CA2"/>
    <w:rsid w:val="003404A4"/>
    <w:rsid w:val="00347104"/>
    <w:rsid w:val="00350852"/>
    <w:rsid w:val="0035096E"/>
    <w:rsid w:val="0035219F"/>
    <w:rsid w:val="00355D01"/>
    <w:rsid w:val="003573D2"/>
    <w:rsid w:val="00357FFE"/>
    <w:rsid w:val="00360405"/>
    <w:rsid w:val="00360B81"/>
    <w:rsid w:val="00366283"/>
    <w:rsid w:val="0036777E"/>
    <w:rsid w:val="003701FA"/>
    <w:rsid w:val="00372A26"/>
    <w:rsid w:val="00372DB5"/>
    <w:rsid w:val="0037484C"/>
    <w:rsid w:val="003749CD"/>
    <w:rsid w:val="00374A6C"/>
    <w:rsid w:val="0037771B"/>
    <w:rsid w:val="00382718"/>
    <w:rsid w:val="00382B3B"/>
    <w:rsid w:val="00385ED2"/>
    <w:rsid w:val="00391F86"/>
    <w:rsid w:val="003923FB"/>
    <w:rsid w:val="00393F00"/>
    <w:rsid w:val="00393F28"/>
    <w:rsid w:val="003945C0"/>
    <w:rsid w:val="003A25A7"/>
    <w:rsid w:val="003A2B97"/>
    <w:rsid w:val="003B535C"/>
    <w:rsid w:val="003C2120"/>
    <w:rsid w:val="003C703C"/>
    <w:rsid w:val="003D030E"/>
    <w:rsid w:val="003D040D"/>
    <w:rsid w:val="003D1F49"/>
    <w:rsid w:val="003D2061"/>
    <w:rsid w:val="003E0845"/>
    <w:rsid w:val="003E1FE3"/>
    <w:rsid w:val="003E32A7"/>
    <w:rsid w:val="003F1A33"/>
    <w:rsid w:val="003F3072"/>
    <w:rsid w:val="004024E4"/>
    <w:rsid w:val="00406289"/>
    <w:rsid w:val="00406578"/>
    <w:rsid w:val="004074EF"/>
    <w:rsid w:val="004102C3"/>
    <w:rsid w:val="00412EB6"/>
    <w:rsid w:val="0041307C"/>
    <w:rsid w:val="00413699"/>
    <w:rsid w:val="004167B4"/>
    <w:rsid w:val="004167BC"/>
    <w:rsid w:val="0042032D"/>
    <w:rsid w:val="004225DC"/>
    <w:rsid w:val="00423A41"/>
    <w:rsid w:val="00425FBA"/>
    <w:rsid w:val="004265FE"/>
    <w:rsid w:val="00430D7E"/>
    <w:rsid w:val="00432332"/>
    <w:rsid w:val="00432368"/>
    <w:rsid w:val="00433B04"/>
    <w:rsid w:val="0043784D"/>
    <w:rsid w:val="00440256"/>
    <w:rsid w:val="00440E22"/>
    <w:rsid w:val="0044547D"/>
    <w:rsid w:val="00446F93"/>
    <w:rsid w:val="00451A74"/>
    <w:rsid w:val="004552AB"/>
    <w:rsid w:val="0045622C"/>
    <w:rsid w:val="00464FB1"/>
    <w:rsid w:val="00465398"/>
    <w:rsid w:val="00467185"/>
    <w:rsid w:val="00467736"/>
    <w:rsid w:val="0047050C"/>
    <w:rsid w:val="004750DB"/>
    <w:rsid w:val="00480F21"/>
    <w:rsid w:val="0048108E"/>
    <w:rsid w:val="0048537F"/>
    <w:rsid w:val="004874E5"/>
    <w:rsid w:val="00487885"/>
    <w:rsid w:val="00490A65"/>
    <w:rsid w:val="0049116C"/>
    <w:rsid w:val="004930C9"/>
    <w:rsid w:val="00493F62"/>
    <w:rsid w:val="00494832"/>
    <w:rsid w:val="004957C2"/>
    <w:rsid w:val="00495AF1"/>
    <w:rsid w:val="00497A89"/>
    <w:rsid w:val="004A4CED"/>
    <w:rsid w:val="004A6BE6"/>
    <w:rsid w:val="004B0828"/>
    <w:rsid w:val="004B3304"/>
    <w:rsid w:val="004B3DF1"/>
    <w:rsid w:val="004B4858"/>
    <w:rsid w:val="004B4BC0"/>
    <w:rsid w:val="004B5555"/>
    <w:rsid w:val="004C0484"/>
    <w:rsid w:val="004C2862"/>
    <w:rsid w:val="004C777E"/>
    <w:rsid w:val="004D16A4"/>
    <w:rsid w:val="004E6682"/>
    <w:rsid w:val="004E6D8A"/>
    <w:rsid w:val="004F15EF"/>
    <w:rsid w:val="004F22FE"/>
    <w:rsid w:val="004F774D"/>
    <w:rsid w:val="005013B0"/>
    <w:rsid w:val="005015E4"/>
    <w:rsid w:val="005017A6"/>
    <w:rsid w:val="0050291D"/>
    <w:rsid w:val="005064CD"/>
    <w:rsid w:val="00506C00"/>
    <w:rsid w:val="00511016"/>
    <w:rsid w:val="005159B3"/>
    <w:rsid w:val="00522C03"/>
    <w:rsid w:val="00525EA4"/>
    <w:rsid w:val="0052791F"/>
    <w:rsid w:val="00532CFF"/>
    <w:rsid w:val="00536880"/>
    <w:rsid w:val="00540AD0"/>
    <w:rsid w:val="00543A76"/>
    <w:rsid w:val="005523D1"/>
    <w:rsid w:val="0055532E"/>
    <w:rsid w:val="00555BC3"/>
    <w:rsid w:val="00556085"/>
    <w:rsid w:val="00557C8E"/>
    <w:rsid w:val="00561B2B"/>
    <w:rsid w:val="00562759"/>
    <w:rsid w:val="0056357E"/>
    <w:rsid w:val="00564952"/>
    <w:rsid w:val="0056645F"/>
    <w:rsid w:val="00571AB1"/>
    <w:rsid w:val="00577E1C"/>
    <w:rsid w:val="00580DB1"/>
    <w:rsid w:val="005814AC"/>
    <w:rsid w:val="00581ADB"/>
    <w:rsid w:val="00584676"/>
    <w:rsid w:val="005854B7"/>
    <w:rsid w:val="00587AB1"/>
    <w:rsid w:val="0059070B"/>
    <w:rsid w:val="0059283C"/>
    <w:rsid w:val="00596D53"/>
    <w:rsid w:val="005A0D95"/>
    <w:rsid w:val="005A224B"/>
    <w:rsid w:val="005B1225"/>
    <w:rsid w:val="005B17D8"/>
    <w:rsid w:val="005B1D82"/>
    <w:rsid w:val="005B4077"/>
    <w:rsid w:val="005C28B0"/>
    <w:rsid w:val="005C2F01"/>
    <w:rsid w:val="005C5F3C"/>
    <w:rsid w:val="005D01BE"/>
    <w:rsid w:val="005D1177"/>
    <w:rsid w:val="005D1D13"/>
    <w:rsid w:val="005D5460"/>
    <w:rsid w:val="005E08CD"/>
    <w:rsid w:val="005E37E8"/>
    <w:rsid w:val="005E74C5"/>
    <w:rsid w:val="005F219D"/>
    <w:rsid w:val="005F2437"/>
    <w:rsid w:val="005F318A"/>
    <w:rsid w:val="005F7710"/>
    <w:rsid w:val="006004F7"/>
    <w:rsid w:val="00601128"/>
    <w:rsid w:val="00603261"/>
    <w:rsid w:val="00607597"/>
    <w:rsid w:val="00610F93"/>
    <w:rsid w:val="006127CC"/>
    <w:rsid w:val="00621206"/>
    <w:rsid w:val="006243C6"/>
    <w:rsid w:val="006257A0"/>
    <w:rsid w:val="006273BC"/>
    <w:rsid w:val="00632009"/>
    <w:rsid w:val="00633CF1"/>
    <w:rsid w:val="00635A6C"/>
    <w:rsid w:val="00637091"/>
    <w:rsid w:val="00642839"/>
    <w:rsid w:val="006457F8"/>
    <w:rsid w:val="00645CCB"/>
    <w:rsid w:val="0064700E"/>
    <w:rsid w:val="006478CB"/>
    <w:rsid w:val="00650B88"/>
    <w:rsid w:val="00652C58"/>
    <w:rsid w:val="006530EF"/>
    <w:rsid w:val="006554DD"/>
    <w:rsid w:val="00660951"/>
    <w:rsid w:val="006636E2"/>
    <w:rsid w:val="00666273"/>
    <w:rsid w:val="00667FA9"/>
    <w:rsid w:val="0067233D"/>
    <w:rsid w:val="00672B2E"/>
    <w:rsid w:val="006745AE"/>
    <w:rsid w:val="00676870"/>
    <w:rsid w:val="00676AF3"/>
    <w:rsid w:val="00677895"/>
    <w:rsid w:val="00677BEF"/>
    <w:rsid w:val="006814A3"/>
    <w:rsid w:val="00682AFC"/>
    <w:rsid w:val="00683344"/>
    <w:rsid w:val="00684FC9"/>
    <w:rsid w:val="0069072B"/>
    <w:rsid w:val="0069174B"/>
    <w:rsid w:val="006927B7"/>
    <w:rsid w:val="00693340"/>
    <w:rsid w:val="006A04C7"/>
    <w:rsid w:val="006B05E3"/>
    <w:rsid w:val="006B09BC"/>
    <w:rsid w:val="006B6D5D"/>
    <w:rsid w:val="006B7B5A"/>
    <w:rsid w:val="006C0801"/>
    <w:rsid w:val="006C0C2C"/>
    <w:rsid w:val="006C1EAA"/>
    <w:rsid w:val="006C216F"/>
    <w:rsid w:val="006C45D4"/>
    <w:rsid w:val="006D0175"/>
    <w:rsid w:val="006D2042"/>
    <w:rsid w:val="006D66E3"/>
    <w:rsid w:val="006D7855"/>
    <w:rsid w:val="006E010C"/>
    <w:rsid w:val="006E1003"/>
    <w:rsid w:val="006E16BF"/>
    <w:rsid w:val="006E18F0"/>
    <w:rsid w:val="006E38AF"/>
    <w:rsid w:val="006E4F93"/>
    <w:rsid w:val="006F1174"/>
    <w:rsid w:val="00700135"/>
    <w:rsid w:val="00705180"/>
    <w:rsid w:val="00711605"/>
    <w:rsid w:val="00711DF6"/>
    <w:rsid w:val="00716FBC"/>
    <w:rsid w:val="00717090"/>
    <w:rsid w:val="00720739"/>
    <w:rsid w:val="0072253E"/>
    <w:rsid w:val="00723E1F"/>
    <w:rsid w:val="0072443D"/>
    <w:rsid w:val="007247E5"/>
    <w:rsid w:val="007248B7"/>
    <w:rsid w:val="007254CA"/>
    <w:rsid w:val="00730CF8"/>
    <w:rsid w:val="00731A90"/>
    <w:rsid w:val="00732608"/>
    <w:rsid w:val="00733251"/>
    <w:rsid w:val="00736DCA"/>
    <w:rsid w:val="00740B53"/>
    <w:rsid w:val="0074357F"/>
    <w:rsid w:val="00745C47"/>
    <w:rsid w:val="0075003D"/>
    <w:rsid w:val="00751D97"/>
    <w:rsid w:val="00752C55"/>
    <w:rsid w:val="007562D4"/>
    <w:rsid w:val="007573FA"/>
    <w:rsid w:val="00761DBF"/>
    <w:rsid w:val="00761FCF"/>
    <w:rsid w:val="007630C7"/>
    <w:rsid w:val="00765503"/>
    <w:rsid w:val="00767B7E"/>
    <w:rsid w:val="00771D7D"/>
    <w:rsid w:val="007745B7"/>
    <w:rsid w:val="007750C8"/>
    <w:rsid w:val="00776538"/>
    <w:rsid w:val="007802BE"/>
    <w:rsid w:val="00780EEF"/>
    <w:rsid w:val="0078134C"/>
    <w:rsid w:val="00781C47"/>
    <w:rsid w:val="007837C7"/>
    <w:rsid w:val="00784B44"/>
    <w:rsid w:val="00785465"/>
    <w:rsid w:val="00787656"/>
    <w:rsid w:val="00791767"/>
    <w:rsid w:val="0079268A"/>
    <w:rsid w:val="00794859"/>
    <w:rsid w:val="00797C88"/>
    <w:rsid w:val="007A1013"/>
    <w:rsid w:val="007A4CA9"/>
    <w:rsid w:val="007A4E23"/>
    <w:rsid w:val="007A7D19"/>
    <w:rsid w:val="007A7EC2"/>
    <w:rsid w:val="007B042D"/>
    <w:rsid w:val="007B05BB"/>
    <w:rsid w:val="007B6E0A"/>
    <w:rsid w:val="007B764C"/>
    <w:rsid w:val="007C118A"/>
    <w:rsid w:val="007C636F"/>
    <w:rsid w:val="007D39EB"/>
    <w:rsid w:val="007E0397"/>
    <w:rsid w:val="007E74E1"/>
    <w:rsid w:val="007E77A8"/>
    <w:rsid w:val="007F1501"/>
    <w:rsid w:val="007F2605"/>
    <w:rsid w:val="007F491C"/>
    <w:rsid w:val="00803BF8"/>
    <w:rsid w:val="008061C9"/>
    <w:rsid w:val="008066D8"/>
    <w:rsid w:val="00811A18"/>
    <w:rsid w:val="00813711"/>
    <w:rsid w:val="00821E64"/>
    <w:rsid w:val="008263C2"/>
    <w:rsid w:val="008307DB"/>
    <w:rsid w:val="00832E75"/>
    <w:rsid w:val="00833398"/>
    <w:rsid w:val="00835D9D"/>
    <w:rsid w:val="00835FC9"/>
    <w:rsid w:val="008368F8"/>
    <w:rsid w:val="008370E3"/>
    <w:rsid w:val="00837AAD"/>
    <w:rsid w:val="008418FA"/>
    <w:rsid w:val="00842959"/>
    <w:rsid w:val="00843390"/>
    <w:rsid w:val="0085235A"/>
    <w:rsid w:val="00854138"/>
    <w:rsid w:val="00854410"/>
    <w:rsid w:val="008544DF"/>
    <w:rsid w:val="008603BE"/>
    <w:rsid w:val="00860AAD"/>
    <w:rsid w:val="00861AA6"/>
    <w:rsid w:val="0086383B"/>
    <w:rsid w:val="008708F3"/>
    <w:rsid w:val="00871354"/>
    <w:rsid w:val="00873611"/>
    <w:rsid w:val="00873C8F"/>
    <w:rsid w:val="00874FB3"/>
    <w:rsid w:val="00880BE3"/>
    <w:rsid w:val="00881359"/>
    <w:rsid w:val="00882093"/>
    <w:rsid w:val="00882588"/>
    <w:rsid w:val="00884ADE"/>
    <w:rsid w:val="008856CF"/>
    <w:rsid w:val="00885864"/>
    <w:rsid w:val="00890A1D"/>
    <w:rsid w:val="0089383B"/>
    <w:rsid w:val="0089534B"/>
    <w:rsid w:val="0089616F"/>
    <w:rsid w:val="008A0232"/>
    <w:rsid w:val="008A17E7"/>
    <w:rsid w:val="008B0470"/>
    <w:rsid w:val="008B06C5"/>
    <w:rsid w:val="008B164E"/>
    <w:rsid w:val="008B3914"/>
    <w:rsid w:val="008B502A"/>
    <w:rsid w:val="008B57D8"/>
    <w:rsid w:val="008B7A65"/>
    <w:rsid w:val="008C1219"/>
    <w:rsid w:val="008C123E"/>
    <w:rsid w:val="008C137D"/>
    <w:rsid w:val="008C2111"/>
    <w:rsid w:val="008C22DD"/>
    <w:rsid w:val="008C3ED0"/>
    <w:rsid w:val="008C5E94"/>
    <w:rsid w:val="008C6BEC"/>
    <w:rsid w:val="008D196A"/>
    <w:rsid w:val="008E3EF2"/>
    <w:rsid w:val="008E51C9"/>
    <w:rsid w:val="008E5BEB"/>
    <w:rsid w:val="008E6306"/>
    <w:rsid w:val="008F68F7"/>
    <w:rsid w:val="008F739F"/>
    <w:rsid w:val="009005A6"/>
    <w:rsid w:val="009006CF"/>
    <w:rsid w:val="00900C71"/>
    <w:rsid w:val="00902A1C"/>
    <w:rsid w:val="009037B6"/>
    <w:rsid w:val="00903C57"/>
    <w:rsid w:val="009060B7"/>
    <w:rsid w:val="00906CBE"/>
    <w:rsid w:val="00907793"/>
    <w:rsid w:val="00910024"/>
    <w:rsid w:val="00910384"/>
    <w:rsid w:val="0091643D"/>
    <w:rsid w:val="00916E33"/>
    <w:rsid w:val="0092093B"/>
    <w:rsid w:val="00925FD2"/>
    <w:rsid w:val="00930669"/>
    <w:rsid w:val="00932C33"/>
    <w:rsid w:val="0093786D"/>
    <w:rsid w:val="009427A1"/>
    <w:rsid w:val="00942A56"/>
    <w:rsid w:val="00942FFE"/>
    <w:rsid w:val="009551E0"/>
    <w:rsid w:val="0095654E"/>
    <w:rsid w:val="00956F3C"/>
    <w:rsid w:val="00971C34"/>
    <w:rsid w:val="00972193"/>
    <w:rsid w:val="00972488"/>
    <w:rsid w:val="009726D0"/>
    <w:rsid w:val="0097421D"/>
    <w:rsid w:val="00976117"/>
    <w:rsid w:val="00976A23"/>
    <w:rsid w:val="009800BC"/>
    <w:rsid w:val="009816F6"/>
    <w:rsid w:val="0098702F"/>
    <w:rsid w:val="009900F0"/>
    <w:rsid w:val="00990B9B"/>
    <w:rsid w:val="00991769"/>
    <w:rsid w:val="00993236"/>
    <w:rsid w:val="00993D8C"/>
    <w:rsid w:val="00994E3D"/>
    <w:rsid w:val="009A297E"/>
    <w:rsid w:val="009A3AAC"/>
    <w:rsid w:val="009A6127"/>
    <w:rsid w:val="009B0CC1"/>
    <w:rsid w:val="009B12B8"/>
    <w:rsid w:val="009B713C"/>
    <w:rsid w:val="009C0F18"/>
    <w:rsid w:val="009C12C6"/>
    <w:rsid w:val="009C191D"/>
    <w:rsid w:val="009C2555"/>
    <w:rsid w:val="009C5A92"/>
    <w:rsid w:val="009C7778"/>
    <w:rsid w:val="009D06AE"/>
    <w:rsid w:val="009D09E2"/>
    <w:rsid w:val="009D1E42"/>
    <w:rsid w:val="009D7148"/>
    <w:rsid w:val="009E02FD"/>
    <w:rsid w:val="009E4C74"/>
    <w:rsid w:val="009E62B6"/>
    <w:rsid w:val="009F2712"/>
    <w:rsid w:val="009F35DA"/>
    <w:rsid w:val="009F43D0"/>
    <w:rsid w:val="00A00568"/>
    <w:rsid w:val="00A00884"/>
    <w:rsid w:val="00A02F62"/>
    <w:rsid w:val="00A02FA3"/>
    <w:rsid w:val="00A030C3"/>
    <w:rsid w:val="00A04803"/>
    <w:rsid w:val="00A10147"/>
    <w:rsid w:val="00A11331"/>
    <w:rsid w:val="00A12AE9"/>
    <w:rsid w:val="00A131E6"/>
    <w:rsid w:val="00A13843"/>
    <w:rsid w:val="00A146A5"/>
    <w:rsid w:val="00A17466"/>
    <w:rsid w:val="00A204B3"/>
    <w:rsid w:val="00A20576"/>
    <w:rsid w:val="00A21593"/>
    <w:rsid w:val="00A221F7"/>
    <w:rsid w:val="00A22C21"/>
    <w:rsid w:val="00A233E6"/>
    <w:rsid w:val="00A2604E"/>
    <w:rsid w:val="00A30A74"/>
    <w:rsid w:val="00A31CCE"/>
    <w:rsid w:val="00A33C95"/>
    <w:rsid w:val="00A34FF3"/>
    <w:rsid w:val="00A35351"/>
    <w:rsid w:val="00A361C7"/>
    <w:rsid w:val="00A36723"/>
    <w:rsid w:val="00A46DF5"/>
    <w:rsid w:val="00A5149A"/>
    <w:rsid w:val="00A53650"/>
    <w:rsid w:val="00A53E51"/>
    <w:rsid w:val="00A545E8"/>
    <w:rsid w:val="00A57183"/>
    <w:rsid w:val="00A6019C"/>
    <w:rsid w:val="00A60693"/>
    <w:rsid w:val="00A6196D"/>
    <w:rsid w:val="00A619C0"/>
    <w:rsid w:val="00A61ADF"/>
    <w:rsid w:val="00A624CB"/>
    <w:rsid w:val="00A62AC0"/>
    <w:rsid w:val="00A76BD2"/>
    <w:rsid w:val="00A8267D"/>
    <w:rsid w:val="00A82E14"/>
    <w:rsid w:val="00A8688E"/>
    <w:rsid w:val="00A8722B"/>
    <w:rsid w:val="00A901E9"/>
    <w:rsid w:val="00A917B6"/>
    <w:rsid w:val="00A91831"/>
    <w:rsid w:val="00A91B3B"/>
    <w:rsid w:val="00A93B4F"/>
    <w:rsid w:val="00A94F7A"/>
    <w:rsid w:val="00A95D3B"/>
    <w:rsid w:val="00A97341"/>
    <w:rsid w:val="00AA0081"/>
    <w:rsid w:val="00AA4E4D"/>
    <w:rsid w:val="00AB09ED"/>
    <w:rsid w:val="00AB3DC0"/>
    <w:rsid w:val="00AB4CBB"/>
    <w:rsid w:val="00AB6344"/>
    <w:rsid w:val="00AC125E"/>
    <w:rsid w:val="00AC45DF"/>
    <w:rsid w:val="00AC474D"/>
    <w:rsid w:val="00AC4DFD"/>
    <w:rsid w:val="00AC5663"/>
    <w:rsid w:val="00AC58FD"/>
    <w:rsid w:val="00AD0F6D"/>
    <w:rsid w:val="00AD1166"/>
    <w:rsid w:val="00AD19D2"/>
    <w:rsid w:val="00AD1A96"/>
    <w:rsid w:val="00AD2522"/>
    <w:rsid w:val="00AD2FD0"/>
    <w:rsid w:val="00AD3042"/>
    <w:rsid w:val="00AD531F"/>
    <w:rsid w:val="00AD793A"/>
    <w:rsid w:val="00AE0120"/>
    <w:rsid w:val="00AE3038"/>
    <w:rsid w:val="00AE3D4A"/>
    <w:rsid w:val="00AE5956"/>
    <w:rsid w:val="00AE619F"/>
    <w:rsid w:val="00AE7A88"/>
    <w:rsid w:val="00AF2A56"/>
    <w:rsid w:val="00AF63AB"/>
    <w:rsid w:val="00B01784"/>
    <w:rsid w:val="00B0388B"/>
    <w:rsid w:val="00B03BEE"/>
    <w:rsid w:val="00B0517E"/>
    <w:rsid w:val="00B11314"/>
    <w:rsid w:val="00B113E3"/>
    <w:rsid w:val="00B1156A"/>
    <w:rsid w:val="00B138E3"/>
    <w:rsid w:val="00B13FB5"/>
    <w:rsid w:val="00B15ED0"/>
    <w:rsid w:val="00B178FA"/>
    <w:rsid w:val="00B17D8E"/>
    <w:rsid w:val="00B207C3"/>
    <w:rsid w:val="00B23267"/>
    <w:rsid w:val="00B23906"/>
    <w:rsid w:val="00B257BF"/>
    <w:rsid w:val="00B27149"/>
    <w:rsid w:val="00B35B4D"/>
    <w:rsid w:val="00B362F0"/>
    <w:rsid w:val="00B36652"/>
    <w:rsid w:val="00B40591"/>
    <w:rsid w:val="00B425AB"/>
    <w:rsid w:val="00B47090"/>
    <w:rsid w:val="00B532D1"/>
    <w:rsid w:val="00B61BCB"/>
    <w:rsid w:val="00B61E3E"/>
    <w:rsid w:val="00B67A79"/>
    <w:rsid w:val="00B72D62"/>
    <w:rsid w:val="00B767AF"/>
    <w:rsid w:val="00B80511"/>
    <w:rsid w:val="00B80798"/>
    <w:rsid w:val="00B80876"/>
    <w:rsid w:val="00B82898"/>
    <w:rsid w:val="00B82C3C"/>
    <w:rsid w:val="00B82DE6"/>
    <w:rsid w:val="00B831CD"/>
    <w:rsid w:val="00B85329"/>
    <w:rsid w:val="00B86D4D"/>
    <w:rsid w:val="00B91B9D"/>
    <w:rsid w:val="00BA5E20"/>
    <w:rsid w:val="00BA607C"/>
    <w:rsid w:val="00BA6734"/>
    <w:rsid w:val="00BB3E2A"/>
    <w:rsid w:val="00BB7121"/>
    <w:rsid w:val="00BC0479"/>
    <w:rsid w:val="00BC1032"/>
    <w:rsid w:val="00BC1651"/>
    <w:rsid w:val="00BC16F5"/>
    <w:rsid w:val="00BC18FF"/>
    <w:rsid w:val="00BC287D"/>
    <w:rsid w:val="00BC2A38"/>
    <w:rsid w:val="00BC46EB"/>
    <w:rsid w:val="00BC643B"/>
    <w:rsid w:val="00BD10C6"/>
    <w:rsid w:val="00BD32E5"/>
    <w:rsid w:val="00BD36C4"/>
    <w:rsid w:val="00BE1095"/>
    <w:rsid w:val="00BE150A"/>
    <w:rsid w:val="00BE6767"/>
    <w:rsid w:val="00BE78EC"/>
    <w:rsid w:val="00BF255F"/>
    <w:rsid w:val="00BF416F"/>
    <w:rsid w:val="00BF46EE"/>
    <w:rsid w:val="00C0613C"/>
    <w:rsid w:val="00C10D05"/>
    <w:rsid w:val="00C14FBA"/>
    <w:rsid w:val="00C15EA1"/>
    <w:rsid w:val="00C17A8E"/>
    <w:rsid w:val="00C24F70"/>
    <w:rsid w:val="00C25DC2"/>
    <w:rsid w:val="00C33479"/>
    <w:rsid w:val="00C40ED2"/>
    <w:rsid w:val="00C41F10"/>
    <w:rsid w:val="00C432DD"/>
    <w:rsid w:val="00C4423A"/>
    <w:rsid w:val="00C501FE"/>
    <w:rsid w:val="00C53851"/>
    <w:rsid w:val="00C5784B"/>
    <w:rsid w:val="00C639FF"/>
    <w:rsid w:val="00C6442A"/>
    <w:rsid w:val="00C64D15"/>
    <w:rsid w:val="00C66088"/>
    <w:rsid w:val="00C67C4C"/>
    <w:rsid w:val="00C74B5D"/>
    <w:rsid w:val="00C74F74"/>
    <w:rsid w:val="00C7554B"/>
    <w:rsid w:val="00C76AFA"/>
    <w:rsid w:val="00C80951"/>
    <w:rsid w:val="00C8205E"/>
    <w:rsid w:val="00C82EB5"/>
    <w:rsid w:val="00C87966"/>
    <w:rsid w:val="00C902DE"/>
    <w:rsid w:val="00C916AE"/>
    <w:rsid w:val="00C93AAA"/>
    <w:rsid w:val="00C95FCD"/>
    <w:rsid w:val="00C97188"/>
    <w:rsid w:val="00CA0639"/>
    <w:rsid w:val="00CA11D0"/>
    <w:rsid w:val="00CA2E02"/>
    <w:rsid w:val="00CA385D"/>
    <w:rsid w:val="00CA583A"/>
    <w:rsid w:val="00CA5EC6"/>
    <w:rsid w:val="00CB5744"/>
    <w:rsid w:val="00CB7022"/>
    <w:rsid w:val="00CB7BC5"/>
    <w:rsid w:val="00CC2138"/>
    <w:rsid w:val="00CC586D"/>
    <w:rsid w:val="00CC7DBC"/>
    <w:rsid w:val="00CD1BA3"/>
    <w:rsid w:val="00CD1D23"/>
    <w:rsid w:val="00CD3612"/>
    <w:rsid w:val="00CD3E69"/>
    <w:rsid w:val="00CD6B7D"/>
    <w:rsid w:val="00CD7D29"/>
    <w:rsid w:val="00CE0847"/>
    <w:rsid w:val="00CE0B6C"/>
    <w:rsid w:val="00CE11D0"/>
    <w:rsid w:val="00CE4708"/>
    <w:rsid w:val="00CE4C50"/>
    <w:rsid w:val="00CE4F87"/>
    <w:rsid w:val="00CE6858"/>
    <w:rsid w:val="00CE7450"/>
    <w:rsid w:val="00CE770C"/>
    <w:rsid w:val="00CF50BE"/>
    <w:rsid w:val="00CF7625"/>
    <w:rsid w:val="00D0506A"/>
    <w:rsid w:val="00D1289C"/>
    <w:rsid w:val="00D1666F"/>
    <w:rsid w:val="00D2071A"/>
    <w:rsid w:val="00D30F73"/>
    <w:rsid w:val="00D30F97"/>
    <w:rsid w:val="00D313A0"/>
    <w:rsid w:val="00D36FE0"/>
    <w:rsid w:val="00D40799"/>
    <w:rsid w:val="00D41A06"/>
    <w:rsid w:val="00D42ABF"/>
    <w:rsid w:val="00D42F40"/>
    <w:rsid w:val="00D45B67"/>
    <w:rsid w:val="00D47985"/>
    <w:rsid w:val="00D5034A"/>
    <w:rsid w:val="00D51F49"/>
    <w:rsid w:val="00D55EE8"/>
    <w:rsid w:val="00D562CB"/>
    <w:rsid w:val="00D569D1"/>
    <w:rsid w:val="00D56AD8"/>
    <w:rsid w:val="00D56C05"/>
    <w:rsid w:val="00D5785A"/>
    <w:rsid w:val="00D6375F"/>
    <w:rsid w:val="00D64C48"/>
    <w:rsid w:val="00D657BE"/>
    <w:rsid w:val="00D6680B"/>
    <w:rsid w:val="00D72F4F"/>
    <w:rsid w:val="00D731C4"/>
    <w:rsid w:val="00D74EB4"/>
    <w:rsid w:val="00D801FC"/>
    <w:rsid w:val="00D846EC"/>
    <w:rsid w:val="00D85BE0"/>
    <w:rsid w:val="00D87FD7"/>
    <w:rsid w:val="00D91466"/>
    <w:rsid w:val="00D915ED"/>
    <w:rsid w:val="00D92300"/>
    <w:rsid w:val="00D94AFC"/>
    <w:rsid w:val="00D950E6"/>
    <w:rsid w:val="00D96F7B"/>
    <w:rsid w:val="00D97047"/>
    <w:rsid w:val="00DA3619"/>
    <w:rsid w:val="00DA73AF"/>
    <w:rsid w:val="00DB0B88"/>
    <w:rsid w:val="00DB1652"/>
    <w:rsid w:val="00DB58A6"/>
    <w:rsid w:val="00DB598A"/>
    <w:rsid w:val="00DB6B99"/>
    <w:rsid w:val="00DC001A"/>
    <w:rsid w:val="00DC5842"/>
    <w:rsid w:val="00DD4F44"/>
    <w:rsid w:val="00DD686C"/>
    <w:rsid w:val="00DE2AC3"/>
    <w:rsid w:val="00DE2E40"/>
    <w:rsid w:val="00DE3598"/>
    <w:rsid w:val="00DE3FBD"/>
    <w:rsid w:val="00DE43F5"/>
    <w:rsid w:val="00DE65FB"/>
    <w:rsid w:val="00DF420A"/>
    <w:rsid w:val="00E02472"/>
    <w:rsid w:val="00E041F0"/>
    <w:rsid w:val="00E05F9B"/>
    <w:rsid w:val="00E128D8"/>
    <w:rsid w:val="00E130C3"/>
    <w:rsid w:val="00E17EDF"/>
    <w:rsid w:val="00E2082D"/>
    <w:rsid w:val="00E221E2"/>
    <w:rsid w:val="00E24303"/>
    <w:rsid w:val="00E27A16"/>
    <w:rsid w:val="00E40F7B"/>
    <w:rsid w:val="00E46D60"/>
    <w:rsid w:val="00E47C33"/>
    <w:rsid w:val="00E47F58"/>
    <w:rsid w:val="00E54BFC"/>
    <w:rsid w:val="00E56D9D"/>
    <w:rsid w:val="00E60E2E"/>
    <w:rsid w:val="00E624F9"/>
    <w:rsid w:val="00E71A2D"/>
    <w:rsid w:val="00E74A73"/>
    <w:rsid w:val="00E823C1"/>
    <w:rsid w:val="00E82DB7"/>
    <w:rsid w:val="00E8579C"/>
    <w:rsid w:val="00E865FE"/>
    <w:rsid w:val="00E91408"/>
    <w:rsid w:val="00E91759"/>
    <w:rsid w:val="00E9654B"/>
    <w:rsid w:val="00EA00F2"/>
    <w:rsid w:val="00EA18DB"/>
    <w:rsid w:val="00EA2FBA"/>
    <w:rsid w:val="00EA4DC5"/>
    <w:rsid w:val="00EA66DF"/>
    <w:rsid w:val="00EA6ADC"/>
    <w:rsid w:val="00EB13A7"/>
    <w:rsid w:val="00EB14DF"/>
    <w:rsid w:val="00EB1A4D"/>
    <w:rsid w:val="00EB3A07"/>
    <w:rsid w:val="00EB5539"/>
    <w:rsid w:val="00EC155D"/>
    <w:rsid w:val="00EC2580"/>
    <w:rsid w:val="00EC3F31"/>
    <w:rsid w:val="00EC52E7"/>
    <w:rsid w:val="00ED3698"/>
    <w:rsid w:val="00ED4794"/>
    <w:rsid w:val="00EE265C"/>
    <w:rsid w:val="00EE3BA1"/>
    <w:rsid w:val="00EE5C63"/>
    <w:rsid w:val="00EF27B4"/>
    <w:rsid w:val="00F0095C"/>
    <w:rsid w:val="00F01129"/>
    <w:rsid w:val="00F01CCA"/>
    <w:rsid w:val="00F01F2C"/>
    <w:rsid w:val="00F02104"/>
    <w:rsid w:val="00F04455"/>
    <w:rsid w:val="00F06C17"/>
    <w:rsid w:val="00F1632B"/>
    <w:rsid w:val="00F334CB"/>
    <w:rsid w:val="00F3495A"/>
    <w:rsid w:val="00F34E2C"/>
    <w:rsid w:val="00F370BC"/>
    <w:rsid w:val="00F37143"/>
    <w:rsid w:val="00F50562"/>
    <w:rsid w:val="00F50A92"/>
    <w:rsid w:val="00F50D01"/>
    <w:rsid w:val="00F56BC1"/>
    <w:rsid w:val="00F618C4"/>
    <w:rsid w:val="00F65774"/>
    <w:rsid w:val="00F65A34"/>
    <w:rsid w:val="00F65F4C"/>
    <w:rsid w:val="00F71A60"/>
    <w:rsid w:val="00F725DA"/>
    <w:rsid w:val="00F7536E"/>
    <w:rsid w:val="00F75652"/>
    <w:rsid w:val="00F8168B"/>
    <w:rsid w:val="00F81CF2"/>
    <w:rsid w:val="00F81F93"/>
    <w:rsid w:val="00F834A5"/>
    <w:rsid w:val="00F857D1"/>
    <w:rsid w:val="00F91DCC"/>
    <w:rsid w:val="00F9323F"/>
    <w:rsid w:val="00F943FE"/>
    <w:rsid w:val="00F95814"/>
    <w:rsid w:val="00F95CE9"/>
    <w:rsid w:val="00F97100"/>
    <w:rsid w:val="00FA01D9"/>
    <w:rsid w:val="00FB0401"/>
    <w:rsid w:val="00FC1DFB"/>
    <w:rsid w:val="00FC1EF2"/>
    <w:rsid w:val="00FC3343"/>
    <w:rsid w:val="00FC33BA"/>
    <w:rsid w:val="00FC35AB"/>
    <w:rsid w:val="00FC6134"/>
    <w:rsid w:val="00FC654D"/>
    <w:rsid w:val="00FD0555"/>
    <w:rsid w:val="00FD5961"/>
    <w:rsid w:val="00FE3EFA"/>
    <w:rsid w:val="00FE5C56"/>
    <w:rsid w:val="00FE5E20"/>
    <w:rsid w:val="00FE6AB1"/>
    <w:rsid w:val="00FE7AAC"/>
    <w:rsid w:val="00FE7B06"/>
    <w:rsid w:val="00FE7E98"/>
    <w:rsid w:val="00FF06BC"/>
    <w:rsid w:val="00FF20AC"/>
    <w:rsid w:val="00FF3801"/>
    <w:rsid w:val="00FF3A27"/>
    <w:rsid w:val="00FF3B27"/>
    <w:rsid w:val="00FF5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04860CB"/>
  <w15:docId w15:val="{FC4FE90F-BAEA-4887-BB23-8C8A1D1B5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uiPriority="3"/>
    <w:lsdException w:name="List 2" w:semiHidden="1" w:unhideWhenUsed="1"/>
    <w:lsdException w:name="List 3" w:semiHidden="1" w:unhideWhenUsed="1"/>
    <w:lsdException w:name="List 4" w:semiHidden="1"/>
    <w:lsdException w:name="List 5" w:semiHidden="1"/>
    <w:lsdException w:name="List Bullet 2" w:semiHidden="1" w:uiPriority="3" w:unhideWhenUsed="1"/>
    <w:lsdException w:name="List Bullet 3" w:semiHidden="1" w:uiPriority="3" w:unhideWhenUsed="1"/>
    <w:lsdException w:name="List Bullet 4" w:semiHidden="1" w:uiPriority="3" w:unhideWhenUsed="1"/>
    <w:lsdException w:name="List Bullet 5" w:semiHidden="1" w:uiPriority="3"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B15ED0"/>
    <w:pPr>
      <w:spacing w:before="120" w:after="120" w:line="260" w:lineRule="atLeast"/>
    </w:pPr>
    <w:rPr>
      <w:rFonts w:ascii="Arial" w:hAnsi="Arial"/>
      <w:sz w:val="22"/>
      <w:szCs w:val="24"/>
    </w:rPr>
  </w:style>
  <w:style w:type="paragraph" w:styleId="Heading1">
    <w:name w:val="heading 1"/>
    <w:basedOn w:val="Normal"/>
    <w:next w:val="Normal"/>
    <w:autoRedefine/>
    <w:uiPriority w:val="2"/>
    <w:qFormat/>
    <w:rsid w:val="002029AC"/>
    <w:pPr>
      <w:keepNext/>
      <w:keepLines/>
      <w:numPr>
        <w:numId w:val="12"/>
      </w:numPr>
      <w:spacing w:before="0" w:after="1080" w:line="240" w:lineRule="auto"/>
      <w:ind w:left="709"/>
      <w:contextualSpacing/>
      <w:outlineLvl w:val="0"/>
    </w:pPr>
    <w:rPr>
      <w:rFonts w:asciiTheme="majorHAnsi" w:hAnsiTheme="majorHAnsi"/>
      <w:b/>
      <w:sz w:val="64"/>
      <w:szCs w:val="44"/>
    </w:rPr>
  </w:style>
  <w:style w:type="paragraph" w:styleId="Heading2">
    <w:name w:val="heading 2"/>
    <w:basedOn w:val="Normal"/>
    <w:next w:val="Normal"/>
    <w:link w:val="Heading2Char"/>
    <w:autoRedefine/>
    <w:uiPriority w:val="2"/>
    <w:qFormat/>
    <w:rsid w:val="002029AC"/>
    <w:pPr>
      <w:keepNext/>
      <w:keepLines/>
      <w:numPr>
        <w:ilvl w:val="1"/>
        <w:numId w:val="12"/>
      </w:numPr>
      <w:spacing w:before="360"/>
      <w:ind w:left="709"/>
      <w:contextualSpacing/>
      <w:outlineLvl w:val="1"/>
    </w:pPr>
    <w:rPr>
      <w:rFonts w:asciiTheme="majorHAnsi" w:hAnsiTheme="majorHAnsi"/>
      <w:b/>
      <w:sz w:val="28"/>
      <w:szCs w:val="44"/>
    </w:rPr>
  </w:style>
  <w:style w:type="paragraph" w:styleId="Heading3">
    <w:name w:val="heading 3"/>
    <w:basedOn w:val="Normal"/>
    <w:next w:val="Normal"/>
    <w:autoRedefine/>
    <w:uiPriority w:val="2"/>
    <w:qFormat/>
    <w:rsid w:val="00350852"/>
    <w:pPr>
      <w:keepNext/>
      <w:keepLines/>
      <w:spacing w:before="240" w:line="240" w:lineRule="auto"/>
      <w:contextualSpacing/>
      <w:outlineLvl w:val="2"/>
    </w:pPr>
    <w:rPr>
      <w:rFonts w:asciiTheme="majorHAnsi" w:hAnsiTheme="majorHAnsi"/>
      <w:b/>
      <w:color w:val="004200" w:themeColor="accent1"/>
      <w:sz w:val="24"/>
      <w:szCs w:val="28"/>
    </w:rPr>
  </w:style>
  <w:style w:type="paragraph" w:styleId="Heading4">
    <w:name w:val="heading 4"/>
    <w:basedOn w:val="Normal"/>
    <w:next w:val="Normal"/>
    <w:autoRedefine/>
    <w:uiPriority w:val="2"/>
    <w:rsid w:val="00EB13A7"/>
    <w:pPr>
      <w:keepNext/>
      <w:keepLines/>
      <w:spacing w:before="240"/>
      <w:contextualSpacing/>
      <w:outlineLvl w:val="3"/>
    </w:pPr>
    <w:rPr>
      <w:color w:val="636466" w:themeColor="accent4"/>
    </w:rPr>
  </w:style>
  <w:style w:type="paragraph" w:styleId="Heading5">
    <w:name w:val="heading 5"/>
    <w:basedOn w:val="Normal"/>
    <w:next w:val="Normal"/>
    <w:link w:val="Heading5Char"/>
    <w:autoRedefine/>
    <w:semiHidden/>
    <w:rsid w:val="002672F1"/>
    <w:pPr>
      <w:keepNext/>
      <w:spacing w:before="240"/>
      <w:contextualSpacing/>
      <w:outlineLvl w:val="4"/>
    </w:pPr>
    <w:rPr>
      <w:b/>
      <w:szCs w:val="22"/>
    </w:rPr>
  </w:style>
  <w:style w:type="paragraph" w:styleId="Heading6">
    <w:name w:val="heading 6"/>
    <w:basedOn w:val="Normal"/>
    <w:next w:val="Normal"/>
    <w:link w:val="Heading6Char"/>
    <w:autoRedefine/>
    <w:semiHidden/>
    <w:rsid w:val="002672F1"/>
    <w:pPr>
      <w:keepNext/>
      <w:spacing w:before="240"/>
      <w:contextualSpacing/>
      <w:outlineLvl w:val="5"/>
    </w:pPr>
    <w:rPr>
      <w:b/>
      <w:sz w:val="20"/>
      <w:szCs w:val="22"/>
    </w:rPr>
  </w:style>
  <w:style w:type="paragraph" w:styleId="Heading7">
    <w:name w:val="heading 7"/>
    <w:basedOn w:val="Normal"/>
    <w:next w:val="Normal"/>
    <w:link w:val="Heading7Char"/>
    <w:autoRedefine/>
    <w:semiHidden/>
    <w:unhideWhenUsed/>
    <w:rsid w:val="0046539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autoRedefine/>
    <w:semiHidden/>
    <w:unhideWhenUsed/>
    <w:rsid w:val="0046539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autoRedefine/>
    <w:semiHidden/>
    <w:unhideWhenUsed/>
    <w:rsid w:val="0046539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uiPriority w:val="99"/>
    <w:rsid w:val="005F219D"/>
    <w:pPr>
      <w:tabs>
        <w:tab w:val="right" w:pos="10319"/>
      </w:tabs>
      <w:spacing w:before="0" w:after="0" w:line="240" w:lineRule="auto"/>
    </w:pPr>
    <w:rPr>
      <w:b/>
      <w:sz w:val="16"/>
    </w:rPr>
  </w:style>
  <w:style w:type="paragraph" w:styleId="Title">
    <w:name w:val="Title"/>
    <w:basedOn w:val="Normal"/>
    <w:next w:val="Subtitle"/>
    <w:autoRedefine/>
    <w:rsid w:val="00043CF6"/>
    <w:pPr>
      <w:spacing w:before="480" w:after="360" w:line="204" w:lineRule="auto"/>
      <w:contextualSpacing/>
      <w:outlineLvl w:val="0"/>
    </w:pPr>
    <w:rPr>
      <w:rFonts w:ascii="Arial Bold" w:hAnsi="Arial Bold" w:cs="Arial"/>
      <w:b/>
      <w:bCs/>
      <w:color w:val="004200" w:themeColor="accent1"/>
      <w:kern w:val="28"/>
      <w:sz w:val="84"/>
      <w:szCs w:val="32"/>
    </w:rPr>
  </w:style>
  <w:style w:type="paragraph" w:styleId="ListBullet">
    <w:name w:val="List Bullet"/>
    <w:basedOn w:val="Normal"/>
    <w:autoRedefine/>
    <w:uiPriority w:val="3"/>
    <w:qFormat/>
    <w:rsid w:val="00D91466"/>
    <w:pPr>
      <w:numPr>
        <w:numId w:val="1"/>
      </w:numPr>
      <w:spacing w:before="60" w:after="60"/>
    </w:pPr>
  </w:style>
  <w:style w:type="paragraph" w:styleId="Footer">
    <w:name w:val="footer"/>
    <w:basedOn w:val="Header"/>
    <w:autoRedefine/>
    <w:uiPriority w:val="99"/>
    <w:rsid w:val="00733251"/>
    <w:pPr>
      <w:tabs>
        <w:tab w:val="right" w:pos="9639"/>
      </w:tabs>
    </w:pPr>
  </w:style>
  <w:style w:type="paragraph" w:styleId="Index1">
    <w:name w:val="index 1"/>
    <w:basedOn w:val="Normal"/>
    <w:next w:val="Normal"/>
    <w:autoRedefine/>
    <w:semiHidden/>
    <w:unhideWhenUsed/>
    <w:rsid w:val="00465398"/>
    <w:pPr>
      <w:spacing w:before="0" w:after="0" w:line="240" w:lineRule="auto"/>
      <w:ind w:left="220" w:hanging="220"/>
    </w:pPr>
  </w:style>
  <w:style w:type="character" w:customStyle="1" w:styleId="Heading5Char">
    <w:name w:val="Heading 5 Char"/>
    <w:basedOn w:val="DefaultParagraphFont"/>
    <w:link w:val="Heading5"/>
    <w:semiHidden/>
    <w:rsid w:val="001D2904"/>
    <w:rPr>
      <w:rFonts w:ascii="Arial" w:hAnsi="Arial"/>
      <w:b/>
      <w:sz w:val="22"/>
      <w:szCs w:val="22"/>
    </w:rPr>
  </w:style>
  <w:style w:type="table" w:styleId="TableGrid">
    <w:name w:val="Table Grid"/>
    <w:basedOn w:val="TableNormal"/>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autoRedefine/>
    <w:uiPriority w:val="99"/>
    <w:rsid w:val="00942A56"/>
    <w:pPr>
      <w:spacing w:before="0" w:after="0" w:line="240" w:lineRule="auto"/>
      <w:ind w:left="142" w:hanging="142"/>
    </w:pPr>
    <w:rPr>
      <w:sz w:val="18"/>
      <w:szCs w:val="18"/>
    </w:rPr>
  </w:style>
  <w:style w:type="character" w:customStyle="1" w:styleId="FootnoteTextChar">
    <w:name w:val="Footnote Text Char"/>
    <w:basedOn w:val="DefaultParagraphFont"/>
    <w:link w:val="FootnoteText"/>
    <w:uiPriority w:val="99"/>
    <w:rsid w:val="00942A56"/>
    <w:rPr>
      <w:rFonts w:ascii="Arial" w:hAnsi="Arial"/>
      <w:sz w:val="18"/>
      <w:szCs w:val="18"/>
    </w:rPr>
  </w:style>
  <w:style w:type="character" w:styleId="FootnoteReference">
    <w:name w:val="footnote reference"/>
    <w:basedOn w:val="DefaultParagraphFont"/>
    <w:uiPriority w:val="99"/>
    <w:rsid w:val="00843390"/>
    <w:rPr>
      <w:vertAlign w:val="superscript"/>
    </w:rPr>
  </w:style>
  <w:style w:type="paragraph" w:styleId="ListParagraph">
    <w:name w:val="List Paragraph"/>
    <w:basedOn w:val="Normal"/>
    <w:autoRedefine/>
    <w:uiPriority w:val="34"/>
    <w:qFormat/>
    <w:rsid w:val="00241FAA"/>
    <w:pPr>
      <w:numPr>
        <w:numId w:val="13"/>
      </w:numPr>
    </w:pPr>
  </w:style>
  <w:style w:type="character" w:customStyle="1" w:styleId="Heading2Char">
    <w:name w:val="Heading 2 Char"/>
    <w:basedOn w:val="DefaultParagraphFont"/>
    <w:link w:val="Heading2"/>
    <w:uiPriority w:val="2"/>
    <w:rsid w:val="002029AC"/>
    <w:rPr>
      <w:rFonts w:asciiTheme="majorHAnsi" w:hAnsiTheme="majorHAnsi"/>
      <w:b/>
      <w:sz w:val="28"/>
      <w:szCs w:val="44"/>
    </w:rPr>
  </w:style>
  <w:style w:type="paragraph" w:styleId="TOC1">
    <w:name w:val="toc 1"/>
    <w:basedOn w:val="Normal"/>
    <w:next w:val="Normal"/>
    <w:autoRedefine/>
    <w:uiPriority w:val="39"/>
    <w:rsid w:val="003E0845"/>
    <w:pPr>
      <w:spacing w:before="240" w:line="240" w:lineRule="auto"/>
      <w:ind w:right="567"/>
    </w:pPr>
    <w:rPr>
      <w:b/>
      <w:noProof/>
    </w:rPr>
  </w:style>
  <w:style w:type="paragraph" w:styleId="TOC2">
    <w:name w:val="toc 2"/>
    <w:basedOn w:val="Normal"/>
    <w:next w:val="Normal"/>
    <w:autoRedefine/>
    <w:uiPriority w:val="39"/>
    <w:rsid w:val="003E0845"/>
    <w:pPr>
      <w:spacing w:line="240" w:lineRule="auto"/>
      <w:ind w:right="11"/>
    </w:pPr>
    <w:rPr>
      <w:noProof/>
    </w:rPr>
  </w:style>
  <w:style w:type="paragraph" w:customStyle="1" w:styleId="TableText">
    <w:name w:val="Table Text"/>
    <w:basedOn w:val="Normal"/>
    <w:autoRedefine/>
    <w:uiPriority w:val="99"/>
    <w:qFormat/>
    <w:rsid w:val="009005A6"/>
    <w:pPr>
      <w:spacing w:before="80" w:after="80" w:line="240" w:lineRule="atLeast"/>
    </w:pPr>
    <w:rPr>
      <w:sz w:val="20"/>
    </w:rPr>
  </w:style>
  <w:style w:type="character" w:styleId="Emphasis">
    <w:name w:val="Emphasis"/>
    <w:basedOn w:val="DefaultParagraphFont"/>
    <w:rsid w:val="00D92300"/>
    <w:rPr>
      <w:i/>
      <w:iCs/>
    </w:rPr>
  </w:style>
  <w:style w:type="character" w:customStyle="1" w:styleId="Heading6Char">
    <w:name w:val="Heading 6 Char"/>
    <w:basedOn w:val="DefaultParagraphFont"/>
    <w:link w:val="Heading6"/>
    <w:semiHidden/>
    <w:rsid w:val="001D2904"/>
    <w:rPr>
      <w:rFonts w:ascii="Arial" w:hAnsi="Arial"/>
      <w:b/>
      <w:szCs w:val="22"/>
    </w:rPr>
  </w:style>
  <w:style w:type="table" w:customStyle="1" w:styleId="DefaultTable">
    <w:name w:val="Default Table"/>
    <w:basedOn w:val="TableNormal"/>
    <w:uiPriority w:val="99"/>
    <w:rsid w:val="00733251"/>
    <w:tblPr>
      <w:tblStyleRowBandSize w:val="1"/>
      <w:tblInd w:w="85" w:type="dxa"/>
      <w:tblBorders>
        <w:bottom w:val="single" w:sz="4" w:space="0" w:color="auto"/>
        <w:insideV w:val="single" w:sz="4" w:space="0" w:color="auto"/>
      </w:tblBorders>
      <w:tblCellMar>
        <w:left w:w="85" w:type="dxa"/>
        <w:right w:w="85" w:type="dxa"/>
      </w:tblCellMar>
    </w:tblPr>
    <w:trPr>
      <w:cantSplit/>
    </w:trPr>
    <w:tblStylePr w:type="firstRow">
      <w:pPr>
        <w:jc w:val="left"/>
      </w:pPr>
      <w:rPr>
        <w:b/>
        <w:color w:val="008542" w:themeColor="accent2"/>
      </w:rPr>
      <w:tblPr/>
      <w:trPr>
        <w:tblHeader/>
      </w:trPr>
      <w:tcPr>
        <w:vAlign w:val="bottom"/>
      </w:tcPr>
    </w:tblStylePr>
    <w:tblStylePr w:type="firstCol">
      <w:rPr>
        <w:b/>
      </w:rPr>
      <w:tblPr/>
      <w:tcPr>
        <w:tcBorders>
          <w:top w:val="nil"/>
          <w:left w:val="nil"/>
          <w:bottom w:val="single" w:sz="4" w:space="0" w:color="auto"/>
          <w:right w:val="nil"/>
          <w:insideH w:val="nil"/>
          <w:insideV w:val="nil"/>
          <w:tl2br w:val="nil"/>
          <w:tr2bl w:val="nil"/>
        </w:tcBorders>
      </w:tcPr>
    </w:tblStylePr>
    <w:tblStylePr w:type="band1Horz">
      <w:tblPr/>
      <w:tcPr>
        <w:shd w:val="clear" w:color="auto" w:fill="E6E7E9"/>
      </w:tcPr>
    </w:tblStylePr>
  </w:style>
  <w:style w:type="paragraph" w:styleId="TOCHeading">
    <w:name w:val="TOC Heading"/>
    <w:basedOn w:val="Heading1"/>
    <w:next w:val="Normal"/>
    <w:autoRedefine/>
    <w:uiPriority w:val="39"/>
    <w:qFormat/>
    <w:rsid w:val="002256A8"/>
    <w:pPr>
      <w:outlineLvl w:val="9"/>
    </w:pPr>
    <w:rPr>
      <w:rFonts w:eastAsiaTheme="majorEastAsia" w:cstheme="majorBidi"/>
      <w:bCs/>
      <w:szCs w:val="28"/>
    </w:rPr>
  </w:style>
  <w:style w:type="paragraph" w:customStyle="1" w:styleId="SourceNotesText">
    <w:name w:val="Source/Notes Text"/>
    <w:basedOn w:val="Normal"/>
    <w:autoRedefine/>
    <w:uiPriority w:val="9"/>
    <w:qFormat/>
    <w:rsid w:val="007802BE"/>
    <w:pPr>
      <w:spacing w:line="240" w:lineRule="auto"/>
    </w:pPr>
    <w:rPr>
      <w:sz w:val="18"/>
      <w:szCs w:val="16"/>
    </w:rPr>
  </w:style>
  <w:style w:type="character" w:styleId="Strong">
    <w:name w:val="Strong"/>
    <w:basedOn w:val="DefaultParagraphFont"/>
    <w:qFormat/>
    <w:rsid w:val="00D45B67"/>
    <w:rPr>
      <w:b/>
      <w:bCs/>
    </w:rPr>
  </w:style>
  <w:style w:type="paragraph" w:customStyle="1" w:styleId="Intro">
    <w:name w:val="Intro"/>
    <w:basedOn w:val="Normal"/>
    <w:autoRedefine/>
    <w:uiPriority w:val="2"/>
    <w:qFormat/>
    <w:rsid w:val="00465398"/>
    <w:rPr>
      <w:color w:val="008542" w:themeColor="accent2"/>
      <w:szCs w:val="30"/>
    </w:rPr>
  </w:style>
  <w:style w:type="paragraph" w:styleId="BalloonText">
    <w:name w:val="Balloon Text"/>
    <w:basedOn w:val="Normal"/>
    <w:link w:val="BalloonTextChar"/>
    <w:autoRedefine/>
    <w:semiHidden/>
    <w:rsid w:val="001B5259"/>
    <w:rPr>
      <w:rFonts w:ascii="Tahoma" w:hAnsi="Tahoma" w:cs="Tahoma"/>
      <w:sz w:val="16"/>
      <w:szCs w:val="16"/>
    </w:rPr>
  </w:style>
  <w:style w:type="character" w:customStyle="1" w:styleId="BalloonTextChar">
    <w:name w:val="Balloon Text Char"/>
    <w:basedOn w:val="DefaultParagraphFont"/>
    <w:link w:val="BalloonText"/>
    <w:semiHidden/>
    <w:rsid w:val="001D2904"/>
    <w:rPr>
      <w:rFonts w:ascii="Tahoma" w:hAnsi="Tahoma" w:cs="Tahoma"/>
      <w:sz w:val="16"/>
      <w:szCs w:val="16"/>
    </w:rPr>
  </w:style>
  <w:style w:type="paragraph" w:styleId="NoSpacing">
    <w:name w:val="No Spacing"/>
    <w:autoRedefine/>
    <w:qFormat/>
    <w:rsid w:val="00406578"/>
    <w:rPr>
      <w:rFonts w:ascii="Arial" w:hAnsi="Arial"/>
      <w:sz w:val="22"/>
      <w:szCs w:val="24"/>
    </w:rPr>
  </w:style>
  <w:style w:type="paragraph" w:styleId="EndnoteText">
    <w:name w:val="endnote text"/>
    <w:basedOn w:val="Normal"/>
    <w:link w:val="EndnoteTextChar"/>
    <w:autoRedefine/>
    <w:semiHidden/>
    <w:rsid w:val="00EE265C"/>
    <w:rPr>
      <w:sz w:val="20"/>
      <w:szCs w:val="20"/>
    </w:rPr>
  </w:style>
  <w:style w:type="character" w:customStyle="1" w:styleId="EndnoteTextChar">
    <w:name w:val="Endnote Text Char"/>
    <w:basedOn w:val="DefaultParagraphFont"/>
    <w:link w:val="EndnoteText"/>
    <w:semiHidden/>
    <w:rsid w:val="001D2904"/>
    <w:rPr>
      <w:rFonts w:ascii="Arial" w:hAnsi="Arial"/>
    </w:rPr>
  </w:style>
  <w:style w:type="character" w:styleId="EndnoteReference">
    <w:name w:val="endnote reference"/>
    <w:basedOn w:val="DefaultParagraphFont"/>
    <w:semiHidden/>
    <w:rsid w:val="00EE265C"/>
    <w:rPr>
      <w:vertAlign w:val="superscript"/>
    </w:rPr>
  </w:style>
  <w:style w:type="character" w:styleId="FollowedHyperlink">
    <w:name w:val="FollowedHyperlink"/>
    <w:basedOn w:val="DefaultParagraphFont"/>
    <w:semiHidden/>
    <w:rsid w:val="000E39EF"/>
    <w:rPr>
      <w:color w:val="000000" w:themeColor="followedHyperlink"/>
      <w:u w:val="single"/>
    </w:rPr>
  </w:style>
  <w:style w:type="paragraph" w:styleId="Subtitle">
    <w:name w:val="Subtitle"/>
    <w:basedOn w:val="Normal"/>
    <w:link w:val="SubtitleChar"/>
    <w:autoRedefine/>
    <w:rsid w:val="00043CF6"/>
    <w:pPr>
      <w:numPr>
        <w:ilvl w:val="1"/>
      </w:numPr>
      <w:spacing w:before="480" w:after="360"/>
      <w:contextualSpacing/>
    </w:pPr>
    <w:rPr>
      <w:rFonts w:asciiTheme="majorHAnsi" w:eastAsiaTheme="majorEastAsia" w:hAnsiTheme="majorHAnsi" w:cstheme="majorBidi"/>
      <w:b/>
      <w:iCs/>
      <w:color w:val="004200" w:themeColor="accent1"/>
      <w:sz w:val="40"/>
    </w:rPr>
  </w:style>
  <w:style w:type="character" w:customStyle="1" w:styleId="SubtitleChar">
    <w:name w:val="Subtitle Char"/>
    <w:basedOn w:val="DefaultParagraphFont"/>
    <w:link w:val="Subtitle"/>
    <w:rsid w:val="00043CF6"/>
    <w:rPr>
      <w:rFonts w:asciiTheme="majorHAnsi" w:eastAsiaTheme="majorEastAsia" w:hAnsiTheme="majorHAnsi" w:cstheme="majorBidi"/>
      <w:b/>
      <w:iCs/>
      <w:color w:val="004200" w:themeColor="accent1"/>
      <w:sz w:val="40"/>
      <w:szCs w:val="24"/>
    </w:rPr>
  </w:style>
  <w:style w:type="paragraph" w:customStyle="1" w:styleId="TableHeading">
    <w:name w:val="Table Heading"/>
    <w:basedOn w:val="Normal"/>
    <w:next w:val="TableText"/>
    <w:autoRedefine/>
    <w:uiPriority w:val="99"/>
    <w:rsid w:val="00835FC9"/>
    <w:pPr>
      <w:keepNext/>
      <w:keepLines/>
      <w:spacing w:before="360"/>
      <w:contextualSpacing/>
    </w:pPr>
    <w:rPr>
      <w:b/>
      <w:szCs w:val="20"/>
    </w:rPr>
  </w:style>
  <w:style w:type="paragraph" w:customStyle="1" w:styleId="FigureHeading">
    <w:name w:val="Figure Heading"/>
    <w:basedOn w:val="Normal"/>
    <w:next w:val="Normal"/>
    <w:autoRedefine/>
    <w:uiPriority w:val="99"/>
    <w:qFormat/>
    <w:rsid w:val="00942A56"/>
    <w:pPr>
      <w:keepNext/>
      <w:keepLines/>
      <w:numPr>
        <w:numId w:val="11"/>
      </w:numPr>
      <w:tabs>
        <w:tab w:val="left" w:pos="907"/>
      </w:tabs>
      <w:ind w:left="907" w:hanging="907"/>
      <w:contextualSpacing/>
    </w:pPr>
  </w:style>
  <w:style w:type="paragraph" w:customStyle="1" w:styleId="FinancialsH1">
    <w:name w:val="Financials H1"/>
    <w:basedOn w:val="Heading1"/>
    <w:next w:val="Normal"/>
    <w:autoRedefine/>
    <w:uiPriority w:val="1"/>
    <w:semiHidden/>
    <w:rsid w:val="00CC2138"/>
    <w:pPr>
      <w:spacing w:after="360"/>
    </w:pPr>
    <w:rPr>
      <w:color w:val="008542" w:themeColor="accent2"/>
      <w:sz w:val="44"/>
    </w:rPr>
  </w:style>
  <w:style w:type="paragraph" w:customStyle="1" w:styleId="FinancialsH2">
    <w:name w:val="Financials H2"/>
    <w:basedOn w:val="Heading2"/>
    <w:next w:val="Normal"/>
    <w:autoRedefine/>
    <w:uiPriority w:val="1"/>
    <w:semiHidden/>
    <w:rsid w:val="00FC654D"/>
    <w:pPr>
      <w:spacing w:after="0" w:line="240" w:lineRule="auto"/>
    </w:pPr>
    <w:rPr>
      <w:rFonts w:ascii="Arial Bold" w:hAnsi="Arial Bold"/>
      <w:caps/>
      <w:sz w:val="24"/>
      <w:szCs w:val="24"/>
    </w:rPr>
  </w:style>
  <w:style w:type="paragraph" w:customStyle="1" w:styleId="FinancialsH3">
    <w:name w:val="Financials H3"/>
    <w:basedOn w:val="Heading3"/>
    <w:autoRedefine/>
    <w:uiPriority w:val="1"/>
    <w:semiHidden/>
    <w:rsid w:val="00CC2138"/>
    <w:rPr>
      <w:szCs w:val="22"/>
      <w:lang w:val="en-GB"/>
    </w:rPr>
  </w:style>
  <w:style w:type="paragraph" w:customStyle="1" w:styleId="FinancialsH4">
    <w:name w:val="Financials H4"/>
    <w:basedOn w:val="Heading4"/>
    <w:autoRedefine/>
    <w:uiPriority w:val="1"/>
    <w:semiHidden/>
    <w:rsid w:val="00A00568"/>
    <w:pPr>
      <w:spacing w:before="120"/>
    </w:pPr>
    <w:rPr>
      <w:rFonts w:ascii="Arial Bold" w:hAnsi="Arial Bold"/>
      <w:lang w:val="en-GB"/>
    </w:rPr>
  </w:style>
  <w:style w:type="paragraph" w:customStyle="1" w:styleId="FinancialsH5">
    <w:name w:val="Financials H5"/>
    <w:basedOn w:val="Heading5"/>
    <w:autoRedefine/>
    <w:uiPriority w:val="1"/>
    <w:semiHidden/>
    <w:rsid w:val="00A00568"/>
    <w:pPr>
      <w:spacing w:before="120"/>
    </w:pPr>
    <w:rPr>
      <w:bCs/>
      <w:lang w:val="en-GB"/>
    </w:rPr>
  </w:style>
  <w:style w:type="paragraph" w:customStyle="1" w:styleId="FinancialsTableH2">
    <w:name w:val="Financials Table H2"/>
    <w:basedOn w:val="TableText"/>
    <w:autoRedefine/>
    <w:uiPriority w:val="1"/>
    <w:semiHidden/>
    <w:rsid w:val="00660951"/>
    <w:pPr>
      <w:spacing w:before="120" w:after="40" w:line="240" w:lineRule="auto"/>
    </w:pPr>
    <w:rPr>
      <w:b/>
      <w:color w:val="008542" w:themeColor="accent2"/>
    </w:rPr>
  </w:style>
  <w:style w:type="paragraph" w:customStyle="1" w:styleId="FinancialsTableText">
    <w:name w:val="Financials Table Text"/>
    <w:basedOn w:val="TableText"/>
    <w:autoRedefine/>
    <w:uiPriority w:val="1"/>
    <w:semiHidden/>
    <w:rsid w:val="00660951"/>
    <w:pPr>
      <w:spacing w:before="40" w:after="40" w:line="240" w:lineRule="auto"/>
    </w:pPr>
  </w:style>
  <w:style w:type="paragraph" w:customStyle="1" w:styleId="FinancialsTableTextIndented">
    <w:name w:val="Financials Table Text Indented"/>
    <w:basedOn w:val="TableText"/>
    <w:autoRedefine/>
    <w:uiPriority w:val="1"/>
    <w:semiHidden/>
    <w:rsid w:val="00F3495A"/>
    <w:pPr>
      <w:spacing w:before="40" w:after="40" w:line="240" w:lineRule="auto"/>
      <w:ind w:left="170"/>
    </w:pPr>
    <w:rPr>
      <w:i/>
    </w:rPr>
  </w:style>
  <w:style w:type="paragraph" w:customStyle="1" w:styleId="FinancialsTableH1">
    <w:name w:val="Financials Table H1"/>
    <w:basedOn w:val="TableText"/>
    <w:autoRedefine/>
    <w:uiPriority w:val="1"/>
    <w:semiHidden/>
    <w:rsid w:val="007A7D19"/>
    <w:pPr>
      <w:spacing w:before="160" w:after="40" w:line="240" w:lineRule="auto"/>
    </w:pPr>
    <w:rPr>
      <w:rFonts w:ascii="Arial Bold" w:hAnsi="Arial Bold"/>
      <w:b/>
      <w:caps/>
    </w:rPr>
  </w:style>
  <w:style w:type="paragraph" w:customStyle="1" w:styleId="NoParagraphStyle">
    <w:name w:val="[No Paragraph Style]"/>
    <w:autoRedefine/>
    <w:rsid w:val="00536880"/>
    <w:pPr>
      <w:autoSpaceDE w:val="0"/>
      <w:autoSpaceDN w:val="0"/>
      <w:adjustRightInd w:val="0"/>
      <w:spacing w:line="288" w:lineRule="auto"/>
      <w:textAlignment w:val="center"/>
    </w:pPr>
    <w:rPr>
      <w:rFonts w:ascii="Arial" w:hAnsi="Arial" w:cs="Arial"/>
      <w:color w:val="000000"/>
      <w:sz w:val="24"/>
      <w:szCs w:val="24"/>
      <w:lang w:val="en-US"/>
    </w:rPr>
  </w:style>
  <w:style w:type="paragraph" w:customStyle="1" w:styleId="AppendixH1">
    <w:name w:val="Appendix H1"/>
    <w:basedOn w:val="FinancialsH1"/>
    <w:autoRedefine/>
    <w:uiPriority w:val="1"/>
    <w:semiHidden/>
    <w:rsid w:val="00CC2138"/>
  </w:style>
  <w:style w:type="paragraph" w:customStyle="1" w:styleId="AppendixH2">
    <w:name w:val="Appendix H2"/>
    <w:basedOn w:val="FinancialsH2"/>
    <w:autoRedefine/>
    <w:uiPriority w:val="1"/>
    <w:semiHidden/>
    <w:rsid w:val="00FC6134"/>
  </w:style>
  <w:style w:type="character" w:styleId="PageNumber">
    <w:name w:val="page number"/>
    <w:basedOn w:val="DefaultParagraphFont"/>
    <w:semiHidden/>
    <w:unhideWhenUsed/>
    <w:rsid w:val="005F219D"/>
    <w:rPr>
      <w:rFonts w:asciiTheme="minorHAnsi" w:hAnsiTheme="minorHAnsi"/>
      <w:b/>
      <w:color w:val="008542" w:themeColor="accent2"/>
      <w:sz w:val="16"/>
    </w:rPr>
  </w:style>
  <w:style w:type="paragraph" w:customStyle="1" w:styleId="Address">
    <w:name w:val="Address"/>
    <w:basedOn w:val="Normal"/>
    <w:autoRedefine/>
    <w:uiPriority w:val="1"/>
    <w:rsid w:val="002029AC"/>
    <w:pPr>
      <w:spacing w:before="0" w:after="0" w:line="192" w:lineRule="exact"/>
    </w:pPr>
    <w:rPr>
      <w:b/>
      <w:bCs/>
      <w:sz w:val="16"/>
      <w:szCs w:val="16"/>
    </w:rPr>
  </w:style>
  <w:style w:type="paragraph" w:customStyle="1" w:styleId="Organisation">
    <w:name w:val="Organisation"/>
    <w:basedOn w:val="Normal"/>
    <w:next w:val="Title"/>
    <w:autoRedefine/>
    <w:uiPriority w:val="1"/>
    <w:qFormat/>
    <w:rsid w:val="00043CF6"/>
    <w:pPr>
      <w:spacing w:before="0" w:after="1320"/>
    </w:pPr>
    <w:rPr>
      <w:b/>
      <w:noProof/>
      <w:color w:val="004200" w:themeColor="accent1"/>
      <w:sz w:val="20"/>
      <w:szCs w:val="16"/>
    </w:rPr>
  </w:style>
  <w:style w:type="paragraph" w:customStyle="1" w:styleId="Versionanddate">
    <w:name w:val="Version and date"/>
    <w:basedOn w:val="Subtitle"/>
    <w:next w:val="Normal"/>
    <w:autoRedefine/>
    <w:uiPriority w:val="1"/>
    <w:qFormat/>
    <w:rsid w:val="00043CF6"/>
    <w:rPr>
      <w:color w:val="008542" w:themeColor="accent2"/>
      <w:sz w:val="28"/>
    </w:rPr>
  </w:style>
  <w:style w:type="paragraph" w:customStyle="1" w:styleId="Act">
    <w:name w:val="Act"/>
    <w:basedOn w:val="Normal"/>
    <w:next w:val="Normal"/>
    <w:uiPriority w:val="1"/>
    <w:qFormat/>
    <w:rsid w:val="00BC1032"/>
    <w:rPr>
      <w:i/>
    </w:rPr>
  </w:style>
  <w:style w:type="paragraph" w:customStyle="1" w:styleId="Disclaimer">
    <w:name w:val="Disclaimer"/>
    <w:basedOn w:val="Normal"/>
    <w:autoRedefine/>
    <w:uiPriority w:val="1"/>
    <w:rsid w:val="00BC1032"/>
    <w:rPr>
      <w:i/>
    </w:rPr>
  </w:style>
  <w:style w:type="paragraph" w:styleId="Quote">
    <w:name w:val="Quote"/>
    <w:basedOn w:val="Normal"/>
    <w:next w:val="Normal"/>
    <w:link w:val="QuoteChar"/>
    <w:autoRedefine/>
    <w:uiPriority w:val="29"/>
    <w:rsid w:val="00BC1032"/>
    <w:rPr>
      <w:i/>
      <w:iCs/>
      <w:color w:val="000000" w:themeColor="text1"/>
    </w:rPr>
  </w:style>
  <w:style w:type="character" w:customStyle="1" w:styleId="QuoteChar">
    <w:name w:val="Quote Char"/>
    <w:basedOn w:val="DefaultParagraphFont"/>
    <w:link w:val="Quote"/>
    <w:uiPriority w:val="29"/>
    <w:rsid w:val="00BC1032"/>
    <w:rPr>
      <w:rFonts w:ascii="Arial" w:hAnsi="Arial"/>
      <w:i/>
      <w:iCs/>
      <w:color w:val="000000" w:themeColor="text1"/>
      <w:sz w:val="22"/>
      <w:szCs w:val="24"/>
    </w:rPr>
  </w:style>
  <w:style w:type="paragraph" w:customStyle="1" w:styleId="Report">
    <w:name w:val="Report"/>
    <w:basedOn w:val="Normal"/>
    <w:next w:val="Normal"/>
    <w:autoRedefine/>
    <w:uiPriority w:val="1"/>
    <w:qFormat/>
    <w:rsid w:val="00BC1032"/>
    <w:pPr>
      <w:spacing w:before="4000" w:after="200" w:line="276" w:lineRule="auto"/>
    </w:pPr>
    <w:rPr>
      <w:b/>
    </w:rPr>
  </w:style>
  <w:style w:type="paragraph" w:styleId="NormalIndent">
    <w:name w:val="Normal Indent"/>
    <w:basedOn w:val="Normal"/>
    <w:autoRedefine/>
    <w:unhideWhenUsed/>
    <w:rsid w:val="00BC1032"/>
    <w:pPr>
      <w:ind w:left="720"/>
    </w:pPr>
  </w:style>
  <w:style w:type="paragraph" w:styleId="Bibliography">
    <w:name w:val="Bibliography"/>
    <w:basedOn w:val="Normal"/>
    <w:next w:val="Normal"/>
    <w:autoRedefine/>
    <w:uiPriority w:val="37"/>
    <w:semiHidden/>
    <w:unhideWhenUsed/>
    <w:rsid w:val="00CC2138"/>
  </w:style>
  <w:style w:type="paragraph" w:styleId="BlockText">
    <w:name w:val="Block Text"/>
    <w:basedOn w:val="Normal"/>
    <w:autoRedefine/>
    <w:semiHidden/>
    <w:unhideWhenUsed/>
    <w:rsid w:val="00CC2138"/>
    <w:pPr>
      <w:pBdr>
        <w:top w:val="single" w:sz="2" w:space="10" w:color="004200" w:themeColor="accent1" w:frame="1"/>
        <w:left w:val="single" w:sz="2" w:space="10" w:color="004200" w:themeColor="accent1" w:frame="1"/>
        <w:bottom w:val="single" w:sz="2" w:space="10" w:color="004200" w:themeColor="accent1" w:frame="1"/>
        <w:right w:val="single" w:sz="2" w:space="10" w:color="004200" w:themeColor="accent1" w:frame="1"/>
      </w:pBdr>
      <w:ind w:left="1152" w:right="1152"/>
    </w:pPr>
    <w:rPr>
      <w:rFonts w:asciiTheme="minorHAnsi" w:eastAsiaTheme="minorEastAsia" w:hAnsiTheme="minorHAnsi" w:cstheme="minorBidi"/>
      <w:i/>
      <w:iCs/>
      <w:color w:val="004200" w:themeColor="accent1"/>
    </w:rPr>
  </w:style>
  <w:style w:type="paragraph" w:styleId="BodyText">
    <w:name w:val="Body Text"/>
    <w:basedOn w:val="Normal"/>
    <w:link w:val="BodyTextChar"/>
    <w:autoRedefine/>
    <w:semiHidden/>
    <w:unhideWhenUsed/>
    <w:rsid w:val="00CC2138"/>
  </w:style>
  <w:style w:type="character" w:customStyle="1" w:styleId="BodyTextChar">
    <w:name w:val="Body Text Char"/>
    <w:basedOn w:val="DefaultParagraphFont"/>
    <w:link w:val="BodyText"/>
    <w:semiHidden/>
    <w:rsid w:val="00CC2138"/>
    <w:rPr>
      <w:rFonts w:ascii="Arial" w:hAnsi="Arial"/>
      <w:sz w:val="22"/>
      <w:szCs w:val="24"/>
    </w:rPr>
  </w:style>
  <w:style w:type="paragraph" w:styleId="BodyText2">
    <w:name w:val="Body Text 2"/>
    <w:basedOn w:val="Normal"/>
    <w:link w:val="BodyText2Char"/>
    <w:autoRedefine/>
    <w:semiHidden/>
    <w:unhideWhenUsed/>
    <w:rsid w:val="00CC2138"/>
    <w:pPr>
      <w:spacing w:line="480" w:lineRule="auto"/>
    </w:pPr>
  </w:style>
  <w:style w:type="character" w:customStyle="1" w:styleId="BodyText2Char">
    <w:name w:val="Body Text 2 Char"/>
    <w:basedOn w:val="DefaultParagraphFont"/>
    <w:link w:val="BodyText2"/>
    <w:semiHidden/>
    <w:rsid w:val="00CC2138"/>
    <w:rPr>
      <w:rFonts w:ascii="Arial" w:hAnsi="Arial"/>
      <w:sz w:val="22"/>
      <w:szCs w:val="24"/>
    </w:rPr>
  </w:style>
  <w:style w:type="paragraph" w:styleId="BodyText3">
    <w:name w:val="Body Text 3"/>
    <w:basedOn w:val="Normal"/>
    <w:link w:val="BodyText3Char"/>
    <w:autoRedefine/>
    <w:semiHidden/>
    <w:unhideWhenUsed/>
    <w:rsid w:val="00CC2138"/>
    <w:rPr>
      <w:sz w:val="16"/>
      <w:szCs w:val="16"/>
    </w:rPr>
  </w:style>
  <w:style w:type="character" w:customStyle="1" w:styleId="BodyText3Char">
    <w:name w:val="Body Text 3 Char"/>
    <w:basedOn w:val="DefaultParagraphFont"/>
    <w:link w:val="BodyText3"/>
    <w:semiHidden/>
    <w:rsid w:val="00CC2138"/>
    <w:rPr>
      <w:rFonts w:ascii="Arial" w:hAnsi="Arial"/>
      <w:sz w:val="16"/>
      <w:szCs w:val="16"/>
    </w:rPr>
  </w:style>
  <w:style w:type="paragraph" w:styleId="BodyTextFirstIndent">
    <w:name w:val="Body Text First Indent"/>
    <w:basedOn w:val="BodyText"/>
    <w:link w:val="BodyTextFirstIndentChar"/>
    <w:autoRedefine/>
    <w:semiHidden/>
    <w:rsid w:val="00CC2138"/>
    <w:pPr>
      <w:ind w:firstLine="360"/>
    </w:pPr>
  </w:style>
  <w:style w:type="character" w:customStyle="1" w:styleId="BodyTextFirstIndentChar">
    <w:name w:val="Body Text First Indent Char"/>
    <w:basedOn w:val="BodyTextChar"/>
    <w:link w:val="BodyTextFirstIndent"/>
    <w:semiHidden/>
    <w:rsid w:val="00CC2138"/>
    <w:rPr>
      <w:rFonts w:ascii="Arial" w:hAnsi="Arial"/>
      <w:sz w:val="22"/>
      <w:szCs w:val="24"/>
    </w:rPr>
  </w:style>
  <w:style w:type="paragraph" w:styleId="BodyTextIndent">
    <w:name w:val="Body Text Indent"/>
    <w:basedOn w:val="Normal"/>
    <w:link w:val="BodyTextIndentChar"/>
    <w:autoRedefine/>
    <w:semiHidden/>
    <w:unhideWhenUsed/>
    <w:rsid w:val="00CC2138"/>
    <w:pPr>
      <w:ind w:left="283"/>
    </w:pPr>
  </w:style>
  <w:style w:type="character" w:customStyle="1" w:styleId="BodyTextIndentChar">
    <w:name w:val="Body Text Indent Char"/>
    <w:basedOn w:val="DefaultParagraphFont"/>
    <w:link w:val="BodyTextIndent"/>
    <w:semiHidden/>
    <w:rsid w:val="00CC2138"/>
    <w:rPr>
      <w:rFonts w:ascii="Arial" w:hAnsi="Arial"/>
      <w:sz w:val="22"/>
      <w:szCs w:val="24"/>
    </w:rPr>
  </w:style>
  <w:style w:type="paragraph" w:styleId="BodyTextFirstIndent2">
    <w:name w:val="Body Text First Indent 2"/>
    <w:basedOn w:val="BodyTextIndent"/>
    <w:link w:val="BodyTextFirstIndent2Char"/>
    <w:autoRedefine/>
    <w:semiHidden/>
    <w:unhideWhenUsed/>
    <w:rsid w:val="00CC2138"/>
    <w:pPr>
      <w:ind w:left="360" w:firstLine="360"/>
    </w:pPr>
  </w:style>
  <w:style w:type="character" w:customStyle="1" w:styleId="BodyTextFirstIndent2Char">
    <w:name w:val="Body Text First Indent 2 Char"/>
    <w:basedOn w:val="BodyTextIndentChar"/>
    <w:link w:val="BodyTextFirstIndent2"/>
    <w:semiHidden/>
    <w:rsid w:val="00CC2138"/>
    <w:rPr>
      <w:rFonts w:ascii="Arial" w:hAnsi="Arial"/>
      <w:sz w:val="22"/>
      <w:szCs w:val="24"/>
    </w:rPr>
  </w:style>
  <w:style w:type="paragraph" w:styleId="BodyTextIndent2">
    <w:name w:val="Body Text Indent 2"/>
    <w:basedOn w:val="Normal"/>
    <w:link w:val="BodyTextIndent2Char"/>
    <w:autoRedefine/>
    <w:semiHidden/>
    <w:unhideWhenUsed/>
    <w:rsid w:val="00CC2138"/>
    <w:pPr>
      <w:spacing w:line="480" w:lineRule="auto"/>
      <w:ind w:left="283"/>
    </w:pPr>
  </w:style>
  <w:style w:type="character" w:customStyle="1" w:styleId="BodyTextIndent2Char">
    <w:name w:val="Body Text Indent 2 Char"/>
    <w:basedOn w:val="DefaultParagraphFont"/>
    <w:link w:val="BodyTextIndent2"/>
    <w:semiHidden/>
    <w:rsid w:val="00CC2138"/>
    <w:rPr>
      <w:rFonts w:ascii="Arial" w:hAnsi="Arial"/>
      <w:sz w:val="22"/>
      <w:szCs w:val="24"/>
    </w:rPr>
  </w:style>
  <w:style w:type="paragraph" w:styleId="BodyTextIndent3">
    <w:name w:val="Body Text Indent 3"/>
    <w:basedOn w:val="Normal"/>
    <w:link w:val="BodyTextIndent3Char"/>
    <w:autoRedefine/>
    <w:semiHidden/>
    <w:unhideWhenUsed/>
    <w:rsid w:val="00CC2138"/>
    <w:pPr>
      <w:ind w:left="283"/>
    </w:pPr>
    <w:rPr>
      <w:sz w:val="16"/>
      <w:szCs w:val="16"/>
    </w:rPr>
  </w:style>
  <w:style w:type="character" w:customStyle="1" w:styleId="BodyTextIndent3Char">
    <w:name w:val="Body Text Indent 3 Char"/>
    <w:basedOn w:val="DefaultParagraphFont"/>
    <w:link w:val="BodyTextIndent3"/>
    <w:semiHidden/>
    <w:rsid w:val="00CC2138"/>
    <w:rPr>
      <w:rFonts w:ascii="Arial" w:hAnsi="Arial"/>
      <w:sz w:val="16"/>
      <w:szCs w:val="16"/>
    </w:rPr>
  </w:style>
  <w:style w:type="character" w:styleId="BookTitle">
    <w:name w:val="Book Title"/>
    <w:basedOn w:val="DefaultParagraphFont"/>
    <w:uiPriority w:val="33"/>
    <w:rsid w:val="00CC2138"/>
    <w:rPr>
      <w:b/>
      <w:bCs/>
      <w:smallCaps/>
      <w:spacing w:val="5"/>
    </w:rPr>
  </w:style>
  <w:style w:type="paragraph" w:styleId="Caption">
    <w:name w:val="caption"/>
    <w:basedOn w:val="Normal"/>
    <w:next w:val="Normal"/>
    <w:autoRedefine/>
    <w:semiHidden/>
    <w:unhideWhenUsed/>
    <w:rsid w:val="00CC2138"/>
    <w:pPr>
      <w:spacing w:before="0" w:after="200" w:line="240" w:lineRule="auto"/>
    </w:pPr>
    <w:rPr>
      <w:b/>
      <w:bCs/>
      <w:color w:val="004200" w:themeColor="accent1"/>
      <w:sz w:val="18"/>
      <w:szCs w:val="18"/>
    </w:rPr>
  </w:style>
  <w:style w:type="paragraph" w:styleId="Closing">
    <w:name w:val="Closing"/>
    <w:basedOn w:val="Normal"/>
    <w:link w:val="ClosingChar"/>
    <w:autoRedefine/>
    <w:semiHidden/>
    <w:unhideWhenUsed/>
    <w:rsid w:val="00CC2138"/>
    <w:pPr>
      <w:spacing w:before="0" w:after="0" w:line="240" w:lineRule="auto"/>
      <w:ind w:left="4252"/>
    </w:pPr>
  </w:style>
  <w:style w:type="character" w:customStyle="1" w:styleId="ClosingChar">
    <w:name w:val="Closing Char"/>
    <w:basedOn w:val="DefaultParagraphFont"/>
    <w:link w:val="Closing"/>
    <w:semiHidden/>
    <w:rsid w:val="00CC2138"/>
    <w:rPr>
      <w:rFonts w:ascii="Arial" w:hAnsi="Arial"/>
      <w:sz w:val="22"/>
      <w:szCs w:val="24"/>
    </w:rPr>
  </w:style>
  <w:style w:type="character" w:styleId="CommentReference">
    <w:name w:val="annotation reference"/>
    <w:basedOn w:val="DefaultParagraphFont"/>
    <w:semiHidden/>
    <w:unhideWhenUsed/>
    <w:rsid w:val="00CC2138"/>
    <w:rPr>
      <w:sz w:val="16"/>
      <w:szCs w:val="16"/>
    </w:rPr>
  </w:style>
  <w:style w:type="paragraph" w:styleId="CommentText">
    <w:name w:val="annotation text"/>
    <w:basedOn w:val="Normal"/>
    <w:link w:val="CommentTextChar"/>
    <w:autoRedefine/>
    <w:unhideWhenUsed/>
    <w:rsid w:val="00942A56"/>
    <w:pPr>
      <w:spacing w:line="240" w:lineRule="auto"/>
    </w:pPr>
    <w:rPr>
      <w:sz w:val="20"/>
      <w:szCs w:val="20"/>
    </w:rPr>
  </w:style>
  <w:style w:type="character" w:customStyle="1" w:styleId="CommentTextChar">
    <w:name w:val="Comment Text Char"/>
    <w:basedOn w:val="DefaultParagraphFont"/>
    <w:link w:val="CommentText"/>
    <w:rsid w:val="00942A56"/>
    <w:rPr>
      <w:rFonts w:ascii="Arial" w:hAnsi="Arial"/>
    </w:rPr>
  </w:style>
  <w:style w:type="paragraph" w:styleId="CommentSubject">
    <w:name w:val="annotation subject"/>
    <w:basedOn w:val="CommentText"/>
    <w:next w:val="CommentText"/>
    <w:link w:val="CommentSubjectChar"/>
    <w:autoRedefine/>
    <w:semiHidden/>
    <w:unhideWhenUsed/>
    <w:rsid w:val="00CC2138"/>
    <w:rPr>
      <w:b/>
      <w:bCs/>
    </w:rPr>
  </w:style>
  <w:style w:type="character" w:customStyle="1" w:styleId="CommentSubjectChar">
    <w:name w:val="Comment Subject Char"/>
    <w:basedOn w:val="CommentTextChar"/>
    <w:link w:val="CommentSubject"/>
    <w:semiHidden/>
    <w:rsid w:val="00CC2138"/>
    <w:rPr>
      <w:rFonts w:ascii="Arial" w:hAnsi="Arial"/>
      <w:b/>
      <w:bCs/>
    </w:rPr>
  </w:style>
  <w:style w:type="paragraph" w:styleId="Date">
    <w:name w:val="Date"/>
    <w:basedOn w:val="Normal"/>
    <w:next w:val="Normal"/>
    <w:link w:val="DateChar"/>
    <w:autoRedefine/>
    <w:semiHidden/>
    <w:rsid w:val="00CC2138"/>
  </w:style>
  <w:style w:type="character" w:customStyle="1" w:styleId="DateChar">
    <w:name w:val="Date Char"/>
    <w:basedOn w:val="DefaultParagraphFont"/>
    <w:link w:val="Date"/>
    <w:semiHidden/>
    <w:rsid w:val="00CC2138"/>
    <w:rPr>
      <w:rFonts w:ascii="Arial" w:hAnsi="Arial"/>
      <w:sz w:val="22"/>
      <w:szCs w:val="24"/>
    </w:rPr>
  </w:style>
  <w:style w:type="paragraph" w:styleId="DocumentMap">
    <w:name w:val="Document Map"/>
    <w:basedOn w:val="Normal"/>
    <w:link w:val="DocumentMapChar"/>
    <w:autoRedefine/>
    <w:semiHidden/>
    <w:unhideWhenUsed/>
    <w:rsid w:val="00CC2138"/>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CC2138"/>
    <w:rPr>
      <w:rFonts w:ascii="Tahoma" w:hAnsi="Tahoma" w:cs="Tahoma"/>
      <w:sz w:val="16"/>
      <w:szCs w:val="16"/>
    </w:rPr>
  </w:style>
  <w:style w:type="paragraph" w:styleId="E-mailSignature">
    <w:name w:val="E-mail Signature"/>
    <w:basedOn w:val="Normal"/>
    <w:link w:val="E-mailSignatureChar"/>
    <w:autoRedefine/>
    <w:semiHidden/>
    <w:unhideWhenUsed/>
    <w:rsid w:val="00CC2138"/>
    <w:pPr>
      <w:spacing w:before="0" w:after="0" w:line="240" w:lineRule="auto"/>
    </w:pPr>
  </w:style>
  <w:style w:type="character" w:customStyle="1" w:styleId="E-mailSignatureChar">
    <w:name w:val="E-mail Signature Char"/>
    <w:basedOn w:val="DefaultParagraphFont"/>
    <w:link w:val="E-mailSignature"/>
    <w:semiHidden/>
    <w:rsid w:val="00CC2138"/>
    <w:rPr>
      <w:rFonts w:ascii="Arial" w:hAnsi="Arial"/>
      <w:sz w:val="22"/>
      <w:szCs w:val="24"/>
    </w:rPr>
  </w:style>
  <w:style w:type="paragraph" w:styleId="EnvelopeAddress">
    <w:name w:val="envelope address"/>
    <w:basedOn w:val="Normal"/>
    <w:autoRedefine/>
    <w:semiHidden/>
    <w:unhideWhenUsed/>
    <w:rsid w:val="00CC2138"/>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rPr>
  </w:style>
  <w:style w:type="paragraph" w:styleId="EnvelopeReturn">
    <w:name w:val="envelope return"/>
    <w:basedOn w:val="Normal"/>
    <w:autoRedefine/>
    <w:semiHidden/>
    <w:unhideWhenUsed/>
    <w:rsid w:val="00CC2138"/>
    <w:pPr>
      <w:spacing w:before="0" w:after="0" w:line="240" w:lineRule="auto"/>
    </w:pPr>
    <w:rPr>
      <w:rFonts w:asciiTheme="majorHAnsi" w:eastAsiaTheme="majorEastAsia" w:hAnsiTheme="majorHAnsi" w:cstheme="majorBidi"/>
      <w:sz w:val="20"/>
      <w:szCs w:val="20"/>
    </w:rPr>
  </w:style>
  <w:style w:type="character" w:customStyle="1" w:styleId="Heading7Char">
    <w:name w:val="Heading 7 Char"/>
    <w:basedOn w:val="DefaultParagraphFont"/>
    <w:link w:val="Heading7"/>
    <w:semiHidden/>
    <w:rsid w:val="00465398"/>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semiHidden/>
    <w:rsid w:val="0046539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465398"/>
    <w:rPr>
      <w:rFonts w:asciiTheme="majorHAnsi" w:eastAsiaTheme="majorEastAsia" w:hAnsiTheme="majorHAnsi" w:cstheme="majorBidi"/>
      <w:i/>
      <w:iCs/>
      <w:color w:val="404040" w:themeColor="text1" w:themeTint="BF"/>
    </w:rPr>
  </w:style>
  <w:style w:type="character" w:styleId="HTMLAcronym">
    <w:name w:val="HTML Acronym"/>
    <w:basedOn w:val="DefaultParagraphFont"/>
    <w:semiHidden/>
    <w:unhideWhenUsed/>
    <w:rsid w:val="00465398"/>
  </w:style>
  <w:style w:type="paragraph" w:styleId="HTMLAddress">
    <w:name w:val="HTML Address"/>
    <w:basedOn w:val="Normal"/>
    <w:link w:val="HTMLAddressChar"/>
    <w:autoRedefine/>
    <w:semiHidden/>
    <w:unhideWhenUsed/>
    <w:rsid w:val="00465398"/>
    <w:pPr>
      <w:spacing w:before="0" w:after="0" w:line="240" w:lineRule="auto"/>
    </w:pPr>
    <w:rPr>
      <w:i/>
      <w:iCs/>
    </w:rPr>
  </w:style>
  <w:style w:type="character" w:customStyle="1" w:styleId="HTMLAddressChar">
    <w:name w:val="HTML Address Char"/>
    <w:basedOn w:val="DefaultParagraphFont"/>
    <w:link w:val="HTMLAddress"/>
    <w:semiHidden/>
    <w:rsid w:val="00465398"/>
    <w:rPr>
      <w:rFonts w:ascii="Arial" w:hAnsi="Arial"/>
      <w:i/>
      <w:iCs/>
      <w:sz w:val="22"/>
      <w:szCs w:val="24"/>
    </w:rPr>
  </w:style>
  <w:style w:type="character" w:styleId="HTMLCite">
    <w:name w:val="HTML Cite"/>
    <w:basedOn w:val="DefaultParagraphFont"/>
    <w:semiHidden/>
    <w:unhideWhenUsed/>
    <w:rsid w:val="00465398"/>
    <w:rPr>
      <w:i/>
      <w:iCs/>
    </w:rPr>
  </w:style>
  <w:style w:type="character" w:styleId="HTMLCode">
    <w:name w:val="HTML Code"/>
    <w:basedOn w:val="DefaultParagraphFont"/>
    <w:semiHidden/>
    <w:unhideWhenUsed/>
    <w:rsid w:val="00465398"/>
    <w:rPr>
      <w:rFonts w:ascii="Consolas" w:hAnsi="Consolas"/>
      <w:sz w:val="20"/>
      <w:szCs w:val="20"/>
    </w:rPr>
  </w:style>
  <w:style w:type="character" w:styleId="HTMLDefinition">
    <w:name w:val="HTML Definition"/>
    <w:basedOn w:val="DefaultParagraphFont"/>
    <w:semiHidden/>
    <w:unhideWhenUsed/>
    <w:rsid w:val="00465398"/>
    <w:rPr>
      <w:i/>
      <w:iCs/>
    </w:rPr>
  </w:style>
  <w:style w:type="character" w:styleId="HTMLKeyboard">
    <w:name w:val="HTML Keyboard"/>
    <w:basedOn w:val="DefaultParagraphFont"/>
    <w:semiHidden/>
    <w:unhideWhenUsed/>
    <w:rsid w:val="00465398"/>
    <w:rPr>
      <w:rFonts w:ascii="Consolas" w:hAnsi="Consolas" w:cs="Consolas"/>
      <w:sz w:val="20"/>
      <w:szCs w:val="20"/>
    </w:rPr>
  </w:style>
  <w:style w:type="paragraph" w:styleId="HTMLPreformatted">
    <w:name w:val="HTML Preformatted"/>
    <w:basedOn w:val="Normal"/>
    <w:link w:val="HTMLPreformattedChar"/>
    <w:autoRedefine/>
    <w:semiHidden/>
    <w:unhideWhenUsed/>
    <w:rsid w:val="00465398"/>
    <w:pPr>
      <w:spacing w:before="0"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semiHidden/>
    <w:rsid w:val="00465398"/>
    <w:rPr>
      <w:rFonts w:ascii="Consolas" w:hAnsi="Consolas" w:cs="Consolas"/>
    </w:rPr>
  </w:style>
  <w:style w:type="character" w:styleId="HTMLSample">
    <w:name w:val="HTML Sample"/>
    <w:basedOn w:val="DefaultParagraphFont"/>
    <w:semiHidden/>
    <w:unhideWhenUsed/>
    <w:rsid w:val="00465398"/>
    <w:rPr>
      <w:rFonts w:ascii="Consolas" w:hAnsi="Consolas" w:cs="Consolas"/>
      <w:sz w:val="24"/>
      <w:szCs w:val="24"/>
    </w:rPr>
  </w:style>
  <w:style w:type="character" w:styleId="HTMLTypewriter">
    <w:name w:val="HTML Typewriter"/>
    <w:basedOn w:val="DefaultParagraphFont"/>
    <w:semiHidden/>
    <w:unhideWhenUsed/>
    <w:rsid w:val="00465398"/>
    <w:rPr>
      <w:rFonts w:ascii="Consolas" w:hAnsi="Consolas" w:cs="Consolas"/>
      <w:sz w:val="20"/>
      <w:szCs w:val="20"/>
    </w:rPr>
  </w:style>
  <w:style w:type="character" w:styleId="HTMLVariable">
    <w:name w:val="HTML Variable"/>
    <w:basedOn w:val="DefaultParagraphFont"/>
    <w:semiHidden/>
    <w:unhideWhenUsed/>
    <w:rsid w:val="00465398"/>
    <w:rPr>
      <w:i/>
      <w:iCs/>
    </w:rPr>
  </w:style>
  <w:style w:type="paragraph" w:styleId="Index2">
    <w:name w:val="index 2"/>
    <w:basedOn w:val="Normal"/>
    <w:next w:val="Normal"/>
    <w:autoRedefine/>
    <w:semiHidden/>
    <w:unhideWhenUsed/>
    <w:rsid w:val="00465398"/>
    <w:pPr>
      <w:spacing w:before="0" w:after="0" w:line="240" w:lineRule="auto"/>
      <w:ind w:left="440" w:hanging="220"/>
    </w:pPr>
  </w:style>
  <w:style w:type="paragraph" w:styleId="Index3">
    <w:name w:val="index 3"/>
    <w:basedOn w:val="Normal"/>
    <w:next w:val="Normal"/>
    <w:autoRedefine/>
    <w:semiHidden/>
    <w:unhideWhenUsed/>
    <w:rsid w:val="00465398"/>
    <w:pPr>
      <w:spacing w:before="0" w:after="0" w:line="240" w:lineRule="auto"/>
      <w:ind w:left="660" w:hanging="220"/>
    </w:pPr>
  </w:style>
  <w:style w:type="paragraph" w:styleId="Index4">
    <w:name w:val="index 4"/>
    <w:basedOn w:val="Normal"/>
    <w:next w:val="Normal"/>
    <w:autoRedefine/>
    <w:semiHidden/>
    <w:unhideWhenUsed/>
    <w:rsid w:val="00465398"/>
    <w:pPr>
      <w:spacing w:before="0" w:after="0" w:line="240" w:lineRule="auto"/>
      <w:ind w:left="880" w:hanging="220"/>
    </w:pPr>
  </w:style>
  <w:style w:type="paragraph" w:styleId="Index5">
    <w:name w:val="index 5"/>
    <w:basedOn w:val="Normal"/>
    <w:next w:val="Normal"/>
    <w:autoRedefine/>
    <w:semiHidden/>
    <w:unhideWhenUsed/>
    <w:rsid w:val="00465398"/>
    <w:pPr>
      <w:spacing w:before="0" w:after="0" w:line="240" w:lineRule="auto"/>
      <w:ind w:left="1100" w:hanging="220"/>
    </w:pPr>
  </w:style>
  <w:style w:type="paragraph" w:styleId="Index6">
    <w:name w:val="index 6"/>
    <w:basedOn w:val="Normal"/>
    <w:next w:val="Normal"/>
    <w:autoRedefine/>
    <w:semiHidden/>
    <w:unhideWhenUsed/>
    <w:rsid w:val="00465398"/>
    <w:pPr>
      <w:spacing w:before="0" w:after="0" w:line="240" w:lineRule="auto"/>
      <w:ind w:left="1320" w:hanging="220"/>
    </w:pPr>
  </w:style>
  <w:style w:type="paragraph" w:styleId="Index7">
    <w:name w:val="index 7"/>
    <w:basedOn w:val="Normal"/>
    <w:next w:val="Normal"/>
    <w:autoRedefine/>
    <w:semiHidden/>
    <w:unhideWhenUsed/>
    <w:rsid w:val="00465398"/>
    <w:pPr>
      <w:spacing w:before="0" w:after="0" w:line="240" w:lineRule="auto"/>
      <w:ind w:left="1540" w:hanging="220"/>
    </w:pPr>
  </w:style>
  <w:style w:type="paragraph" w:styleId="Index8">
    <w:name w:val="index 8"/>
    <w:basedOn w:val="Normal"/>
    <w:next w:val="Normal"/>
    <w:autoRedefine/>
    <w:semiHidden/>
    <w:unhideWhenUsed/>
    <w:rsid w:val="00465398"/>
    <w:pPr>
      <w:spacing w:before="0" w:after="0" w:line="240" w:lineRule="auto"/>
      <w:ind w:left="1760" w:hanging="220"/>
    </w:pPr>
  </w:style>
  <w:style w:type="paragraph" w:styleId="Index9">
    <w:name w:val="index 9"/>
    <w:basedOn w:val="Normal"/>
    <w:next w:val="Normal"/>
    <w:autoRedefine/>
    <w:semiHidden/>
    <w:unhideWhenUsed/>
    <w:rsid w:val="00465398"/>
    <w:pPr>
      <w:spacing w:before="0" w:after="0" w:line="240" w:lineRule="auto"/>
      <w:ind w:left="1980" w:hanging="220"/>
    </w:pPr>
  </w:style>
  <w:style w:type="paragraph" w:styleId="IndexHeading">
    <w:name w:val="index heading"/>
    <w:basedOn w:val="Normal"/>
    <w:next w:val="Index1"/>
    <w:autoRedefine/>
    <w:semiHidden/>
    <w:unhideWhenUsed/>
    <w:rsid w:val="00465398"/>
    <w:rPr>
      <w:rFonts w:asciiTheme="majorHAnsi" w:eastAsiaTheme="majorEastAsia" w:hAnsiTheme="majorHAnsi" w:cstheme="majorBidi"/>
      <w:b/>
      <w:bCs/>
    </w:rPr>
  </w:style>
  <w:style w:type="character" w:styleId="IntenseEmphasis">
    <w:name w:val="Intense Emphasis"/>
    <w:basedOn w:val="DefaultParagraphFont"/>
    <w:uiPriority w:val="21"/>
    <w:rsid w:val="00465398"/>
    <w:rPr>
      <w:b/>
      <w:bCs/>
      <w:i/>
      <w:iCs/>
      <w:color w:val="004200" w:themeColor="accent1"/>
    </w:rPr>
  </w:style>
  <w:style w:type="paragraph" w:styleId="IntenseQuote">
    <w:name w:val="Intense Quote"/>
    <w:basedOn w:val="Normal"/>
    <w:next w:val="Normal"/>
    <w:link w:val="IntenseQuoteChar"/>
    <w:autoRedefine/>
    <w:uiPriority w:val="30"/>
    <w:rsid w:val="00465398"/>
    <w:pPr>
      <w:pBdr>
        <w:bottom w:val="single" w:sz="4" w:space="4" w:color="004200" w:themeColor="accent1"/>
      </w:pBdr>
      <w:spacing w:before="200" w:after="280"/>
      <w:ind w:left="936" w:right="936"/>
    </w:pPr>
    <w:rPr>
      <w:b/>
      <w:bCs/>
      <w:i/>
      <w:iCs/>
      <w:color w:val="004200" w:themeColor="accent1"/>
    </w:rPr>
  </w:style>
  <w:style w:type="character" w:customStyle="1" w:styleId="IntenseQuoteChar">
    <w:name w:val="Intense Quote Char"/>
    <w:basedOn w:val="DefaultParagraphFont"/>
    <w:link w:val="IntenseQuote"/>
    <w:uiPriority w:val="30"/>
    <w:rsid w:val="00465398"/>
    <w:rPr>
      <w:rFonts w:ascii="Arial" w:hAnsi="Arial"/>
      <w:b/>
      <w:bCs/>
      <w:i/>
      <w:iCs/>
      <w:color w:val="004200" w:themeColor="accent1"/>
      <w:sz w:val="22"/>
      <w:szCs w:val="24"/>
    </w:rPr>
  </w:style>
  <w:style w:type="character" w:styleId="IntenseReference">
    <w:name w:val="Intense Reference"/>
    <w:basedOn w:val="DefaultParagraphFont"/>
    <w:uiPriority w:val="32"/>
    <w:rsid w:val="00465398"/>
    <w:rPr>
      <w:b/>
      <w:bCs/>
      <w:smallCaps/>
      <w:color w:val="008542" w:themeColor="accent2"/>
      <w:spacing w:val="5"/>
      <w:u w:val="single"/>
    </w:rPr>
  </w:style>
  <w:style w:type="character" w:styleId="LineNumber">
    <w:name w:val="line number"/>
    <w:basedOn w:val="DefaultParagraphFont"/>
    <w:unhideWhenUsed/>
    <w:rsid w:val="00465398"/>
  </w:style>
  <w:style w:type="paragraph" w:styleId="List">
    <w:name w:val="List"/>
    <w:basedOn w:val="Normal"/>
    <w:autoRedefine/>
    <w:semiHidden/>
    <w:unhideWhenUsed/>
    <w:rsid w:val="00465398"/>
    <w:pPr>
      <w:ind w:left="283" w:hanging="283"/>
      <w:contextualSpacing/>
    </w:pPr>
  </w:style>
  <w:style w:type="paragraph" w:styleId="List2">
    <w:name w:val="List 2"/>
    <w:basedOn w:val="Normal"/>
    <w:autoRedefine/>
    <w:semiHidden/>
    <w:unhideWhenUsed/>
    <w:rsid w:val="00465398"/>
    <w:pPr>
      <w:ind w:left="566" w:hanging="283"/>
      <w:contextualSpacing/>
    </w:pPr>
  </w:style>
  <w:style w:type="paragraph" w:styleId="List3">
    <w:name w:val="List 3"/>
    <w:basedOn w:val="Normal"/>
    <w:autoRedefine/>
    <w:semiHidden/>
    <w:unhideWhenUsed/>
    <w:rsid w:val="00465398"/>
    <w:pPr>
      <w:ind w:left="849" w:hanging="283"/>
      <w:contextualSpacing/>
    </w:pPr>
  </w:style>
  <w:style w:type="paragraph" w:styleId="List4">
    <w:name w:val="List 4"/>
    <w:basedOn w:val="Normal"/>
    <w:autoRedefine/>
    <w:semiHidden/>
    <w:rsid w:val="00465398"/>
    <w:pPr>
      <w:ind w:left="1132" w:hanging="283"/>
      <w:contextualSpacing/>
    </w:pPr>
  </w:style>
  <w:style w:type="paragraph" w:styleId="List5">
    <w:name w:val="List 5"/>
    <w:basedOn w:val="Normal"/>
    <w:autoRedefine/>
    <w:semiHidden/>
    <w:rsid w:val="00465398"/>
    <w:pPr>
      <w:ind w:left="1415" w:hanging="283"/>
      <w:contextualSpacing/>
    </w:pPr>
  </w:style>
  <w:style w:type="paragraph" w:styleId="ListBullet2">
    <w:name w:val="List Bullet 2"/>
    <w:basedOn w:val="Normal"/>
    <w:autoRedefine/>
    <w:uiPriority w:val="3"/>
    <w:semiHidden/>
    <w:unhideWhenUsed/>
    <w:rsid w:val="00465398"/>
    <w:pPr>
      <w:numPr>
        <w:numId w:val="2"/>
      </w:numPr>
      <w:contextualSpacing/>
    </w:pPr>
  </w:style>
  <w:style w:type="paragraph" w:styleId="ListBullet3">
    <w:name w:val="List Bullet 3"/>
    <w:basedOn w:val="Normal"/>
    <w:autoRedefine/>
    <w:uiPriority w:val="3"/>
    <w:semiHidden/>
    <w:unhideWhenUsed/>
    <w:rsid w:val="00465398"/>
    <w:pPr>
      <w:numPr>
        <w:numId w:val="3"/>
      </w:numPr>
      <w:contextualSpacing/>
    </w:pPr>
  </w:style>
  <w:style w:type="paragraph" w:styleId="ListBullet4">
    <w:name w:val="List Bullet 4"/>
    <w:basedOn w:val="Normal"/>
    <w:autoRedefine/>
    <w:uiPriority w:val="3"/>
    <w:semiHidden/>
    <w:unhideWhenUsed/>
    <w:rsid w:val="00465398"/>
    <w:pPr>
      <w:numPr>
        <w:numId w:val="4"/>
      </w:numPr>
      <w:contextualSpacing/>
    </w:pPr>
  </w:style>
  <w:style w:type="paragraph" w:styleId="ListBullet5">
    <w:name w:val="List Bullet 5"/>
    <w:basedOn w:val="Normal"/>
    <w:autoRedefine/>
    <w:uiPriority w:val="3"/>
    <w:semiHidden/>
    <w:unhideWhenUsed/>
    <w:rsid w:val="00465398"/>
    <w:pPr>
      <w:numPr>
        <w:numId w:val="5"/>
      </w:numPr>
      <w:contextualSpacing/>
    </w:pPr>
  </w:style>
  <w:style w:type="paragraph" w:styleId="ListContinue">
    <w:name w:val="List Continue"/>
    <w:basedOn w:val="Normal"/>
    <w:autoRedefine/>
    <w:semiHidden/>
    <w:unhideWhenUsed/>
    <w:rsid w:val="00465398"/>
    <w:pPr>
      <w:ind w:left="283"/>
      <w:contextualSpacing/>
    </w:pPr>
  </w:style>
  <w:style w:type="paragraph" w:styleId="ListContinue2">
    <w:name w:val="List Continue 2"/>
    <w:basedOn w:val="Normal"/>
    <w:autoRedefine/>
    <w:semiHidden/>
    <w:unhideWhenUsed/>
    <w:rsid w:val="00465398"/>
    <w:pPr>
      <w:ind w:left="566"/>
      <w:contextualSpacing/>
    </w:pPr>
  </w:style>
  <w:style w:type="paragraph" w:styleId="ListContinue3">
    <w:name w:val="List Continue 3"/>
    <w:basedOn w:val="Normal"/>
    <w:autoRedefine/>
    <w:semiHidden/>
    <w:unhideWhenUsed/>
    <w:rsid w:val="00465398"/>
    <w:pPr>
      <w:ind w:left="849"/>
      <w:contextualSpacing/>
    </w:pPr>
  </w:style>
  <w:style w:type="paragraph" w:styleId="ListContinue4">
    <w:name w:val="List Continue 4"/>
    <w:basedOn w:val="Normal"/>
    <w:autoRedefine/>
    <w:semiHidden/>
    <w:unhideWhenUsed/>
    <w:rsid w:val="00465398"/>
    <w:pPr>
      <w:ind w:left="1132"/>
      <w:contextualSpacing/>
    </w:pPr>
  </w:style>
  <w:style w:type="paragraph" w:styleId="ListContinue5">
    <w:name w:val="List Continue 5"/>
    <w:basedOn w:val="Normal"/>
    <w:autoRedefine/>
    <w:semiHidden/>
    <w:unhideWhenUsed/>
    <w:rsid w:val="00465398"/>
    <w:pPr>
      <w:ind w:left="1415"/>
      <w:contextualSpacing/>
    </w:pPr>
  </w:style>
  <w:style w:type="paragraph" w:styleId="ListNumber">
    <w:name w:val="List Number"/>
    <w:basedOn w:val="Normal"/>
    <w:autoRedefine/>
    <w:uiPriority w:val="3"/>
    <w:rsid w:val="00465398"/>
    <w:pPr>
      <w:numPr>
        <w:numId w:val="6"/>
      </w:numPr>
      <w:contextualSpacing/>
    </w:pPr>
  </w:style>
  <w:style w:type="paragraph" w:styleId="ListNumber2">
    <w:name w:val="List Number 2"/>
    <w:basedOn w:val="Normal"/>
    <w:autoRedefine/>
    <w:uiPriority w:val="3"/>
    <w:semiHidden/>
    <w:unhideWhenUsed/>
    <w:rsid w:val="00465398"/>
    <w:pPr>
      <w:numPr>
        <w:numId w:val="7"/>
      </w:numPr>
      <w:contextualSpacing/>
    </w:pPr>
  </w:style>
  <w:style w:type="paragraph" w:styleId="ListNumber3">
    <w:name w:val="List Number 3"/>
    <w:basedOn w:val="Normal"/>
    <w:autoRedefine/>
    <w:uiPriority w:val="3"/>
    <w:semiHidden/>
    <w:unhideWhenUsed/>
    <w:rsid w:val="00465398"/>
    <w:pPr>
      <w:numPr>
        <w:numId w:val="8"/>
      </w:numPr>
      <w:contextualSpacing/>
    </w:pPr>
  </w:style>
  <w:style w:type="paragraph" w:styleId="ListNumber4">
    <w:name w:val="List Number 4"/>
    <w:basedOn w:val="Normal"/>
    <w:autoRedefine/>
    <w:uiPriority w:val="3"/>
    <w:semiHidden/>
    <w:unhideWhenUsed/>
    <w:rsid w:val="00465398"/>
    <w:pPr>
      <w:numPr>
        <w:numId w:val="9"/>
      </w:numPr>
      <w:contextualSpacing/>
    </w:pPr>
  </w:style>
  <w:style w:type="paragraph" w:styleId="ListNumber5">
    <w:name w:val="List Number 5"/>
    <w:basedOn w:val="Normal"/>
    <w:autoRedefine/>
    <w:uiPriority w:val="3"/>
    <w:semiHidden/>
    <w:unhideWhenUsed/>
    <w:rsid w:val="00465398"/>
    <w:pPr>
      <w:numPr>
        <w:numId w:val="10"/>
      </w:numPr>
      <w:contextualSpacing/>
    </w:pPr>
  </w:style>
  <w:style w:type="paragraph" w:styleId="MacroText">
    <w:name w:val="macro"/>
    <w:link w:val="MacroTextChar"/>
    <w:autoRedefine/>
    <w:semiHidden/>
    <w:unhideWhenUsed/>
    <w:rsid w:val="00465398"/>
    <w:pPr>
      <w:tabs>
        <w:tab w:val="left" w:pos="480"/>
        <w:tab w:val="left" w:pos="960"/>
        <w:tab w:val="left" w:pos="1440"/>
        <w:tab w:val="left" w:pos="1920"/>
        <w:tab w:val="left" w:pos="2400"/>
        <w:tab w:val="left" w:pos="2880"/>
        <w:tab w:val="left" w:pos="3360"/>
        <w:tab w:val="left" w:pos="3840"/>
        <w:tab w:val="left" w:pos="4320"/>
      </w:tabs>
      <w:spacing w:before="120" w:line="260" w:lineRule="atLeast"/>
    </w:pPr>
    <w:rPr>
      <w:rFonts w:ascii="Consolas" w:hAnsi="Consolas" w:cs="Consolas"/>
    </w:rPr>
  </w:style>
  <w:style w:type="character" w:customStyle="1" w:styleId="MacroTextChar">
    <w:name w:val="Macro Text Char"/>
    <w:basedOn w:val="DefaultParagraphFont"/>
    <w:link w:val="MacroText"/>
    <w:semiHidden/>
    <w:rsid w:val="00465398"/>
    <w:rPr>
      <w:rFonts w:ascii="Consolas" w:hAnsi="Consolas" w:cs="Consolas"/>
    </w:rPr>
  </w:style>
  <w:style w:type="paragraph" w:styleId="MessageHeader">
    <w:name w:val="Message Header"/>
    <w:basedOn w:val="Normal"/>
    <w:link w:val="MessageHeaderChar"/>
    <w:autoRedefine/>
    <w:semiHidden/>
    <w:unhideWhenUsed/>
    <w:rsid w:val="00465398"/>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465398"/>
    <w:rPr>
      <w:rFonts w:asciiTheme="majorHAnsi" w:eastAsiaTheme="majorEastAsia" w:hAnsiTheme="majorHAnsi" w:cstheme="majorBidi"/>
      <w:sz w:val="24"/>
      <w:szCs w:val="24"/>
      <w:shd w:val="pct20" w:color="auto" w:fill="auto"/>
    </w:rPr>
  </w:style>
  <w:style w:type="paragraph" w:styleId="NormalWeb">
    <w:name w:val="Normal (Web)"/>
    <w:basedOn w:val="Normal"/>
    <w:autoRedefine/>
    <w:semiHidden/>
    <w:unhideWhenUsed/>
    <w:rsid w:val="00465398"/>
    <w:rPr>
      <w:rFonts w:ascii="Times New Roman" w:hAnsi="Times New Roman"/>
      <w:sz w:val="24"/>
    </w:rPr>
  </w:style>
  <w:style w:type="paragraph" w:styleId="NoteHeading">
    <w:name w:val="Note Heading"/>
    <w:basedOn w:val="Normal"/>
    <w:next w:val="Normal"/>
    <w:link w:val="NoteHeadingChar"/>
    <w:autoRedefine/>
    <w:semiHidden/>
    <w:unhideWhenUsed/>
    <w:rsid w:val="00465398"/>
    <w:pPr>
      <w:spacing w:before="0" w:after="0" w:line="240" w:lineRule="auto"/>
    </w:pPr>
  </w:style>
  <w:style w:type="character" w:customStyle="1" w:styleId="NoteHeadingChar">
    <w:name w:val="Note Heading Char"/>
    <w:basedOn w:val="DefaultParagraphFont"/>
    <w:link w:val="NoteHeading"/>
    <w:semiHidden/>
    <w:rsid w:val="00465398"/>
    <w:rPr>
      <w:rFonts w:ascii="Arial" w:hAnsi="Arial"/>
      <w:sz w:val="22"/>
      <w:szCs w:val="24"/>
    </w:rPr>
  </w:style>
  <w:style w:type="character" w:styleId="PlaceholderText">
    <w:name w:val="Placeholder Text"/>
    <w:basedOn w:val="DefaultParagraphFont"/>
    <w:uiPriority w:val="99"/>
    <w:semiHidden/>
    <w:rsid w:val="00465398"/>
    <w:rPr>
      <w:color w:val="808080"/>
    </w:rPr>
  </w:style>
  <w:style w:type="paragraph" w:styleId="PlainText">
    <w:name w:val="Plain Text"/>
    <w:basedOn w:val="Normal"/>
    <w:link w:val="PlainTextChar"/>
    <w:autoRedefine/>
    <w:semiHidden/>
    <w:unhideWhenUsed/>
    <w:rsid w:val="00465398"/>
    <w:pPr>
      <w:spacing w:before="0"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465398"/>
    <w:rPr>
      <w:rFonts w:ascii="Consolas" w:hAnsi="Consolas" w:cs="Consolas"/>
      <w:sz w:val="21"/>
      <w:szCs w:val="21"/>
    </w:rPr>
  </w:style>
  <w:style w:type="paragraph" w:styleId="Salutation">
    <w:name w:val="Salutation"/>
    <w:basedOn w:val="Normal"/>
    <w:next w:val="Normal"/>
    <w:link w:val="SalutationChar"/>
    <w:autoRedefine/>
    <w:semiHidden/>
    <w:rsid w:val="00465398"/>
  </w:style>
  <w:style w:type="character" w:customStyle="1" w:styleId="SalutationChar">
    <w:name w:val="Salutation Char"/>
    <w:basedOn w:val="DefaultParagraphFont"/>
    <w:link w:val="Salutation"/>
    <w:semiHidden/>
    <w:rsid w:val="00465398"/>
    <w:rPr>
      <w:rFonts w:ascii="Arial" w:hAnsi="Arial"/>
      <w:sz w:val="22"/>
      <w:szCs w:val="24"/>
    </w:rPr>
  </w:style>
  <w:style w:type="paragraph" w:styleId="Signature">
    <w:name w:val="Signature"/>
    <w:basedOn w:val="Normal"/>
    <w:link w:val="SignatureChar"/>
    <w:autoRedefine/>
    <w:semiHidden/>
    <w:unhideWhenUsed/>
    <w:rsid w:val="00465398"/>
    <w:pPr>
      <w:spacing w:before="0" w:after="0" w:line="240" w:lineRule="auto"/>
      <w:ind w:left="4252"/>
    </w:pPr>
  </w:style>
  <w:style w:type="character" w:customStyle="1" w:styleId="SignatureChar">
    <w:name w:val="Signature Char"/>
    <w:basedOn w:val="DefaultParagraphFont"/>
    <w:link w:val="Signature"/>
    <w:semiHidden/>
    <w:rsid w:val="00465398"/>
    <w:rPr>
      <w:rFonts w:ascii="Arial" w:hAnsi="Arial"/>
      <w:sz w:val="22"/>
      <w:szCs w:val="24"/>
    </w:rPr>
  </w:style>
  <w:style w:type="character" w:styleId="SubtleReference">
    <w:name w:val="Subtle Reference"/>
    <w:basedOn w:val="DefaultParagraphFont"/>
    <w:uiPriority w:val="31"/>
    <w:rsid w:val="00465398"/>
    <w:rPr>
      <w:smallCaps/>
      <w:color w:val="008542" w:themeColor="accent2"/>
      <w:u w:val="single"/>
    </w:rPr>
  </w:style>
  <w:style w:type="paragraph" w:styleId="TableofAuthorities">
    <w:name w:val="table of authorities"/>
    <w:basedOn w:val="Normal"/>
    <w:next w:val="Normal"/>
    <w:autoRedefine/>
    <w:semiHidden/>
    <w:unhideWhenUsed/>
    <w:rsid w:val="00465398"/>
    <w:pPr>
      <w:spacing w:after="0"/>
      <w:ind w:left="220" w:hanging="220"/>
    </w:pPr>
  </w:style>
  <w:style w:type="paragraph" w:styleId="TableofFigures">
    <w:name w:val="table of figures"/>
    <w:basedOn w:val="Normal"/>
    <w:next w:val="Normal"/>
    <w:autoRedefine/>
    <w:semiHidden/>
    <w:unhideWhenUsed/>
    <w:rsid w:val="00465398"/>
    <w:pPr>
      <w:spacing w:after="0"/>
    </w:pPr>
  </w:style>
  <w:style w:type="paragraph" w:styleId="TOAHeading">
    <w:name w:val="toa heading"/>
    <w:basedOn w:val="Normal"/>
    <w:next w:val="Normal"/>
    <w:autoRedefine/>
    <w:semiHidden/>
    <w:unhideWhenUsed/>
    <w:rsid w:val="00465398"/>
    <w:rPr>
      <w:rFonts w:asciiTheme="majorHAnsi" w:eastAsiaTheme="majorEastAsia" w:hAnsiTheme="majorHAnsi" w:cstheme="majorBidi"/>
      <w:b/>
      <w:bCs/>
      <w:sz w:val="24"/>
    </w:rPr>
  </w:style>
  <w:style w:type="paragraph" w:styleId="TOC3">
    <w:name w:val="toc 3"/>
    <w:basedOn w:val="Normal"/>
    <w:next w:val="Normal"/>
    <w:autoRedefine/>
    <w:semiHidden/>
    <w:unhideWhenUsed/>
    <w:rsid w:val="00465398"/>
    <w:pPr>
      <w:spacing w:after="100"/>
      <w:ind w:left="440"/>
    </w:pPr>
  </w:style>
  <w:style w:type="paragraph" w:styleId="TOC4">
    <w:name w:val="toc 4"/>
    <w:basedOn w:val="Normal"/>
    <w:next w:val="Normal"/>
    <w:autoRedefine/>
    <w:semiHidden/>
    <w:unhideWhenUsed/>
    <w:rsid w:val="00465398"/>
    <w:pPr>
      <w:spacing w:after="100"/>
      <w:ind w:left="660"/>
    </w:pPr>
  </w:style>
  <w:style w:type="paragraph" w:styleId="TOC5">
    <w:name w:val="toc 5"/>
    <w:basedOn w:val="Normal"/>
    <w:next w:val="Normal"/>
    <w:autoRedefine/>
    <w:unhideWhenUsed/>
    <w:rsid w:val="00465398"/>
    <w:pPr>
      <w:spacing w:after="100"/>
      <w:ind w:left="880"/>
    </w:pPr>
  </w:style>
  <w:style w:type="paragraph" w:styleId="TOC6">
    <w:name w:val="toc 6"/>
    <w:basedOn w:val="Normal"/>
    <w:next w:val="Normal"/>
    <w:autoRedefine/>
    <w:semiHidden/>
    <w:unhideWhenUsed/>
    <w:rsid w:val="00465398"/>
    <w:pPr>
      <w:spacing w:after="100"/>
      <w:ind w:left="1100"/>
    </w:pPr>
  </w:style>
  <w:style w:type="paragraph" w:styleId="TOC7">
    <w:name w:val="toc 7"/>
    <w:basedOn w:val="Normal"/>
    <w:next w:val="Normal"/>
    <w:autoRedefine/>
    <w:semiHidden/>
    <w:unhideWhenUsed/>
    <w:rsid w:val="00465398"/>
    <w:pPr>
      <w:spacing w:after="100"/>
      <w:ind w:left="1320"/>
    </w:pPr>
  </w:style>
  <w:style w:type="paragraph" w:styleId="TOC8">
    <w:name w:val="toc 8"/>
    <w:basedOn w:val="Normal"/>
    <w:next w:val="Normal"/>
    <w:autoRedefine/>
    <w:semiHidden/>
    <w:unhideWhenUsed/>
    <w:rsid w:val="00465398"/>
    <w:pPr>
      <w:spacing w:after="100"/>
      <w:ind w:left="1540"/>
    </w:pPr>
  </w:style>
  <w:style w:type="paragraph" w:styleId="TOC9">
    <w:name w:val="toc 9"/>
    <w:basedOn w:val="Normal"/>
    <w:next w:val="Normal"/>
    <w:autoRedefine/>
    <w:unhideWhenUsed/>
    <w:rsid w:val="00465398"/>
    <w:pPr>
      <w:spacing w:after="100"/>
      <w:ind w:left="1760"/>
    </w:pPr>
  </w:style>
  <w:style w:type="character" w:styleId="Hyperlink">
    <w:name w:val="Hyperlink"/>
    <w:basedOn w:val="DefaultParagraphFont"/>
    <w:uiPriority w:val="99"/>
    <w:unhideWhenUsed/>
    <w:rsid w:val="00562759"/>
    <w:rPr>
      <w:color w:val="000000" w:themeColor="hyperlink"/>
      <w:u w:val="single"/>
    </w:rPr>
  </w:style>
  <w:style w:type="paragraph" w:styleId="Revision">
    <w:name w:val="Revision"/>
    <w:hidden/>
    <w:uiPriority w:val="99"/>
    <w:semiHidden/>
    <w:rsid w:val="00DB598A"/>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124818">
      <w:bodyDiv w:val="1"/>
      <w:marLeft w:val="0"/>
      <w:marRight w:val="0"/>
      <w:marTop w:val="0"/>
      <w:marBottom w:val="0"/>
      <w:divBdr>
        <w:top w:val="none" w:sz="0" w:space="0" w:color="auto"/>
        <w:left w:val="none" w:sz="0" w:space="0" w:color="auto"/>
        <w:bottom w:val="none" w:sz="0" w:space="0" w:color="auto"/>
        <w:right w:val="none" w:sz="0" w:space="0" w:color="auto"/>
      </w:divBdr>
    </w:div>
    <w:div w:id="543106512">
      <w:bodyDiv w:val="1"/>
      <w:marLeft w:val="0"/>
      <w:marRight w:val="0"/>
      <w:marTop w:val="0"/>
      <w:marBottom w:val="0"/>
      <w:divBdr>
        <w:top w:val="none" w:sz="0" w:space="0" w:color="auto"/>
        <w:left w:val="none" w:sz="0" w:space="0" w:color="auto"/>
        <w:bottom w:val="none" w:sz="0" w:space="0" w:color="auto"/>
        <w:right w:val="none" w:sz="0" w:space="0" w:color="auto"/>
      </w:divBdr>
    </w:div>
    <w:div w:id="572814176">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786433486">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1459684750">
      <w:bodyDiv w:val="1"/>
      <w:marLeft w:val="0"/>
      <w:marRight w:val="0"/>
      <w:marTop w:val="0"/>
      <w:marBottom w:val="0"/>
      <w:divBdr>
        <w:top w:val="none" w:sz="0" w:space="0" w:color="auto"/>
        <w:left w:val="none" w:sz="0" w:space="0" w:color="auto"/>
        <w:bottom w:val="none" w:sz="0" w:space="0" w:color="auto"/>
        <w:right w:val="none" w:sz="0" w:space="0" w:color="auto"/>
      </w:divBdr>
    </w:div>
    <w:div w:id="1745685083">
      <w:bodyDiv w:val="1"/>
      <w:marLeft w:val="0"/>
      <w:marRight w:val="0"/>
      <w:marTop w:val="0"/>
      <w:marBottom w:val="0"/>
      <w:divBdr>
        <w:top w:val="none" w:sz="0" w:space="0" w:color="auto"/>
        <w:left w:val="none" w:sz="0" w:space="0" w:color="auto"/>
        <w:bottom w:val="none" w:sz="0" w:space="0" w:color="auto"/>
        <w:right w:val="none" w:sz="0" w:space="0" w:color="auto"/>
      </w:divBdr>
    </w:div>
    <w:div w:id="1858304643">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reativecommons.org/licenses/by/3.0/au/deed.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package" Target="embeddings/Microsoft_Visio_Drawing.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au/legalcode" TargetMode="Externa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yperlink" Target="http://creativecommons.org/licenses/by/3.0/au/deed.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hpa.gov.au/what-we-do/pricing/national-pricing-model-technical-specific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templates\templates\IHPA\External%20report.dotx" TargetMode="External"/></Relationships>
</file>

<file path=word/theme/theme1.xml><?xml version="1.0" encoding="utf-8"?>
<a:theme xmlns:a="http://schemas.openxmlformats.org/drawingml/2006/main" name="Office Theme">
  <a:themeElements>
    <a:clrScheme name="IHPA">
      <a:dk1>
        <a:sysClr val="windowText" lastClr="000000"/>
      </a:dk1>
      <a:lt1>
        <a:sysClr val="window" lastClr="FFFFFF"/>
      </a:lt1>
      <a:dk2>
        <a:srgbClr val="333132"/>
      </a:dk2>
      <a:lt2>
        <a:srgbClr val="FFFFFF"/>
      </a:lt2>
      <a:accent1>
        <a:srgbClr val="004200"/>
      </a:accent1>
      <a:accent2>
        <a:srgbClr val="008542"/>
      </a:accent2>
      <a:accent3>
        <a:srgbClr val="7EC352"/>
      </a:accent3>
      <a:accent4>
        <a:srgbClr val="636466"/>
      </a:accent4>
      <a:accent5>
        <a:srgbClr val="939598"/>
      </a:accent5>
      <a:accent6>
        <a:srgbClr val="C7C8CA"/>
      </a:accent6>
      <a:hlink>
        <a:srgbClr val="000000"/>
      </a:hlink>
      <a:folHlink>
        <a:srgbClr val="000000"/>
      </a:folHlink>
    </a:clrScheme>
    <a:fontScheme name="IHP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5F071-0331-49A3-A7D4-60E9A2D95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report.dotx</Template>
  <TotalTime>3</TotalTime>
  <Pages>26</Pages>
  <Words>5738</Words>
  <Characters>35554</Characters>
  <Application>Microsoft Office Word</Application>
  <DocSecurity>4</DocSecurity>
  <Lines>790</Lines>
  <Paragraphs>385</Paragraphs>
  <ScaleCrop>false</ScaleCrop>
  <HeadingPairs>
    <vt:vector size="2" baseType="variant">
      <vt:variant>
        <vt:lpstr>Title</vt:lpstr>
      </vt:variant>
      <vt:variant>
        <vt:i4>1</vt:i4>
      </vt:variant>
    </vt:vector>
  </HeadingPairs>
  <TitlesOfParts>
    <vt:vector size="1" baseType="lpstr">
      <vt:lpstr/>
    </vt:vector>
  </TitlesOfParts>
  <Company>Independent Hospital Pricing Authority</Company>
  <LinksUpToDate>false</LinksUpToDate>
  <CharactersWithSpaces>40907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FENG, Cindy</dc:creator>
  <cp:lastModifiedBy>FENG, Cindy</cp:lastModifiedBy>
  <cp:revision>2</cp:revision>
  <cp:lastPrinted>2015-10-21T06:45:00Z</cp:lastPrinted>
  <dcterms:created xsi:type="dcterms:W3CDTF">2022-05-10T03:53:00Z</dcterms:created>
  <dcterms:modified xsi:type="dcterms:W3CDTF">2022-05-10T03:53:00Z</dcterms:modified>
</cp:coreProperties>
</file>